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CE65" w14:textId="77777777" w:rsidR="00AF0B36" w:rsidRPr="00A26F2D" w:rsidRDefault="005011F6">
      <w:pPr>
        <w:wordWrap w:val="0"/>
        <w:overflowPunct w:val="0"/>
        <w:autoSpaceDE w:val="0"/>
        <w:autoSpaceDN w:val="0"/>
        <w:spacing w:after="120"/>
        <w:textAlignment w:val="center"/>
        <w:rPr>
          <w:sz w:val="24"/>
          <w:szCs w:val="24"/>
        </w:rPr>
      </w:pPr>
      <w:r w:rsidRPr="00A26F2D">
        <w:rPr>
          <w:rFonts w:ascii="ＭＳ ゴシック" w:eastAsia="ＭＳ ゴシック" w:hAnsi="ＭＳ ゴシック" w:hint="eastAsia"/>
          <w:sz w:val="24"/>
          <w:szCs w:val="24"/>
        </w:rPr>
        <w:t>様式第二十三号</w:t>
      </w:r>
      <w:r w:rsidRPr="00A26F2D">
        <w:rPr>
          <w:sz w:val="24"/>
          <w:szCs w:val="24"/>
        </w:rPr>
        <w:t>(</w:t>
      </w:r>
      <w:r w:rsidRPr="00A26F2D">
        <w:rPr>
          <w:rFonts w:hint="eastAsia"/>
          <w:sz w:val="24"/>
          <w:szCs w:val="24"/>
        </w:rPr>
        <w:t>第十二条の十の二関係</w:t>
      </w:r>
      <w:r w:rsidRPr="00A26F2D">
        <w:rPr>
          <w:sz w:val="24"/>
          <w:szCs w:val="24"/>
        </w:rPr>
        <w:t>)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8"/>
        <w:gridCol w:w="1478"/>
        <w:gridCol w:w="1144"/>
        <w:gridCol w:w="630"/>
        <w:gridCol w:w="210"/>
        <w:gridCol w:w="5554"/>
      </w:tblGrid>
      <w:tr w:rsidR="005011F6" w14:paraId="6D01FD13" w14:textId="77777777" w:rsidTr="00350CBC">
        <w:trPr>
          <w:cantSplit/>
          <w:trHeight w:val="3965"/>
          <w:jc w:val="center"/>
        </w:trPr>
        <w:tc>
          <w:tcPr>
            <w:tcW w:w="96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6D97F" w14:textId="77777777" w:rsidR="00AF0B36" w:rsidRPr="00A26F2D" w:rsidRDefault="005011F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32"/>
                <w:szCs w:val="32"/>
              </w:rPr>
            </w:pPr>
            <w:r w:rsidRPr="00A26F2D">
              <w:rPr>
                <w:rFonts w:hint="eastAsia"/>
                <w:sz w:val="32"/>
                <w:szCs w:val="32"/>
              </w:rPr>
              <w:t>産業廃棄物処理施設軽微変更等届出書</w:t>
            </w:r>
          </w:p>
          <w:p w14:paraId="2122D10E" w14:textId="77777777" w:rsidR="00AF0B36" w:rsidRPr="00A26F2D" w:rsidRDefault="005011F6" w:rsidP="00A26F2D">
            <w:pPr>
              <w:wordWrap w:val="0"/>
              <w:overflowPunct w:val="0"/>
              <w:autoSpaceDE w:val="0"/>
              <w:autoSpaceDN w:val="0"/>
              <w:spacing w:beforeLines="50" w:before="167" w:after="240"/>
              <w:ind w:right="216"/>
              <w:jc w:val="right"/>
              <w:textAlignment w:val="center"/>
              <w:rPr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4FBAB97C" w14:textId="77777777" w:rsidR="00AF0B36" w:rsidRPr="00A26F2D" w:rsidRDefault="005011F6" w:rsidP="000F075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奈良</w:t>
            </w:r>
            <w:r w:rsidRPr="00A26F2D">
              <w:rPr>
                <w:rFonts w:hint="eastAsia"/>
                <w:sz w:val="24"/>
                <w:szCs w:val="24"/>
              </w:rPr>
              <w:t xml:space="preserve">県知事　　　　</w:t>
            </w:r>
            <w:r w:rsidR="00A26F2D">
              <w:rPr>
                <w:rFonts w:hint="eastAsia"/>
                <w:sz w:val="24"/>
                <w:szCs w:val="24"/>
              </w:rPr>
              <w:t xml:space="preserve">　　　　</w:t>
            </w:r>
            <w:r w:rsidRPr="00A26F2D">
              <w:rPr>
                <w:rFonts w:hint="eastAsia"/>
                <w:sz w:val="24"/>
                <w:szCs w:val="24"/>
              </w:rPr>
              <w:t>殿</w:t>
            </w:r>
          </w:p>
          <w:p w14:paraId="496ABB1D" w14:textId="77777777" w:rsidR="00AF0B36" w:rsidRPr="00A26F2D" w:rsidRDefault="005011F6" w:rsidP="00350CBC">
            <w:pPr>
              <w:wordWrap w:val="0"/>
              <w:overflowPunct w:val="0"/>
              <w:autoSpaceDE w:val="0"/>
              <w:autoSpaceDN w:val="0"/>
              <w:spacing w:after="60" w:line="200" w:lineRule="exact"/>
              <w:ind w:right="420"/>
              <w:jc w:val="right"/>
              <w:textAlignment w:val="center"/>
              <w:rPr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届出者　　　　　　　　　　　　　　　　　　</w:t>
            </w:r>
          </w:p>
          <w:p w14:paraId="1E99250C" w14:textId="77777777" w:rsidR="00AF0B36" w:rsidRPr="00A26F2D" w:rsidRDefault="005011F6" w:rsidP="00350CBC">
            <w:pPr>
              <w:wordWrap w:val="0"/>
              <w:overflowPunct w:val="0"/>
              <w:autoSpaceDE w:val="0"/>
              <w:autoSpaceDN w:val="0"/>
              <w:spacing w:after="60" w:line="200" w:lineRule="exact"/>
              <w:ind w:right="420"/>
              <w:jc w:val="right"/>
              <w:textAlignment w:val="center"/>
              <w:rPr>
                <w:sz w:val="24"/>
                <w:szCs w:val="24"/>
              </w:rPr>
            </w:pPr>
            <w:r w:rsidRPr="00A26F2D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A26F2D">
              <w:rPr>
                <w:rFonts w:hint="eastAsia"/>
                <w:sz w:val="24"/>
                <w:szCs w:val="24"/>
              </w:rPr>
              <w:t xml:space="preserve">所　　　　　　　　　　　　　　　　　</w:t>
            </w:r>
          </w:p>
          <w:p w14:paraId="742F0B35" w14:textId="77777777" w:rsidR="00AF0B36" w:rsidRPr="00A26F2D" w:rsidRDefault="005011F6" w:rsidP="00350CBC">
            <w:pPr>
              <w:wordWrap w:val="0"/>
              <w:overflowPunct w:val="0"/>
              <w:autoSpaceDE w:val="0"/>
              <w:autoSpaceDN w:val="0"/>
              <w:spacing w:after="60" w:line="200" w:lineRule="exact"/>
              <w:ind w:right="420"/>
              <w:jc w:val="right"/>
              <w:textAlignment w:val="center"/>
              <w:rPr>
                <w:sz w:val="24"/>
                <w:szCs w:val="24"/>
              </w:rPr>
            </w:pPr>
            <w:r w:rsidRPr="00A26F2D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A26F2D">
              <w:rPr>
                <w:rFonts w:hint="eastAsia"/>
                <w:sz w:val="24"/>
                <w:szCs w:val="24"/>
              </w:rPr>
              <w:t xml:space="preserve">名　　　　　　　　　　　　　　　　　</w:t>
            </w:r>
          </w:p>
          <w:p w14:paraId="4BCDE5E4" w14:textId="77777777" w:rsidR="00AF0B36" w:rsidRPr="00A26F2D" w:rsidRDefault="005011F6" w:rsidP="00350CBC">
            <w:pPr>
              <w:wordWrap w:val="0"/>
              <w:overflowPunct w:val="0"/>
              <w:autoSpaceDE w:val="0"/>
              <w:autoSpaceDN w:val="0"/>
              <w:spacing w:after="60" w:line="200" w:lineRule="exact"/>
              <w:ind w:right="420"/>
              <w:jc w:val="right"/>
              <w:textAlignment w:val="center"/>
              <w:rPr>
                <w:sz w:val="24"/>
                <w:szCs w:val="24"/>
              </w:rPr>
            </w:pPr>
            <w:r w:rsidRPr="00A26F2D">
              <w:rPr>
                <w:sz w:val="24"/>
                <w:szCs w:val="24"/>
              </w:rPr>
              <w:t>(</w:t>
            </w:r>
            <w:r w:rsidRPr="00A26F2D">
              <w:rPr>
                <w:rFonts w:hint="eastAsia"/>
                <w:sz w:val="24"/>
                <w:szCs w:val="24"/>
              </w:rPr>
              <w:t>法人にあっては、名称及び代表者の氏名</w:t>
            </w:r>
            <w:r w:rsidRPr="00A26F2D">
              <w:rPr>
                <w:sz w:val="24"/>
                <w:szCs w:val="24"/>
              </w:rPr>
              <w:t>)</w:t>
            </w:r>
          </w:p>
          <w:p w14:paraId="34F93C90" w14:textId="77777777" w:rsidR="00AF0B36" w:rsidRPr="00A26F2D" w:rsidRDefault="005011F6" w:rsidP="00350CBC">
            <w:pPr>
              <w:wordWrap w:val="0"/>
              <w:overflowPunct w:val="0"/>
              <w:autoSpaceDE w:val="0"/>
              <w:autoSpaceDN w:val="0"/>
              <w:spacing w:after="120" w:line="200" w:lineRule="exact"/>
              <w:ind w:right="420"/>
              <w:jc w:val="right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電話番号　　　　　　　　　　　　　　　　</w:t>
            </w:r>
          </w:p>
          <w:p w14:paraId="589526E5" w14:textId="77777777" w:rsidR="00AF0B36" w:rsidRPr="00A26F2D" w:rsidRDefault="005011F6" w:rsidP="005C72DD">
            <w:pPr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　産業廃棄物処理施設を軽微変更等したので、廃棄物の処理及び清掃に関する法律第15条の2の</w:t>
            </w:r>
            <w:r w:rsidR="00765D8C" w:rsidRPr="00A26F2D">
              <w:rPr>
                <w:rFonts w:hint="eastAsia"/>
                <w:sz w:val="24"/>
                <w:szCs w:val="24"/>
              </w:rPr>
              <w:t>6</w:t>
            </w:r>
            <w:r w:rsidRPr="00A26F2D">
              <w:rPr>
                <w:rFonts w:hint="eastAsia"/>
                <w:sz w:val="24"/>
                <w:szCs w:val="24"/>
              </w:rPr>
              <w:t>第3項において準用する同法第9条第3項の規定により、関係書類及び図面を添えて届け出ます。</w:t>
            </w:r>
          </w:p>
        </w:tc>
      </w:tr>
      <w:tr w:rsidR="005011F6" w14:paraId="557643B5" w14:textId="77777777" w:rsidTr="00350CBC">
        <w:trPr>
          <w:cantSplit/>
          <w:trHeight w:val="159"/>
          <w:jc w:val="center"/>
        </w:trPr>
        <w:tc>
          <w:tcPr>
            <w:tcW w:w="3896" w:type="dxa"/>
            <w:gridSpan w:val="5"/>
            <w:vAlign w:val="center"/>
          </w:tcPr>
          <w:p w14:paraId="0056B299" w14:textId="77777777" w:rsidR="00AF0B36" w:rsidRPr="00A26F2D" w:rsidRDefault="005011F6" w:rsidP="00A26F2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>産業廃棄物処理施設の設置の場所</w:t>
            </w:r>
          </w:p>
        </w:tc>
        <w:tc>
          <w:tcPr>
            <w:tcW w:w="5764" w:type="dxa"/>
            <w:gridSpan w:val="2"/>
            <w:vAlign w:val="center"/>
          </w:tcPr>
          <w:p w14:paraId="190E5241" w14:textId="77777777" w:rsidR="00AF0B36" w:rsidRPr="00A26F2D" w:rsidRDefault="00AF0B3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</w:tr>
      <w:tr w:rsidR="005011F6" w14:paraId="3C21EADF" w14:textId="77777777" w:rsidTr="00350CBC">
        <w:trPr>
          <w:cantSplit/>
          <w:trHeight w:val="157"/>
          <w:jc w:val="center"/>
        </w:trPr>
        <w:tc>
          <w:tcPr>
            <w:tcW w:w="3896" w:type="dxa"/>
            <w:gridSpan w:val="5"/>
            <w:vAlign w:val="center"/>
          </w:tcPr>
          <w:p w14:paraId="35105286" w14:textId="77777777" w:rsidR="00AF0B36" w:rsidRPr="00A26F2D" w:rsidRDefault="005011F6" w:rsidP="00A26F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>産業廃棄物処理施設の種類</w:t>
            </w:r>
          </w:p>
        </w:tc>
        <w:tc>
          <w:tcPr>
            <w:tcW w:w="5764" w:type="dxa"/>
            <w:gridSpan w:val="2"/>
            <w:vAlign w:val="center"/>
          </w:tcPr>
          <w:p w14:paraId="4E3AAD94" w14:textId="77777777" w:rsidR="00AF0B36" w:rsidRPr="00A26F2D" w:rsidRDefault="00AF0B3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</w:tr>
      <w:tr w:rsidR="005011F6" w14:paraId="21E7A28F" w14:textId="77777777" w:rsidTr="00350CBC">
        <w:trPr>
          <w:cantSplit/>
          <w:trHeight w:val="184"/>
          <w:jc w:val="center"/>
        </w:trPr>
        <w:tc>
          <w:tcPr>
            <w:tcW w:w="3896" w:type="dxa"/>
            <w:gridSpan w:val="5"/>
            <w:vAlign w:val="center"/>
          </w:tcPr>
          <w:p w14:paraId="7C3C3A42" w14:textId="77777777" w:rsidR="00AF0B36" w:rsidRPr="00A26F2D" w:rsidRDefault="005011F6" w:rsidP="00A26F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>許可の年月日及び許可番号</w:t>
            </w:r>
          </w:p>
        </w:tc>
        <w:tc>
          <w:tcPr>
            <w:tcW w:w="5764" w:type="dxa"/>
            <w:gridSpan w:val="2"/>
            <w:vAlign w:val="center"/>
          </w:tcPr>
          <w:p w14:paraId="2D940098" w14:textId="77777777" w:rsidR="00AF0B36" w:rsidRPr="00A26F2D" w:rsidRDefault="005011F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>年　　　月　　　日　　　第　　　　号</w:t>
            </w:r>
          </w:p>
        </w:tc>
      </w:tr>
      <w:tr w:rsidR="005011F6" w14:paraId="162CA854" w14:textId="77777777" w:rsidTr="00350CBC">
        <w:trPr>
          <w:cantSplit/>
          <w:trHeight w:val="182"/>
          <w:jc w:val="center"/>
        </w:trPr>
        <w:tc>
          <w:tcPr>
            <w:tcW w:w="426" w:type="dxa"/>
            <w:vMerge w:val="restart"/>
            <w:textDirection w:val="tbRlV"/>
            <w:vAlign w:val="center"/>
          </w:tcPr>
          <w:p w14:paraId="4E540B89" w14:textId="77777777" w:rsidR="00AF0B36" w:rsidRPr="00A26F2D" w:rsidRDefault="0047076D" w:rsidP="00A26F2D">
            <w:pPr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kern w:val="0"/>
                <w:sz w:val="24"/>
                <w:szCs w:val="24"/>
              </w:rPr>
              <w:t>変</w:t>
            </w:r>
            <w:r w:rsidR="00A26F2D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A26F2D">
              <w:rPr>
                <w:rFonts w:hint="eastAsia"/>
                <w:kern w:val="0"/>
                <w:sz w:val="24"/>
                <w:szCs w:val="24"/>
              </w:rPr>
              <w:t>更</w:t>
            </w:r>
            <w:r w:rsidR="00A26F2D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5011F6" w:rsidRPr="00A26F2D">
              <w:rPr>
                <w:rFonts w:hint="eastAsia"/>
                <w:kern w:val="0"/>
                <w:sz w:val="24"/>
                <w:szCs w:val="24"/>
              </w:rPr>
              <w:t>の</w:t>
            </w:r>
            <w:r w:rsidR="00A26F2D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5011F6" w:rsidRPr="00A26F2D">
              <w:rPr>
                <w:rFonts w:hint="eastAsia"/>
                <w:kern w:val="0"/>
                <w:sz w:val="24"/>
                <w:szCs w:val="24"/>
              </w:rPr>
              <w:t>内</w:t>
            </w:r>
            <w:r w:rsidR="00A26F2D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A26F2D">
              <w:rPr>
                <w:rFonts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3470" w:type="dxa"/>
            <w:gridSpan w:val="4"/>
            <w:vAlign w:val="center"/>
          </w:tcPr>
          <w:p w14:paraId="094B5A78" w14:textId="77777777" w:rsidR="00AF0B36" w:rsidRPr="00A26F2D" w:rsidRDefault="005011F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>△</w:t>
            </w:r>
            <w:r w:rsidRPr="00A26F2D">
              <w:rPr>
                <w:rFonts w:hint="eastAsia"/>
                <w:spacing w:val="79"/>
                <w:sz w:val="24"/>
                <w:szCs w:val="24"/>
              </w:rPr>
              <w:t>軽微な変</w:t>
            </w:r>
            <w:r w:rsidRPr="00A26F2D">
              <w:rPr>
                <w:rFonts w:hint="eastAsia"/>
                <w:sz w:val="24"/>
                <w:szCs w:val="24"/>
              </w:rPr>
              <w:t>更</w:t>
            </w:r>
          </w:p>
        </w:tc>
        <w:tc>
          <w:tcPr>
            <w:tcW w:w="5764" w:type="dxa"/>
            <w:gridSpan w:val="2"/>
            <w:vAlign w:val="center"/>
          </w:tcPr>
          <w:p w14:paraId="2ADA5CF3" w14:textId="77777777" w:rsidR="00AF0B36" w:rsidRPr="00A26F2D" w:rsidRDefault="00AF0B3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</w:p>
        </w:tc>
      </w:tr>
      <w:tr w:rsidR="005011F6" w14:paraId="6714AAD0" w14:textId="77777777" w:rsidTr="00350CBC">
        <w:trPr>
          <w:cantSplit/>
          <w:trHeight w:val="710"/>
          <w:jc w:val="center"/>
        </w:trPr>
        <w:tc>
          <w:tcPr>
            <w:tcW w:w="426" w:type="dxa"/>
            <w:vMerge/>
          </w:tcPr>
          <w:p w14:paraId="4A424E05" w14:textId="77777777" w:rsidR="00AF0B36" w:rsidRPr="00A26F2D" w:rsidRDefault="00AF0B3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70" w:type="dxa"/>
            <w:gridSpan w:val="4"/>
            <w:vAlign w:val="center"/>
          </w:tcPr>
          <w:p w14:paraId="6CB7F5CC" w14:textId="77777777" w:rsidR="00AF0B36" w:rsidRPr="00A26F2D" w:rsidRDefault="005011F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>氏名又は名称及び住所並びに法人にあっては、その代表者の氏名の変更</w:t>
            </w:r>
          </w:p>
        </w:tc>
        <w:tc>
          <w:tcPr>
            <w:tcW w:w="5764" w:type="dxa"/>
            <w:gridSpan w:val="2"/>
            <w:vAlign w:val="center"/>
          </w:tcPr>
          <w:p w14:paraId="685D8719" w14:textId="77777777" w:rsidR="00AF0B36" w:rsidRPr="00A26F2D" w:rsidRDefault="00AF0B3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</w:p>
        </w:tc>
      </w:tr>
      <w:tr w:rsidR="005011F6" w14:paraId="0B6F7C52" w14:textId="77777777" w:rsidTr="00350CBC">
        <w:trPr>
          <w:cantSplit/>
          <w:trHeight w:val="818"/>
          <w:jc w:val="center"/>
        </w:trPr>
        <w:tc>
          <w:tcPr>
            <w:tcW w:w="426" w:type="dxa"/>
            <w:vMerge/>
          </w:tcPr>
          <w:p w14:paraId="1EE9DA83" w14:textId="77777777" w:rsidR="00AF0B36" w:rsidRPr="00A26F2D" w:rsidRDefault="00AF0B3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70" w:type="dxa"/>
            <w:gridSpan w:val="4"/>
            <w:tcBorders>
              <w:bottom w:val="single" w:sz="4" w:space="0" w:color="auto"/>
            </w:tcBorders>
            <w:vAlign w:val="center"/>
          </w:tcPr>
          <w:p w14:paraId="0C708B1D" w14:textId="77777777" w:rsidR="00AF0B36" w:rsidRPr="00A26F2D" w:rsidRDefault="005011F6">
            <w:pPr>
              <w:wordWrap w:val="0"/>
              <w:overflowPunct w:val="0"/>
              <w:autoSpaceDE w:val="0"/>
              <w:autoSpaceDN w:val="0"/>
              <w:spacing w:line="220" w:lineRule="exact"/>
              <w:ind w:left="216" w:hanging="216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>△規則第12条の10に掲げる事項の変更(同条第6号関係を除く。)</w:t>
            </w:r>
          </w:p>
        </w:tc>
        <w:tc>
          <w:tcPr>
            <w:tcW w:w="5764" w:type="dxa"/>
            <w:gridSpan w:val="2"/>
            <w:tcBorders>
              <w:bottom w:val="single" w:sz="4" w:space="0" w:color="auto"/>
            </w:tcBorders>
            <w:vAlign w:val="center"/>
          </w:tcPr>
          <w:p w14:paraId="5495A1DD" w14:textId="77777777" w:rsidR="00AF0B36" w:rsidRPr="00A26F2D" w:rsidRDefault="00AF0B3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</w:p>
        </w:tc>
      </w:tr>
      <w:tr w:rsidR="005011F6" w14:paraId="68D998B0" w14:textId="77777777" w:rsidTr="00350CBC">
        <w:trPr>
          <w:cantSplit/>
          <w:trHeight w:hRule="exact" w:val="340"/>
          <w:jc w:val="center"/>
        </w:trPr>
        <w:tc>
          <w:tcPr>
            <w:tcW w:w="426" w:type="dxa"/>
            <w:vMerge/>
          </w:tcPr>
          <w:p w14:paraId="4F0111E2" w14:textId="77777777" w:rsidR="00AF0B36" w:rsidRPr="00A26F2D" w:rsidRDefault="00AF0B3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234" w:type="dxa"/>
            <w:gridSpan w:val="6"/>
            <w:tcBorders>
              <w:bottom w:val="nil"/>
            </w:tcBorders>
            <w:vAlign w:val="center"/>
          </w:tcPr>
          <w:p w14:paraId="7717D880" w14:textId="77777777" w:rsidR="00AF0B36" w:rsidRPr="00A26F2D" w:rsidRDefault="005011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>規則第12条の10第6号に掲げる事項</w:t>
            </w:r>
          </w:p>
        </w:tc>
      </w:tr>
      <w:tr w:rsidR="005011F6" w14:paraId="41796DEC" w14:textId="77777777" w:rsidTr="00350CBC">
        <w:trPr>
          <w:cantSplit/>
          <w:trHeight w:hRule="exact" w:val="728"/>
          <w:jc w:val="center"/>
        </w:trPr>
        <w:tc>
          <w:tcPr>
            <w:tcW w:w="426" w:type="dxa"/>
            <w:vMerge/>
          </w:tcPr>
          <w:p w14:paraId="7EC3913E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2FA7FAA6" w14:textId="77777777" w:rsidR="005C72DD" w:rsidRPr="00A26F2D" w:rsidRDefault="005011F6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5A478759" w14:textId="77777777" w:rsidR="005C72DD" w:rsidRPr="00A26F2D" w:rsidRDefault="005011F6" w:rsidP="000A143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016" w:type="dxa"/>
            <w:gridSpan w:val="5"/>
            <w:tcBorders>
              <w:top w:val="single" w:sz="4" w:space="0" w:color="auto"/>
            </w:tcBorders>
            <w:vAlign w:val="center"/>
          </w:tcPr>
          <w:p w14:paraId="05204165" w14:textId="77777777" w:rsidR="005C72DD" w:rsidRPr="00A26F2D" w:rsidRDefault="005011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  <w:r w:rsidRPr="00AC1C40">
              <w:rPr>
                <w:rFonts w:hint="eastAsia"/>
                <w:sz w:val="24"/>
                <w:szCs w:val="24"/>
              </w:rPr>
              <w:t>（変更内容が法人に係るものである場合）※法定代理人、株主及び出資をしている者の変更</w:t>
            </w:r>
          </w:p>
        </w:tc>
      </w:tr>
      <w:tr w:rsidR="005011F6" w14:paraId="2FECACA2" w14:textId="77777777" w:rsidTr="00350CBC">
        <w:trPr>
          <w:cantSplit/>
          <w:trHeight w:hRule="exact" w:val="680"/>
          <w:jc w:val="center"/>
        </w:trPr>
        <w:tc>
          <w:tcPr>
            <w:tcW w:w="426" w:type="dxa"/>
            <w:vMerge/>
          </w:tcPr>
          <w:p w14:paraId="6A7AD358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" w:type="dxa"/>
            <w:vMerge/>
            <w:vAlign w:val="center"/>
          </w:tcPr>
          <w:p w14:paraId="050AC44B" w14:textId="77777777" w:rsidR="005C72DD" w:rsidRPr="00A26F2D" w:rsidRDefault="005C72DD" w:rsidP="000A143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09192540" w14:textId="77777777" w:rsidR="005C72DD" w:rsidRPr="00AC1C40" w:rsidRDefault="005011F6" w:rsidP="000F0758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 w:rsidRPr="00AC1C40">
              <w:rPr>
                <w:rFonts w:hint="eastAsia"/>
                <w:sz w:val="24"/>
                <w:szCs w:val="24"/>
              </w:rPr>
              <w:t>（ふりがな）</w:t>
            </w:r>
          </w:p>
          <w:p w14:paraId="24B6BDFA" w14:textId="77777777" w:rsidR="005C72DD" w:rsidRPr="00A26F2D" w:rsidRDefault="005011F6" w:rsidP="000F075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 w:rsidRPr="00AC1C40">
              <w:rPr>
                <w:rFonts w:hint="eastAsia"/>
                <w:sz w:val="24"/>
                <w:szCs w:val="24"/>
              </w:rPr>
              <w:t>名　　　　称</w:t>
            </w:r>
          </w:p>
        </w:tc>
        <w:tc>
          <w:tcPr>
            <w:tcW w:w="6394" w:type="dxa"/>
            <w:gridSpan w:val="3"/>
            <w:vAlign w:val="center"/>
          </w:tcPr>
          <w:p w14:paraId="11A2DC5E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</w:tr>
      <w:tr w:rsidR="005011F6" w14:paraId="33B23D5C" w14:textId="77777777" w:rsidTr="00350CBC">
        <w:trPr>
          <w:cantSplit/>
          <w:trHeight w:hRule="exact" w:val="680"/>
          <w:jc w:val="center"/>
        </w:trPr>
        <w:tc>
          <w:tcPr>
            <w:tcW w:w="426" w:type="dxa"/>
            <w:vMerge/>
          </w:tcPr>
          <w:p w14:paraId="25A79C51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" w:type="dxa"/>
            <w:vMerge/>
            <w:vAlign w:val="center"/>
          </w:tcPr>
          <w:p w14:paraId="2A24A49F" w14:textId="77777777" w:rsidR="005C72DD" w:rsidRPr="00A26F2D" w:rsidRDefault="005C72DD" w:rsidP="000A143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5ACC2F64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94" w:type="dxa"/>
            <w:gridSpan w:val="3"/>
            <w:vAlign w:val="center"/>
          </w:tcPr>
          <w:p w14:paraId="6643020B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</w:tr>
      <w:tr w:rsidR="005011F6" w14:paraId="77622AC0" w14:textId="77777777" w:rsidTr="00350CBC">
        <w:trPr>
          <w:cantSplit/>
          <w:trHeight w:val="670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7E8B256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bottom w:val="single" w:sz="4" w:space="0" w:color="auto"/>
            </w:tcBorders>
            <w:vAlign w:val="center"/>
          </w:tcPr>
          <w:p w14:paraId="150E64C3" w14:textId="77777777" w:rsidR="005C72DD" w:rsidRPr="008261D2" w:rsidRDefault="005C72DD" w:rsidP="000A143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16" w:type="dxa"/>
            <w:gridSpan w:val="5"/>
            <w:tcBorders>
              <w:bottom w:val="single" w:sz="4" w:space="0" w:color="auto"/>
            </w:tcBorders>
            <w:vAlign w:val="center"/>
          </w:tcPr>
          <w:p w14:paraId="643C464F" w14:textId="31A40B23" w:rsidR="005C72DD" w:rsidRPr="00A26F2D" w:rsidRDefault="005011F6" w:rsidP="000F0758">
            <w:pPr>
              <w:overflowPunct w:val="0"/>
              <w:autoSpaceDE w:val="0"/>
              <w:autoSpaceDN w:val="0"/>
              <w:jc w:val="left"/>
              <w:textAlignment w:val="center"/>
              <w:rPr>
                <w:rFonts w:hint="eastAsia"/>
                <w:spacing w:val="1155"/>
                <w:sz w:val="24"/>
                <w:szCs w:val="24"/>
              </w:rPr>
            </w:pPr>
            <w:r w:rsidRPr="00AC1C40">
              <w:rPr>
                <w:rFonts w:hint="eastAsia"/>
                <w:sz w:val="24"/>
                <w:szCs w:val="24"/>
              </w:rPr>
              <w:t>（変更内容が個人に係るものである</w:t>
            </w:r>
            <w:r>
              <w:rPr>
                <w:rFonts w:hint="eastAsia"/>
                <w:sz w:val="24"/>
                <w:szCs w:val="24"/>
              </w:rPr>
              <w:t>場合）※法定代理人、役員（法定代理人が法人である場合の当該法人</w:t>
            </w:r>
            <w:r w:rsidR="00350CBC">
              <w:rPr>
                <w:rFonts w:hint="eastAsia"/>
                <w:sz w:val="24"/>
                <w:szCs w:val="24"/>
              </w:rPr>
              <w:t>の</w:t>
            </w:r>
            <w:r w:rsidRPr="00AC1C40">
              <w:rPr>
                <w:rFonts w:hint="eastAsia"/>
                <w:sz w:val="24"/>
                <w:szCs w:val="24"/>
              </w:rPr>
              <w:t>役員を含む）、株主、出資をしている者及び使用人の変更</w:t>
            </w:r>
          </w:p>
        </w:tc>
      </w:tr>
      <w:tr w:rsidR="005011F6" w14:paraId="5ECAA219" w14:textId="77777777" w:rsidTr="00350CBC">
        <w:trPr>
          <w:cantSplit/>
          <w:trHeight w:hRule="exact" w:val="340"/>
          <w:jc w:val="center"/>
        </w:trPr>
        <w:tc>
          <w:tcPr>
            <w:tcW w:w="426" w:type="dxa"/>
            <w:vMerge/>
          </w:tcPr>
          <w:p w14:paraId="0C0EF0BA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" w:type="dxa"/>
            <w:vMerge/>
            <w:vAlign w:val="center"/>
          </w:tcPr>
          <w:p w14:paraId="3435D57B" w14:textId="77777777" w:rsidR="005C72DD" w:rsidRPr="008261D2" w:rsidRDefault="005C72DD" w:rsidP="000A143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8" w:type="dxa"/>
            <w:vMerge w:val="restart"/>
            <w:vAlign w:val="center"/>
          </w:tcPr>
          <w:p w14:paraId="104B9538" w14:textId="77777777" w:rsidR="005C72DD" w:rsidRDefault="005011F6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 w:val="24"/>
                <w:szCs w:val="24"/>
              </w:rPr>
            </w:pPr>
            <w:r w:rsidRPr="008261D2">
              <w:rPr>
                <w:sz w:val="24"/>
                <w:szCs w:val="24"/>
              </w:rPr>
              <w:t>(</w:t>
            </w:r>
            <w:r w:rsidRPr="008261D2">
              <w:rPr>
                <w:rFonts w:hint="eastAsia"/>
                <w:sz w:val="24"/>
                <w:szCs w:val="24"/>
              </w:rPr>
              <w:t>ふりがな</w:t>
            </w:r>
            <w:r w:rsidRPr="008261D2">
              <w:rPr>
                <w:sz w:val="24"/>
                <w:szCs w:val="24"/>
              </w:rPr>
              <w:t>)</w:t>
            </w:r>
          </w:p>
          <w:p w14:paraId="3EA84E66" w14:textId="77777777" w:rsidR="005C72DD" w:rsidRPr="008261D2" w:rsidRDefault="005011F6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 w:rsidRPr="008261D2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261D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74" w:type="dxa"/>
            <w:gridSpan w:val="2"/>
            <w:vAlign w:val="center"/>
          </w:tcPr>
          <w:p w14:paraId="59D47CB7" w14:textId="77777777" w:rsidR="005C72DD" w:rsidRPr="008261D2" w:rsidRDefault="005011F6" w:rsidP="008261D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 w:rsidRPr="008261D2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764" w:type="dxa"/>
            <w:gridSpan w:val="2"/>
            <w:vAlign w:val="center"/>
          </w:tcPr>
          <w:p w14:paraId="47C15444" w14:textId="77777777" w:rsidR="005C72DD" w:rsidRPr="00A26F2D" w:rsidRDefault="005011F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pacing w:val="1155"/>
                <w:sz w:val="24"/>
                <w:szCs w:val="24"/>
              </w:rPr>
              <w:t>本</w:t>
            </w:r>
            <w:r w:rsidRPr="00A26F2D">
              <w:rPr>
                <w:rFonts w:hint="eastAsia"/>
                <w:sz w:val="24"/>
                <w:szCs w:val="24"/>
              </w:rPr>
              <w:t>籍</w:t>
            </w:r>
          </w:p>
        </w:tc>
      </w:tr>
      <w:tr w:rsidR="005011F6" w14:paraId="4FCACC22" w14:textId="77777777" w:rsidTr="00350CBC">
        <w:trPr>
          <w:cantSplit/>
          <w:trHeight w:hRule="exact" w:val="340"/>
          <w:jc w:val="center"/>
        </w:trPr>
        <w:tc>
          <w:tcPr>
            <w:tcW w:w="426" w:type="dxa"/>
            <w:vMerge/>
          </w:tcPr>
          <w:p w14:paraId="1EB97A6B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" w:type="dxa"/>
            <w:vMerge/>
            <w:vAlign w:val="center"/>
          </w:tcPr>
          <w:p w14:paraId="4C9A0C79" w14:textId="77777777" w:rsidR="005C72DD" w:rsidRPr="008261D2" w:rsidRDefault="005C72DD" w:rsidP="000A143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14:paraId="4CDD613D" w14:textId="77777777" w:rsidR="005C72DD" w:rsidRPr="008261D2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63E82E7C" w14:textId="631E7B82" w:rsidR="005C72DD" w:rsidRPr="008261D2" w:rsidRDefault="005011F6" w:rsidP="008261D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 w:rsidRPr="008261D2">
              <w:rPr>
                <w:rFonts w:hint="eastAsia"/>
                <w:sz w:val="24"/>
                <w:szCs w:val="24"/>
              </w:rPr>
              <w:t>役職名・呼称</w:t>
            </w:r>
          </w:p>
        </w:tc>
        <w:tc>
          <w:tcPr>
            <w:tcW w:w="5764" w:type="dxa"/>
            <w:gridSpan w:val="2"/>
            <w:vAlign w:val="center"/>
          </w:tcPr>
          <w:p w14:paraId="5D4C3645" w14:textId="77777777" w:rsidR="005C72DD" w:rsidRPr="00A26F2D" w:rsidRDefault="005011F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pacing w:val="1155"/>
                <w:sz w:val="24"/>
                <w:szCs w:val="24"/>
              </w:rPr>
              <w:t>住</w:t>
            </w:r>
            <w:r w:rsidRPr="00A26F2D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5011F6" w14:paraId="5345F743" w14:textId="77777777" w:rsidTr="00350CBC">
        <w:trPr>
          <w:cantSplit/>
          <w:trHeight w:hRule="exact" w:val="340"/>
          <w:jc w:val="center"/>
        </w:trPr>
        <w:tc>
          <w:tcPr>
            <w:tcW w:w="426" w:type="dxa"/>
            <w:vMerge/>
          </w:tcPr>
          <w:p w14:paraId="320610BD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" w:type="dxa"/>
            <w:vMerge/>
            <w:vAlign w:val="center"/>
          </w:tcPr>
          <w:p w14:paraId="2DBCFB14" w14:textId="77777777" w:rsidR="005C72DD" w:rsidRPr="00A26F2D" w:rsidRDefault="005C72DD" w:rsidP="000A143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8" w:type="dxa"/>
            <w:vMerge w:val="restart"/>
            <w:vAlign w:val="center"/>
          </w:tcPr>
          <w:p w14:paraId="45F8EEA1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79E77173" w14:textId="77777777" w:rsidR="005C72DD" w:rsidRPr="00A26F2D" w:rsidRDefault="005011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764" w:type="dxa"/>
            <w:gridSpan w:val="2"/>
            <w:vAlign w:val="center"/>
          </w:tcPr>
          <w:p w14:paraId="3EF8363F" w14:textId="77777777" w:rsidR="005C72DD" w:rsidRPr="00A26F2D" w:rsidRDefault="005011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011F6" w14:paraId="01198061" w14:textId="77777777" w:rsidTr="00350CBC">
        <w:trPr>
          <w:cantSplit/>
          <w:trHeight w:hRule="exact" w:val="340"/>
          <w:jc w:val="center"/>
        </w:trPr>
        <w:tc>
          <w:tcPr>
            <w:tcW w:w="426" w:type="dxa"/>
            <w:vMerge/>
          </w:tcPr>
          <w:p w14:paraId="3E2BA027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" w:type="dxa"/>
            <w:vMerge/>
            <w:vAlign w:val="center"/>
          </w:tcPr>
          <w:p w14:paraId="2AABD7B4" w14:textId="77777777" w:rsidR="005C72DD" w:rsidRPr="00A26F2D" w:rsidRDefault="005C72DD" w:rsidP="000A143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14:paraId="1D7EDE92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272D5A23" w14:textId="77777777" w:rsidR="005C72DD" w:rsidRPr="00A26F2D" w:rsidRDefault="005011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764" w:type="dxa"/>
            <w:gridSpan w:val="2"/>
            <w:vAlign w:val="center"/>
          </w:tcPr>
          <w:p w14:paraId="11E7B50D" w14:textId="77777777" w:rsidR="005C72DD" w:rsidRPr="00A26F2D" w:rsidRDefault="005011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011F6" w14:paraId="307EAF26" w14:textId="77777777" w:rsidTr="00350CBC">
        <w:trPr>
          <w:cantSplit/>
          <w:trHeight w:hRule="exact" w:val="340"/>
          <w:jc w:val="center"/>
        </w:trPr>
        <w:tc>
          <w:tcPr>
            <w:tcW w:w="426" w:type="dxa"/>
            <w:vMerge/>
          </w:tcPr>
          <w:p w14:paraId="4A5EB5BF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" w:type="dxa"/>
            <w:vMerge/>
            <w:vAlign w:val="center"/>
          </w:tcPr>
          <w:p w14:paraId="2E6F362F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8" w:type="dxa"/>
            <w:vMerge w:val="restart"/>
            <w:vAlign w:val="center"/>
          </w:tcPr>
          <w:p w14:paraId="7B7E6730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3B498C88" w14:textId="77777777" w:rsidR="005C72DD" w:rsidRPr="00A26F2D" w:rsidRDefault="005011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764" w:type="dxa"/>
            <w:gridSpan w:val="2"/>
            <w:vAlign w:val="center"/>
          </w:tcPr>
          <w:p w14:paraId="0FA10D0F" w14:textId="77777777" w:rsidR="005C72DD" w:rsidRPr="00A26F2D" w:rsidRDefault="005011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011F6" w14:paraId="2E7FA91C" w14:textId="77777777" w:rsidTr="00350CBC">
        <w:trPr>
          <w:cantSplit/>
          <w:trHeight w:hRule="exact" w:val="340"/>
          <w:jc w:val="center"/>
        </w:trPr>
        <w:tc>
          <w:tcPr>
            <w:tcW w:w="426" w:type="dxa"/>
            <w:vMerge/>
          </w:tcPr>
          <w:p w14:paraId="07120F36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" w:type="dxa"/>
            <w:vMerge/>
            <w:vAlign w:val="center"/>
          </w:tcPr>
          <w:p w14:paraId="5ADE4C41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14:paraId="1D2037F3" w14:textId="77777777" w:rsidR="005C72DD" w:rsidRPr="00A26F2D" w:rsidRDefault="005C72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780F330D" w14:textId="77777777" w:rsidR="005C72DD" w:rsidRPr="00A26F2D" w:rsidRDefault="005011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764" w:type="dxa"/>
            <w:gridSpan w:val="2"/>
            <w:vAlign w:val="center"/>
          </w:tcPr>
          <w:p w14:paraId="7A266863" w14:textId="77777777" w:rsidR="005C72DD" w:rsidRPr="00A26F2D" w:rsidRDefault="005011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011F6" w14:paraId="237A11F0" w14:textId="77777777" w:rsidTr="00350CBC">
        <w:trPr>
          <w:cantSplit/>
          <w:trHeight w:val="300"/>
          <w:jc w:val="center"/>
        </w:trPr>
        <w:tc>
          <w:tcPr>
            <w:tcW w:w="4106" w:type="dxa"/>
            <w:gridSpan w:val="6"/>
            <w:vAlign w:val="center"/>
          </w:tcPr>
          <w:p w14:paraId="7287567C" w14:textId="77777777" w:rsidR="00AF0B36" w:rsidRPr="00A26F2D" w:rsidRDefault="005011F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>廃止若しくは休止又は再開の理由</w:t>
            </w:r>
          </w:p>
        </w:tc>
        <w:tc>
          <w:tcPr>
            <w:tcW w:w="5554" w:type="dxa"/>
            <w:vAlign w:val="center"/>
          </w:tcPr>
          <w:p w14:paraId="4D0DBF8B" w14:textId="77777777" w:rsidR="00AF0B36" w:rsidRPr="00A26F2D" w:rsidRDefault="005011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>(廃止・休止・再開の別)</w:t>
            </w:r>
          </w:p>
        </w:tc>
      </w:tr>
      <w:tr w:rsidR="005011F6" w14:paraId="515F43E7" w14:textId="77777777" w:rsidTr="00350CBC">
        <w:trPr>
          <w:cantSplit/>
          <w:trHeight w:val="300"/>
          <w:jc w:val="center"/>
        </w:trPr>
        <w:tc>
          <w:tcPr>
            <w:tcW w:w="4106" w:type="dxa"/>
            <w:gridSpan w:val="6"/>
            <w:vAlign w:val="center"/>
          </w:tcPr>
          <w:p w14:paraId="1D0EE0E2" w14:textId="77777777" w:rsidR="00AF0B36" w:rsidRPr="00A26F2D" w:rsidRDefault="005011F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>廃止若しくは休止又は再開の年月日</w:t>
            </w:r>
          </w:p>
        </w:tc>
        <w:tc>
          <w:tcPr>
            <w:tcW w:w="5554" w:type="dxa"/>
            <w:vAlign w:val="center"/>
          </w:tcPr>
          <w:p w14:paraId="5ED5F685" w14:textId="77777777" w:rsidR="00AF0B36" w:rsidRPr="00A26F2D" w:rsidRDefault="005011F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5011F6" w14:paraId="33289AE1" w14:textId="77777777" w:rsidTr="00350CBC">
        <w:trPr>
          <w:trHeight w:val="300"/>
          <w:jc w:val="center"/>
        </w:trPr>
        <w:tc>
          <w:tcPr>
            <w:tcW w:w="4106" w:type="dxa"/>
            <w:gridSpan w:val="6"/>
            <w:vAlign w:val="center"/>
          </w:tcPr>
          <w:p w14:paraId="4EBCCADC" w14:textId="77777777" w:rsidR="00AF0B36" w:rsidRPr="00A26F2D" w:rsidRDefault="005011F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>※</w:t>
            </w:r>
            <w:r w:rsidRPr="00A26F2D">
              <w:rPr>
                <w:rFonts w:hint="eastAsia"/>
                <w:spacing w:val="250"/>
                <w:sz w:val="24"/>
                <w:szCs w:val="24"/>
              </w:rPr>
              <w:t>事務処理</w:t>
            </w:r>
            <w:r w:rsidRPr="00A26F2D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5554" w:type="dxa"/>
            <w:vAlign w:val="center"/>
          </w:tcPr>
          <w:p w14:paraId="3BBF40E0" w14:textId="77777777" w:rsidR="00AF0B36" w:rsidRPr="00A26F2D" w:rsidRDefault="005011F6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4"/>
                <w:szCs w:val="24"/>
              </w:rPr>
            </w:pPr>
            <w:r w:rsidRPr="00A26F2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011F6" w14:paraId="0A5F829A" w14:textId="77777777" w:rsidTr="00350CBC">
        <w:trPr>
          <w:cantSplit/>
          <w:trHeight w:val="2106"/>
          <w:jc w:val="center"/>
        </w:trPr>
        <w:tc>
          <w:tcPr>
            <w:tcW w:w="9660" w:type="dxa"/>
            <w:gridSpan w:val="7"/>
            <w:vAlign w:val="center"/>
          </w:tcPr>
          <w:p w14:paraId="37CA8AD9" w14:textId="77777777" w:rsidR="00AF0B36" w:rsidRPr="003F2E12" w:rsidRDefault="005011F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  <w:sz w:val="22"/>
                <w:szCs w:val="22"/>
              </w:rPr>
            </w:pPr>
            <w:r w:rsidRPr="003F2E12">
              <w:rPr>
                <w:rFonts w:hint="eastAsia"/>
                <w:sz w:val="22"/>
                <w:szCs w:val="22"/>
              </w:rPr>
              <w:t>備考</w:t>
            </w:r>
          </w:p>
          <w:p w14:paraId="703D69E4" w14:textId="77777777" w:rsidR="00AF0B36" w:rsidRPr="003F2E12" w:rsidRDefault="005011F6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int="eastAsia"/>
                <w:sz w:val="22"/>
                <w:szCs w:val="22"/>
              </w:rPr>
            </w:pPr>
            <w:r w:rsidRPr="003F2E12">
              <w:rPr>
                <w:rFonts w:hint="eastAsia"/>
                <w:sz w:val="22"/>
                <w:szCs w:val="22"/>
              </w:rPr>
              <w:t>1　※欄は記入しないこと。</w:t>
            </w:r>
          </w:p>
          <w:p w14:paraId="7F143F78" w14:textId="77777777" w:rsidR="00AF0B36" w:rsidRPr="003F2E12" w:rsidRDefault="005011F6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int="eastAsia"/>
                <w:sz w:val="22"/>
                <w:szCs w:val="22"/>
              </w:rPr>
            </w:pPr>
            <w:r w:rsidRPr="003F2E12">
              <w:rPr>
                <w:rFonts w:hint="eastAsia"/>
                <w:sz w:val="22"/>
                <w:szCs w:val="22"/>
              </w:rPr>
              <w:t>2　△印の欄の記載については、できる限り図面、表等を利用することとし、同欄にその記載事項のすべてを記載することができないときは、同欄に「別紙のとおり」と記載し、別紙を添付すること。</w:t>
            </w:r>
          </w:p>
          <w:p w14:paraId="46D3D14F" w14:textId="77777777" w:rsidR="00AF0B36" w:rsidRPr="003F2E12" w:rsidRDefault="005011F6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int="eastAsia"/>
                <w:sz w:val="22"/>
                <w:szCs w:val="22"/>
              </w:rPr>
            </w:pPr>
            <w:r w:rsidRPr="003F2E12">
              <w:rPr>
                <w:rFonts w:hint="eastAsia"/>
                <w:sz w:val="22"/>
                <w:szCs w:val="22"/>
              </w:rPr>
              <w:t>3　「規則第12条の10第6号に掲げる事項」の欄については、該当するすべての者を記載することとし、記載しきれないときは、この様式の例により作成した書面に記載して、その書面を添付すること。</w:t>
            </w:r>
          </w:p>
          <w:p w14:paraId="4711A122" w14:textId="77777777" w:rsidR="00AF0B36" w:rsidRPr="00A26F2D" w:rsidRDefault="005011F6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int="eastAsia"/>
                <w:sz w:val="24"/>
                <w:szCs w:val="24"/>
              </w:rPr>
            </w:pPr>
            <w:r w:rsidRPr="003F2E12">
              <w:rPr>
                <w:rFonts w:hint="eastAsia"/>
                <w:sz w:val="22"/>
                <w:szCs w:val="22"/>
              </w:rPr>
              <w:t>4　変更のある部分については、変更前及び変更後の内容を対照させるものとすること。</w:t>
            </w:r>
          </w:p>
        </w:tc>
      </w:tr>
    </w:tbl>
    <w:p w14:paraId="0D21FAFB" w14:textId="74E36AD3" w:rsidR="00AF0B36" w:rsidRPr="00A26F2D" w:rsidRDefault="00FA4412" w:rsidP="003F2E12">
      <w:pPr>
        <w:wordWrap w:val="0"/>
        <w:overflowPunct w:val="0"/>
        <w:autoSpaceDE w:val="0"/>
        <w:autoSpaceDN w:val="0"/>
        <w:jc w:val="righ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（日本</w:t>
      </w:r>
      <w:r w:rsidR="00350CBC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　A</w:t>
      </w:r>
      <w:r w:rsidR="003A6EC6" w:rsidRPr="00A26F2D">
        <w:rPr>
          <w:rFonts w:hint="eastAsia"/>
          <w:sz w:val="24"/>
          <w:szCs w:val="24"/>
        </w:rPr>
        <w:t>列</w:t>
      </w:r>
      <w:r>
        <w:rPr>
          <w:rFonts w:hint="eastAsia"/>
          <w:sz w:val="24"/>
          <w:szCs w:val="24"/>
        </w:rPr>
        <w:t>4</w:t>
      </w:r>
      <w:r w:rsidR="003A6EC6" w:rsidRPr="00A26F2D">
        <w:rPr>
          <w:rFonts w:hint="eastAsia"/>
          <w:sz w:val="24"/>
          <w:szCs w:val="24"/>
        </w:rPr>
        <w:t>番）</w:t>
      </w:r>
    </w:p>
    <w:sectPr w:rsidR="00AF0B36" w:rsidRPr="00A26F2D" w:rsidSect="005C72DD">
      <w:pgSz w:w="11906" w:h="16838" w:code="9"/>
      <w:pgMar w:top="284" w:right="1134" w:bottom="284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8C"/>
    <w:rsid w:val="00013D59"/>
    <w:rsid w:val="00055886"/>
    <w:rsid w:val="000A1430"/>
    <w:rsid w:val="000A284C"/>
    <w:rsid w:val="000F0758"/>
    <w:rsid w:val="00132020"/>
    <w:rsid w:val="001C4435"/>
    <w:rsid w:val="0024708D"/>
    <w:rsid w:val="00350CBC"/>
    <w:rsid w:val="003A6EC6"/>
    <w:rsid w:val="003F2E12"/>
    <w:rsid w:val="0047076D"/>
    <w:rsid w:val="00477ADF"/>
    <w:rsid w:val="005011F6"/>
    <w:rsid w:val="005C72DD"/>
    <w:rsid w:val="005D190F"/>
    <w:rsid w:val="005F20F7"/>
    <w:rsid w:val="005F3C18"/>
    <w:rsid w:val="006D38B8"/>
    <w:rsid w:val="00765D8C"/>
    <w:rsid w:val="007B5FFA"/>
    <w:rsid w:val="008261D2"/>
    <w:rsid w:val="0083002C"/>
    <w:rsid w:val="008E786F"/>
    <w:rsid w:val="008F0945"/>
    <w:rsid w:val="00A26F2D"/>
    <w:rsid w:val="00A52D56"/>
    <w:rsid w:val="00A77E49"/>
    <w:rsid w:val="00AA3ACD"/>
    <w:rsid w:val="00AC1C40"/>
    <w:rsid w:val="00AF0B36"/>
    <w:rsid w:val="00B823C3"/>
    <w:rsid w:val="00D25A9B"/>
    <w:rsid w:val="00D67A26"/>
    <w:rsid w:val="00FA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0D412"/>
  <w15:chartTrackingRefBased/>
  <w15:docId w15:val="{322C27BF-8A2B-46AE-AC4A-A1656196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A6EC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A6E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望瑞</dc:creator>
  <cp:keywords/>
  <cp:lastModifiedBy>宮崎 望瑞</cp:lastModifiedBy>
  <cp:revision>3</cp:revision>
  <cp:lastPrinted>2002-02-18T04:01:00Z</cp:lastPrinted>
  <dcterms:created xsi:type="dcterms:W3CDTF">2025-10-06T01:13:00Z</dcterms:created>
  <dcterms:modified xsi:type="dcterms:W3CDTF">2025-10-06T01:19:00Z</dcterms:modified>
</cp:coreProperties>
</file>