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3BF3772F" w:rsidR="00040D06" w:rsidRDefault="001B72BC" w:rsidP="006B0A22">
      <w:pPr>
        <w:wordWrap w:val="0"/>
        <w:overflowPunct w:val="0"/>
        <w:autoSpaceDE w:val="0"/>
        <w:autoSpaceDN w:val="0"/>
        <w:textAlignment w:val="center"/>
      </w:pPr>
      <w:r>
        <w:rPr>
          <w:rFonts w:hint="eastAsia"/>
          <w:noProof/>
          <w:lang w:val="ja-JP"/>
        </w:rPr>
        <mc:AlternateContent>
          <mc:Choice Requires="wps">
            <w:drawing>
              <wp:anchor distT="0" distB="0" distL="114300" distR="114300" simplePos="0" relativeHeight="251659264" behindDoc="0" locked="0" layoutInCell="0" allowOverlap="1" wp14:anchorId="06302CF4" wp14:editId="5C53F7C8">
                <wp:simplePos x="0" y="0"/>
                <wp:positionH relativeFrom="margin">
                  <wp:align>right</wp:align>
                </wp:positionH>
                <wp:positionV relativeFrom="paragraph">
                  <wp:posOffset>-7562</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2CF4" id="正方形/長方形 1" o:spid="_x0000_s1026" style="position:absolute;left:0;text-align:left;margin-left:6.5pt;margin-top:-.6pt;width:57.7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" o:allowincell="f">
                <v:shadow on="t"/>
                <v:textbox inset="5.85pt,.7pt,5.85pt,.7pt">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r w:rsidR="001F1AC6">
        <w:rPr>
          <w:rFonts w:hint="eastAsia"/>
        </w:rPr>
        <w:t>様式第二号の</w:t>
      </w:r>
      <w:r w:rsidR="00312319">
        <w:rPr>
          <w:rFonts w:hint="eastAsia"/>
        </w:rPr>
        <w:t>十三</w:t>
      </w:r>
      <w:r w:rsidR="001F1AC6">
        <w:rPr>
          <w:rFonts w:hint="eastAsia"/>
        </w:rPr>
        <w:t>（第八条の</w:t>
      </w:r>
      <w:r w:rsidR="00312319">
        <w:rPr>
          <w:rFonts w:hint="eastAsia"/>
        </w:rPr>
        <w:t>十七の二</w:t>
      </w:r>
      <w:r w:rsidR="001F1AC6">
        <w:rPr>
          <w:rFonts w:hint="eastAsia"/>
        </w:rPr>
        <w:t>関係）</w:t>
      </w:r>
    </w:p>
    <w:p w14:paraId="725AB3DE" w14:textId="77777777" w:rsidR="001F1AC6" w:rsidRPr="009F0906" w:rsidRDefault="001F1AC6" w:rsidP="006B0A22">
      <w:pPr>
        <w:overflowPunct w:val="0"/>
        <w:autoSpaceDE w:val="0"/>
        <w:autoSpaceDN w:val="0"/>
        <w:jc w:val="center"/>
        <w:textAlignment w:val="center"/>
      </w:pPr>
      <w:r>
        <w:rPr>
          <w:rFonts w:hint="eastAsia"/>
        </w:rPr>
        <w:t>（第１面）</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BA4CF3">
        <w:trPr>
          <w:cantSplit/>
          <w:trHeight w:val="4082"/>
          <w:jc w:val="center"/>
        </w:trPr>
        <w:tc>
          <w:tcPr>
            <w:tcW w:w="9630" w:type="dxa"/>
            <w:gridSpan w:val="3"/>
            <w:vAlign w:val="center"/>
          </w:tcPr>
          <w:p w14:paraId="1CB33959" w14:textId="54ADB0B5" w:rsidR="00040D06" w:rsidRPr="009F0906" w:rsidRDefault="001B72BC" w:rsidP="008D52B6">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1312" behindDoc="0" locked="0" layoutInCell="0" allowOverlap="1" wp14:anchorId="7F726448" wp14:editId="01534597">
                      <wp:simplePos x="0" y="0"/>
                      <wp:positionH relativeFrom="column">
                        <wp:posOffset>3048000</wp:posOffset>
                      </wp:positionH>
                      <wp:positionV relativeFrom="paragraph">
                        <wp:posOffset>301625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264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40pt;margin-top:23.75pt;width:106.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" o:allowincell="f" adj="23662,14955">
                      <v:shadow on="t"/>
                      <v:textbox inset="5.85pt,.7pt,5.85pt,.7pt">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EA477C">
              <w:rPr>
                <w:rFonts w:hint="eastAsia"/>
              </w:rPr>
              <w:t>特別管理</w:t>
            </w:r>
            <w:r w:rsidR="00040D06" w:rsidRPr="009F0906">
              <w:rPr>
                <w:rFonts w:hint="eastAsia"/>
              </w:rPr>
              <w:t>産業廃棄物処理計画書</w:t>
            </w:r>
          </w:p>
          <w:p w14:paraId="22ABBBD0" w14:textId="46AD261B" w:rsidR="00040D06" w:rsidRPr="009F0906" w:rsidRDefault="00040D06" w:rsidP="006B0A22">
            <w:pPr>
              <w:wordWrap w:val="0"/>
              <w:overflowPunct w:val="0"/>
              <w:autoSpaceDE w:val="0"/>
              <w:autoSpaceDN w:val="0"/>
              <w:spacing w:after="100" w:afterAutospacing="1"/>
              <w:ind w:right="216"/>
              <w:jc w:val="right"/>
              <w:textAlignment w:val="center"/>
            </w:pPr>
            <w:r w:rsidRPr="009F0906">
              <w:rPr>
                <w:rFonts w:hint="eastAsia"/>
              </w:rPr>
              <w:t xml:space="preserve">　　</w:t>
            </w:r>
            <w:r w:rsidR="001B72BC" w:rsidRPr="00BE33C4">
              <w:rPr>
                <w:rFonts w:ascii="AR P丸ゴシック体E" w:eastAsia="AR P丸ゴシック体E" w:hAnsi="AR P丸ゴシック体E" w:hint="eastAsia"/>
                <w:color w:val="FF0000"/>
              </w:rPr>
              <w:t>令和７</w:t>
            </w:r>
            <w:r w:rsidR="001B72BC" w:rsidRPr="009F0906">
              <w:rPr>
                <w:rFonts w:hint="eastAsia"/>
              </w:rPr>
              <w:t>年</w:t>
            </w:r>
            <w:r w:rsidR="001B72BC" w:rsidRPr="00BE33C4">
              <w:rPr>
                <w:rFonts w:hint="eastAsia"/>
                <w:color w:val="FF0000"/>
              </w:rPr>
              <w:t>●●</w:t>
            </w:r>
            <w:r w:rsidR="001B72BC" w:rsidRPr="009F0906">
              <w:rPr>
                <w:rFonts w:hint="eastAsia"/>
              </w:rPr>
              <w:t>月</w:t>
            </w:r>
            <w:r w:rsidR="001B72BC" w:rsidRPr="00BE33C4">
              <w:rPr>
                <w:rFonts w:hint="eastAsia"/>
                <w:color w:val="FF0000"/>
              </w:rPr>
              <w:t>●●</w:t>
            </w:r>
            <w:r w:rsidRPr="009F0906">
              <w:rPr>
                <w:rFonts w:hint="eastAsia"/>
              </w:rPr>
              <w:t>日</w:t>
            </w:r>
          </w:p>
          <w:p w14:paraId="3150E20C" w14:textId="77777777"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5CCB18B7" w:rsidR="00902DDC" w:rsidRDefault="001B72BC" w:rsidP="001F1AC6">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072CE7FC" wp14:editId="2AF028A2">
                      <wp:simplePos x="0" y="0"/>
                      <wp:positionH relativeFrom="column">
                        <wp:posOffset>0</wp:posOffset>
                      </wp:positionH>
                      <wp:positionV relativeFrom="paragraph">
                        <wp:posOffset>208915</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CE7FC" id="吹き出し: 四角形 2" o:spid="_x0000_s1028" type="#_x0000_t61" style="position:absolute;left:0;text-align:left;margin-left:0;margin-top:16.45pt;width:213.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" o:allowincell="f" adj="23174,21898">
                      <v:shadow on="t"/>
                      <v:textbox inset="5.85pt,.7pt,5.85pt,.7pt">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sidR="007C125F">
              <w:rPr>
                <w:rFonts w:hint="eastAsia"/>
              </w:rPr>
              <w:t>提</w:t>
            </w:r>
            <w:r w:rsidR="00902DDC">
              <w:rPr>
                <w:rFonts w:hint="eastAsia"/>
              </w:rPr>
              <w:t xml:space="preserve">出者　　　　　　　　　　　　　　　　　　　　</w:t>
            </w:r>
          </w:p>
          <w:p w14:paraId="6D844453" w14:textId="71E79850" w:rsidR="001B72BC" w:rsidRDefault="001F1AC6" w:rsidP="001B72BC">
            <w:pPr>
              <w:wordWrap w:val="0"/>
              <w:overflowPunct w:val="0"/>
              <w:autoSpaceDE w:val="0"/>
              <w:autoSpaceDN w:val="0"/>
              <w:spacing w:after="60"/>
              <w:ind w:right="173" w:firstLineChars="100" w:firstLine="214"/>
              <w:jc w:val="right"/>
              <w:textAlignment w:val="center"/>
            </w:pPr>
            <w:r>
              <w:rPr>
                <w:rFonts w:hint="eastAsia"/>
              </w:rPr>
              <w:t xml:space="preserve">住所　　</w:t>
            </w:r>
            <w:r w:rsidR="001B72BC" w:rsidRPr="00B32735">
              <w:rPr>
                <w:rFonts w:ascii="AR P丸ゴシック体E" w:eastAsia="AR P丸ゴシック体E" w:hAnsi="AR P丸ゴシック体E" w:hint="eastAsia"/>
                <w:color w:val="FF0000"/>
              </w:rPr>
              <w:t>奈良県●●市●●町●●－●－●</w:t>
            </w:r>
            <w:r w:rsidR="001B72BC">
              <w:rPr>
                <w:rFonts w:hint="eastAsia"/>
              </w:rPr>
              <w:t xml:space="preserve">　　　</w:t>
            </w:r>
          </w:p>
          <w:p w14:paraId="063E1B5E" w14:textId="77777777" w:rsidR="001B72BC" w:rsidRPr="00BE33C4" w:rsidRDefault="001B72BC" w:rsidP="001B72BC">
            <w:pPr>
              <w:overflowPunct w:val="0"/>
              <w:autoSpaceDE w:val="0"/>
              <w:autoSpaceDN w:val="0"/>
              <w:spacing w:after="60"/>
              <w:ind w:right="173" w:firstLineChars="100" w:firstLine="214"/>
              <w:jc w:val="right"/>
              <w:textAlignment w:val="center"/>
            </w:pPr>
          </w:p>
          <w:p w14:paraId="17AC9854" w14:textId="11DF7386" w:rsidR="001B72BC" w:rsidRDefault="001B72BC" w:rsidP="001B72BC">
            <w:pPr>
              <w:wordWrap w:val="0"/>
              <w:overflowPunct w:val="0"/>
              <w:autoSpaceDE w:val="0"/>
              <w:autoSpaceDN w:val="0"/>
              <w:spacing w:after="60"/>
              <w:ind w:right="173" w:firstLineChars="100" w:firstLine="214"/>
              <w:jc w:val="right"/>
              <w:textAlignment w:val="center"/>
            </w:pPr>
            <w:r>
              <w:rPr>
                <w:rFonts w:hint="eastAsia"/>
              </w:rPr>
              <w:t xml:space="preserve">氏名　　</w:t>
            </w:r>
            <w:r w:rsidR="00BA4CF3">
              <w:rPr>
                <w:rFonts w:ascii="AR P丸ゴシック体E" w:eastAsia="AR P丸ゴシック体E" w:hAnsi="AR P丸ゴシック体E" w:hint="eastAsia"/>
                <w:color w:val="FF0000"/>
              </w:rPr>
              <w:t>医療法人</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理事長</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 xml:space="preserve">　　</w:t>
            </w:r>
          </w:p>
          <w:p w14:paraId="535C8450" w14:textId="77777777" w:rsidR="001B72BC" w:rsidRPr="001F1AC6" w:rsidRDefault="001B72BC" w:rsidP="001B72BC">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05F5B077" w14:textId="1F4CDAF0" w:rsidR="00040D06" w:rsidRDefault="001B72BC" w:rsidP="001B72BC">
            <w:pPr>
              <w:ind w:firstLineChars="2106" w:firstLine="4511"/>
            </w:pPr>
            <w:r w:rsidRPr="009F0906">
              <w:rPr>
                <w:rFonts w:hint="eastAsia"/>
              </w:rPr>
              <w:t>電話番号</w:t>
            </w:r>
            <w:r>
              <w:rPr>
                <w:rFonts w:hint="eastAsia"/>
              </w:rPr>
              <w:t xml:space="preserve">　</w:t>
            </w:r>
            <w:r w:rsidRPr="00B32735">
              <w:rPr>
                <w:rFonts w:ascii="AR P丸ゴシック体E" w:eastAsia="AR P丸ゴシック体E" w:hAnsi="AR P丸ゴシック体E" w:hint="eastAsia"/>
                <w:color w:val="FF0000"/>
              </w:rPr>
              <w:t>●●●●－●●－●●●●</w:t>
            </w:r>
          </w:p>
          <w:p w14:paraId="3D7F84B2" w14:textId="77777777" w:rsidR="00622EF4" w:rsidRPr="009F0906" w:rsidRDefault="00622EF4" w:rsidP="00622EF4">
            <w:pPr>
              <w:ind w:firstLineChars="2106" w:firstLine="4511"/>
            </w:pPr>
          </w:p>
          <w:p w14:paraId="601274BB" w14:textId="73997856" w:rsidR="00040D06" w:rsidRPr="001B6BCD" w:rsidRDefault="001B72BC" w:rsidP="00695BF5">
            <w:pPr>
              <w:spacing w:after="240"/>
              <w:ind w:right="216"/>
            </w:pPr>
            <w:r>
              <w:rPr>
                <w:rFonts w:hint="eastAsia"/>
                <w:noProof/>
              </w:rPr>
              <mc:AlternateContent>
                <mc:Choice Requires="wps">
                  <w:drawing>
                    <wp:anchor distT="0" distB="0" distL="114300" distR="114300" simplePos="0" relativeHeight="251667456" behindDoc="0" locked="0" layoutInCell="0" allowOverlap="1" wp14:anchorId="11BAD3EB" wp14:editId="5947D2DD">
                      <wp:simplePos x="0" y="0"/>
                      <wp:positionH relativeFrom="column">
                        <wp:posOffset>3510280</wp:posOffset>
                      </wp:positionH>
                      <wp:positionV relativeFrom="paragraph">
                        <wp:posOffset>477520</wp:posOffset>
                      </wp:positionV>
                      <wp:extent cx="2479675" cy="502920"/>
                      <wp:effectExtent l="0" t="0" r="53975" b="495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D3EB" id="正方形/長方形 4" o:spid="_x0000_s1029" style="position:absolute;left:0;text-align:left;margin-left:276.4pt;margin-top:37.6pt;width:195.2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" o:allowincell="f">
                      <v:shadow on="t"/>
                      <v:textbox inset="5.85pt,.7pt,5.85pt,.7pt">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00622EF4">
              <w:rPr>
                <w:rFonts w:hint="eastAsia"/>
              </w:rPr>
              <w:t xml:space="preserve">　</w:t>
            </w:r>
            <w:r w:rsidR="008B48AC">
              <w:rPr>
                <w:rFonts w:hint="eastAsia"/>
              </w:rPr>
              <w:t>廃棄物の処理及び清掃に関する法律第12条</w:t>
            </w:r>
            <w:r w:rsidR="00EA477C">
              <w:rPr>
                <w:rFonts w:hint="eastAsia"/>
              </w:rPr>
              <w:t>の２第1</w:t>
            </w:r>
            <w:r w:rsidR="00EA477C">
              <w:t>0</w:t>
            </w:r>
            <w:r w:rsidR="008B48AC">
              <w:rPr>
                <w:rFonts w:hint="eastAsia"/>
              </w:rPr>
              <w:t>項</w:t>
            </w:r>
            <w:r w:rsidR="001B6BCD" w:rsidRPr="001B6BCD">
              <w:rPr>
                <w:rFonts w:hint="eastAsia"/>
              </w:rPr>
              <w:t>の規定に基づき、</w:t>
            </w:r>
            <w:r w:rsidR="008D4FFE">
              <w:rPr>
                <w:rFonts w:hint="eastAsia"/>
              </w:rPr>
              <w:t>特別管理</w:t>
            </w:r>
            <w:r w:rsidR="001B6BCD" w:rsidRPr="001B6BCD">
              <w:rPr>
                <w:rFonts w:hint="eastAsia"/>
              </w:rPr>
              <w:t>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BA4CF3">
        <w:trPr>
          <w:cantSplit/>
          <w:trHeight w:val="810"/>
          <w:jc w:val="center"/>
        </w:trPr>
        <w:tc>
          <w:tcPr>
            <w:tcW w:w="2675" w:type="dxa"/>
            <w:gridSpan w:val="2"/>
            <w:vAlign w:val="center"/>
          </w:tcPr>
          <w:p w14:paraId="28D91F94" w14:textId="77777777"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49F0047B" w:rsidR="00040D06" w:rsidRPr="009F0906" w:rsidRDefault="00BA4CF3" w:rsidP="00062EA5">
            <w:pPr>
              <w:wordWrap w:val="0"/>
              <w:overflowPunct w:val="0"/>
              <w:autoSpaceDE w:val="0"/>
              <w:autoSpaceDN w:val="0"/>
              <w:textAlignment w:val="center"/>
            </w:pPr>
            <w:r>
              <w:rPr>
                <w:rFonts w:ascii="AR P丸ゴシック体E" w:eastAsia="AR P丸ゴシック体E" w:hAnsi="AR P丸ゴシック体E" w:hint="eastAsia"/>
                <w:color w:val="FF0000"/>
              </w:rPr>
              <w:t>医療法人</w:t>
            </w:r>
            <w:r w:rsidR="001B72BC" w:rsidRPr="00BE33C4">
              <w:rPr>
                <w:rFonts w:ascii="AR P丸ゴシック体E" w:eastAsia="AR P丸ゴシック体E" w:hAnsi="AR P丸ゴシック体E" w:hint="eastAsia"/>
                <w:color w:val="FF0000"/>
              </w:rPr>
              <w:t>●●●</w:t>
            </w:r>
            <w:r w:rsidR="001B72BC">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病院</w:t>
            </w:r>
          </w:p>
        </w:tc>
      </w:tr>
      <w:tr w:rsidR="00040D06" w:rsidRPr="009F0906" w14:paraId="450B05E9" w14:textId="77777777" w:rsidTr="00BA4CF3">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57684BB" w:rsidR="00040D06" w:rsidRPr="009F0906" w:rsidRDefault="001B72BC" w:rsidP="00062EA5">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9504" behindDoc="0" locked="0" layoutInCell="0" allowOverlap="1" wp14:anchorId="4008EC18" wp14:editId="65E3C932">
                      <wp:simplePos x="0" y="0"/>
                      <wp:positionH relativeFrom="column">
                        <wp:posOffset>1773555</wp:posOffset>
                      </wp:positionH>
                      <wp:positionV relativeFrom="paragraph">
                        <wp:posOffset>6985</wp:posOffset>
                      </wp:positionV>
                      <wp:extent cx="2914650" cy="495300"/>
                      <wp:effectExtent l="0" t="0" r="57150" b="571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EC18" id="正方形/長方形 5" o:spid="_x0000_s1030" style="position:absolute;left:0;text-align:left;margin-left:139.65pt;margin-top:.55pt;width:229.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" o:allowincell="f">
                      <v:shadow on="t"/>
                      <v:textbox inset="5.85pt,.7pt,5.85pt,.7pt">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v:textbox>
                    </v:rect>
                  </w:pict>
                </mc:Fallback>
              </mc:AlternateContent>
            </w:r>
            <w:r w:rsidRPr="00D051ED">
              <w:rPr>
                <w:rFonts w:ascii="AR P丸ゴシック体E" w:eastAsia="AR P丸ゴシック体E" w:hAnsi="AR P丸ゴシック体E" w:hint="eastAsia"/>
                <w:color w:val="FF0000"/>
              </w:rPr>
              <w:t>奈良県●●市●●　●－●</w:t>
            </w:r>
          </w:p>
        </w:tc>
      </w:tr>
      <w:tr w:rsidR="00040D06" w:rsidRPr="009F0906" w14:paraId="65ECA12A" w14:textId="77777777" w:rsidTr="00BA4CF3">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34930E76" w:rsidR="00040D06" w:rsidRPr="008B612C" w:rsidRDefault="001B72BC" w:rsidP="008B612C">
            <w:r>
              <w:rPr>
                <w:rFonts w:hint="eastAsia"/>
                <w:noProof/>
              </w:rPr>
              <mc:AlternateContent>
                <mc:Choice Requires="wps">
                  <w:drawing>
                    <wp:anchor distT="0" distB="0" distL="114300" distR="114300" simplePos="0" relativeHeight="251665408" behindDoc="0" locked="0" layoutInCell="0" allowOverlap="1" wp14:anchorId="353C7F0F" wp14:editId="6FF17490">
                      <wp:simplePos x="0" y="0"/>
                      <wp:positionH relativeFrom="column">
                        <wp:posOffset>2181225</wp:posOffset>
                      </wp:positionH>
                      <wp:positionV relativeFrom="paragraph">
                        <wp:posOffset>-6985</wp:posOffset>
                      </wp:positionV>
                      <wp:extent cx="2117725" cy="200025"/>
                      <wp:effectExtent l="0" t="0" r="53975" b="666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33B310F"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今年度（令和７年度）の計画期間を記載。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7F0F" id="正方形/長方形 6" o:spid="_x0000_s1031" style="position:absolute;left:0;text-align:left;margin-left:171.75pt;margin-top:-.55pt;width:166.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NY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" o:allowincell="f">
                      <v:shadow on="t"/>
                      <v:textbox inset="5.85pt,.7pt,5.85pt,.7pt">
                        <w:txbxContent>
                          <w:p w14:paraId="233B310F"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今年度（令和７年度）の計画期間を記載。</w:t>
                            </w:r>
                          </w:p>
                        </w:txbxContent>
                      </v:textbox>
                    </v:rect>
                  </w:pict>
                </mc:Fallback>
              </mc:AlternateContent>
            </w:r>
            <w:r w:rsidRPr="00D051ED">
              <w:rPr>
                <w:rFonts w:ascii="AR P丸ゴシック体E" w:eastAsia="AR P丸ゴシック体E" w:hAnsi="AR P丸ゴシック体E" w:hint="eastAsia"/>
                <w:color w:val="FF0000"/>
              </w:rPr>
              <w:t>令和７年４月１日～令和</w:t>
            </w:r>
            <w:r>
              <w:rPr>
                <w:rFonts w:ascii="AR P丸ゴシック体E" w:eastAsia="AR P丸ゴシック体E" w:hAnsi="AR P丸ゴシック体E" w:hint="eastAsia"/>
                <w:color w:val="FF0000"/>
              </w:rPr>
              <w:t>８</w:t>
            </w:r>
            <w:r w:rsidRPr="00D051ED">
              <w:rPr>
                <w:rFonts w:ascii="AR P丸ゴシック体E" w:eastAsia="AR P丸ゴシック体E" w:hAnsi="AR P丸ゴシック体E" w:hint="eastAsia"/>
                <w:color w:val="FF0000"/>
              </w:rPr>
              <w:t>年３月３１日</w:t>
            </w:r>
          </w:p>
        </w:tc>
      </w:tr>
      <w:tr w:rsidR="00040D06" w:rsidRPr="009F0906" w14:paraId="21B7446B" w14:textId="77777777" w:rsidTr="00BA4CF3">
        <w:trPr>
          <w:trHeight w:val="383"/>
          <w:jc w:val="center"/>
        </w:trPr>
        <w:tc>
          <w:tcPr>
            <w:tcW w:w="9630" w:type="dxa"/>
            <w:gridSpan w:val="3"/>
            <w:tcBorders>
              <w:bottom w:val="nil"/>
            </w:tcBorders>
            <w:vAlign w:val="center"/>
          </w:tcPr>
          <w:p w14:paraId="41EFA5C5" w14:textId="4D9743EB"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BA4CF3" w:rsidRPr="009F0906" w14:paraId="44D03091" w14:textId="77777777" w:rsidTr="00BA4CF3">
        <w:trPr>
          <w:cantSplit/>
          <w:trHeight w:val="800"/>
          <w:jc w:val="center"/>
        </w:trPr>
        <w:tc>
          <w:tcPr>
            <w:tcW w:w="420" w:type="dxa"/>
            <w:vMerge w:val="restart"/>
            <w:tcBorders>
              <w:top w:val="nil"/>
            </w:tcBorders>
            <w:textDirection w:val="tbRlV"/>
            <w:vAlign w:val="center"/>
          </w:tcPr>
          <w:p w14:paraId="0EC88C26" w14:textId="77777777" w:rsidR="00BA4CF3" w:rsidRPr="009F0906" w:rsidRDefault="00BA4CF3" w:rsidP="00BA4CF3">
            <w:pPr>
              <w:wordWrap w:val="0"/>
              <w:overflowPunct w:val="0"/>
              <w:autoSpaceDE w:val="0"/>
              <w:autoSpaceDN w:val="0"/>
              <w:ind w:left="113" w:right="113"/>
              <w:jc w:val="center"/>
              <w:textAlignment w:val="center"/>
            </w:pPr>
          </w:p>
        </w:tc>
        <w:tc>
          <w:tcPr>
            <w:tcW w:w="2255" w:type="dxa"/>
            <w:vAlign w:val="center"/>
          </w:tcPr>
          <w:p w14:paraId="3EB54806" w14:textId="77777777" w:rsidR="00BA4CF3" w:rsidRPr="009F0906" w:rsidRDefault="00BA4CF3" w:rsidP="00BA4CF3">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3F157147" w:rsidR="00BA4CF3" w:rsidRPr="009F0906" w:rsidRDefault="00BA4CF3" w:rsidP="00BA4CF3">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0" allowOverlap="1" wp14:anchorId="7A01D1C7" wp14:editId="3FBEB6AD">
                      <wp:simplePos x="0" y="0"/>
                      <wp:positionH relativeFrom="column">
                        <wp:posOffset>2445385</wp:posOffset>
                      </wp:positionH>
                      <wp:positionV relativeFrom="paragraph">
                        <wp:posOffset>-1270</wp:posOffset>
                      </wp:positionV>
                      <wp:extent cx="1834515" cy="209550"/>
                      <wp:effectExtent l="0" t="0" r="51435" b="571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95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1D1C7" id="正方形/長方形 8" o:spid="_x0000_s1032" style="position:absolute;left:0;text-align:left;margin-left:192.55pt;margin-top:-.1pt;width:144.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" o:allowincell="f">
                      <v:shadow on="t"/>
                      <v:textbox inset="5.85pt,.7pt,5.85pt,.7pt">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v:textbox>
                    </v:rect>
                  </w:pict>
                </mc:Fallback>
              </mc:AlternateContent>
            </w:r>
            <w:r>
              <w:rPr>
                <w:rFonts w:ascii="AR P丸ゴシック体E" w:eastAsia="AR P丸ゴシック体E" w:hAnsi="AR P丸ゴシック体E" w:hint="eastAsia"/>
                <w:color w:val="FF0000"/>
              </w:rPr>
              <w:t>医療</w:t>
            </w:r>
            <w:r w:rsidRPr="00D051ED">
              <w:rPr>
                <w:rFonts w:ascii="AR P丸ゴシック体E" w:eastAsia="AR P丸ゴシック体E" w:hAnsi="AR P丸ゴシック体E" w:hint="eastAsia"/>
                <w:color w:val="FF0000"/>
              </w:rPr>
              <w:t>業</w:t>
            </w:r>
          </w:p>
        </w:tc>
      </w:tr>
      <w:tr w:rsidR="00BA4CF3" w:rsidRPr="009F0906" w14:paraId="20448D2F" w14:textId="77777777" w:rsidTr="00BA4CF3">
        <w:trPr>
          <w:cantSplit/>
          <w:trHeight w:val="800"/>
          <w:jc w:val="center"/>
        </w:trPr>
        <w:tc>
          <w:tcPr>
            <w:tcW w:w="420" w:type="dxa"/>
            <w:vMerge/>
            <w:vAlign w:val="center"/>
          </w:tcPr>
          <w:p w14:paraId="01E3F442" w14:textId="77777777" w:rsidR="00BA4CF3" w:rsidRPr="009F0906" w:rsidRDefault="00BA4CF3" w:rsidP="00BA4CF3">
            <w:pPr>
              <w:wordWrap w:val="0"/>
              <w:overflowPunct w:val="0"/>
              <w:autoSpaceDE w:val="0"/>
              <w:autoSpaceDN w:val="0"/>
              <w:textAlignment w:val="center"/>
            </w:pPr>
          </w:p>
        </w:tc>
        <w:tc>
          <w:tcPr>
            <w:tcW w:w="2255" w:type="dxa"/>
            <w:vAlign w:val="center"/>
          </w:tcPr>
          <w:p w14:paraId="211E49B1" w14:textId="77777777" w:rsidR="00BA4CF3" w:rsidRPr="009F0906" w:rsidRDefault="00BA4CF3" w:rsidP="00BA4CF3">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08FDE006" w:rsidR="00BA4CF3" w:rsidRPr="00BA4CF3" w:rsidRDefault="00BA4CF3" w:rsidP="00BA4CF3">
            <w:pPr>
              <w:rPr>
                <w:rFonts w:ascii="AR P丸ゴシック体E" w:eastAsia="AR P丸ゴシック体E" w:hAnsi="AR P丸ゴシック体E"/>
              </w:rPr>
            </w:pPr>
            <w:r w:rsidRPr="00BA4CF3">
              <w:rPr>
                <w:rFonts w:ascii="AR P丸ゴシック体E" w:eastAsia="AR P丸ゴシック体E" w:hAnsi="AR P丸ゴシック体E" w:hint="eastAsia"/>
                <w:color w:val="FF0000"/>
              </w:rPr>
              <w:t>病床　●●●床</w:t>
            </w:r>
          </w:p>
        </w:tc>
      </w:tr>
      <w:tr w:rsidR="00BA4CF3" w:rsidRPr="009F0906" w14:paraId="17A205B4" w14:textId="77777777" w:rsidTr="00BA4CF3">
        <w:trPr>
          <w:cantSplit/>
          <w:trHeight w:val="817"/>
          <w:jc w:val="center"/>
        </w:trPr>
        <w:tc>
          <w:tcPr>
            <w:tcW w:w="420" w:type="dxa"/>
            <w:vMerge/>
            <w:vAlign w:val="center"/>
          </w:tcPr>
          <w:p w14:paraId="00E903B1" w14:textId="77777777" w:rsidR="00BA4CF3" w:rsidRPr="009F0906" w:rsidRDefault="00BA4CF3" w:rsidP="00BA4CF3">
            <w:pPr>
              <w:wordWrap w:val="0"/>
              <w:overflowPunct w:val="0"/>
              <w:autoSpaceDE w:val="0"/>
              <w:autoSpaceDN w:val="0"/>
              <w:textAlignment w:val="center"/>
            </w:pPr>
          </w:p>
        </w:tc>
        <w:tc>
          <w:tcPr>
            <w:tcW w:w="2255" w:type="dxa"/>
            <w:vAlign w:val="center"/>
          </w:tcPr>
          <w:p w14:paraId="063F58F3" w14:textId="77777777" w:rsidR="00BA4CF3" w:rsidRPr="009F0906" w:rsidRDefault="00BA4CF3" w:rsidP="00BA4CF3">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4290E955" w:rsidR="00BA4CF3" w:rsidRPr="009F0906" w:rsidRDefault="00BA4CF3" w:rsidP="00BA4CF3">
            <w:pPr>
              <w:overflowPunct w:val="0"/>
              <w:autoSpaceDE w:val="0"/>
              <w:autoSpaceDN w:val="0"/>
              <w:jc w:val="left"/>
              <w:textAlignment w:val="center"/>
            </w:pPr>
            <w:r>
              <w:rPr>
                <w:rFonts w:hint="eastAsia"/>
                <w:noProof/>
              </w:rPr>
              <mc:AlternateContent>
                <mc:Choice Requires="wps">
                  <w:drawing>
                    <wp:anchor distT="0" distB="0" distL="114300" distR="114300" simplePos="0" relativeHeight="251673600" behindDoc="0" locked="0" layoutInCell="0" allowOverlap="1" wp14:anchorId="7DBA1006" wp14:editId="086227D4">
                      <wp:simplePos x="0" y="0"/>
                      <wp:positionH relativeFrom="column">
                        <wp:posOffset>2181225</wp:posOffset>
                      </wp:positionH>
                      <wp:positionV relativeFrom="paragraph">
                        <wp:posOffset>6350</wp:posOffset>
                      </wp:positionV>
                      <wp:extent cx="2110740" cy="205740"/>
                      <wp:effectExtent l="0" t="0" r="60960" b="609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057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1006" id="正方形/長方形 9" o:spid="_x0000_s1033" style="position:absolute;margin-left:171.75pt;margin-top:.5pt;width:166.2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" o:allowincell="f">
                      <v:shadow on="t"/>
                      <v:textbox inset="5.85pt,.7pt,5.85pt,.7pt">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v:textbox>
                    </v:rect>
                  </w:pict>
                </mc:Fallback>
              </mc:AlternateContent>
            </w:r>
            <w:r w:rsidRPr="00471DBB">
              <w:rPr>
                <w:rFonts w:ascii="AR P丸ゴシック体E" w:eastAsia="AR P丸ゴシック体E" w:hAnsi="AR P丸ゴシック体E" w:hint="eastAsia"/>
                <w:color w:val="FF0000"/>
              </w:rPr>
              <w:t>●●●人</w:t>
            </w:r>
          </w:p>
        </w:tc>
      </w:tr>
      <w:tr w:rsidR="00BA4CF3" w:rsidRPr="009F0906" w14:paraId="7EEB5B41" w14:textId="77777777" w:rsidTr="00BA4CF3">
        <w:trPr>
          <w:cantSplit/>
          <w:trHeight w:val="3974"/>
          <w:jc w:val="center"/>
        </w:trPr>
        <w:tc>
          <w:tcPr>
            <w:tcW w:w="420" w:type="dxa"/>
            <w:vMerge/>
            <w:vAlign w:val="center"/>
          </w:tcPr>
          <w:p w14:paraId="3DC17BC5" w14:textId="77777777" w:rsidR="00BA4CF3" w:rsidRPr="009F0906" w:rsidRDefault="00BA4CF3" w:rsidP="00BA4CF3">
            <w:pPr>
              <w:wordWrap w:val="0"/>
              <w:overflowPunct w:val="0"/>
              <w:autoSpaceDE w:val="0"/>
              <w:autoSpaceDN w:val="0"/>
              <w:textAlignment w:val="center"/>
            </w:pPr>
          </w:p>
        </w:tc>
        <w:tc>
          <w:tcPr>
            <w:tcW w:w="2255" w:type="dxa"/>
            <w:vAlign w:val="center"/>
          </w:tcPr>
          <w:p w14:paraId="42B602F1" w14:textId="784EB145" w:rsidR="00BA4CF3" w:rsidRPr="009F0906" w:rsidRDefault="00BA4CF3" w:rsidP="00BA4CF3">
            <w:pPr>
              <w:pStyle w:val="aa"/>
              <w:numPr>
                <w:ilvl w:val="0"/>
                <w:numId w:val="2"/>
              </w:numPr>
              <w:overflowPunct w:val="0"/>
              <w:autoSpaceDE w:val="0"/>
              <w:autoSpaceDN w:val="0"/>
              <w:ind w:leftChars="0"/>
              <w:textAlignment w:val="center"/>
            </w:pPr>
            <w:r w:rsidRPr="008D4FFE">
              <w:rPr>
                <w:rFonts w:hint="eastAsia"/>
                <w:w w:val="86"/>
                <w:kern w:val="0"/>
                <w:fitText w:val="1712" w:id="-761101568"/>
              </w:rPr>
              <w:t>特別管理産業廃棄</w:t>
            </w:r>
            <w:r w:rsidRPr="008D4FFE">
              <w:rPr>
                <w:rFonts w:hint="eastAsia"/>
                <w:spacing w:val="5"/>
                <w:w w:val="86"/>
                <w:kern w:val="0"/>
                <w:fitText w:val="1712" w:id="-761101568"/>
              </w:rPr>
              <w:t>物</w:t>
            </w:r>
            <w:r w:rsidRPr="008D4FFE">
              <w:rPr>
                <w:rFonts w:hint="eastAsia"/>
                <w:w w:val="86"/>
                <w:kern w:val="0"/>
                <w:fitText w:val="1712" w:id="-761101567"/>
              </w:rPr>
              <w:t>の一連の処理の工</w:t>
            </w:r>
            <w:r w:rsidRPr="008D4FFE">
              <w:rPr>
                <w:rFonts w:hint="eastAsia"/>
                <w:spacing w:val="5"/>
                <w:w w:val="86"/>
                <w:kern w:val="0"/>
                <w:fitText w:val="1712" w:id="-761101567"/>
              </w:rPr>
              <w:t>程</w:t>
            </w:r>
          </w:p>
        </w:tc>
        <w:tc>
          <w:tcPr>
            <w:tcW w:w="6955" w:type="dxa"/>
          </w:tcPr>
          <w:p w14:paraId="58B45A4C" w14:textId="77777777" w:rsidR="00BA4CF3" w:rsidRDefault="00BA4CF3" w:rsidP="00BA4CF3">
            <w:pPr>
              <w:overflowPunct w:val="0"/>
              <w:autoSpaceDE w:val="0"/>
              <w:autoSpaceDN w:val="0"/>
              <w:jc w:val="left"/>
              <w:textAlignment w:val="center"/>
            </w:pPr>
          </w:p>
          <w:p w14:paraId="5B9BB13D" w14:textId="58621CEC" w:rsidR="00BA4CF3" w:rsidRPr="003C37DC" w:rsidRDefault="00BA4CF3" w:rsidP="00BA4CF3">
            <w:pPr>
              <w:overflowPunct w:val="0"/>
              <w:autoSpaceDE w:val="0"/>
              <w:autoSpaceDN w:val="0"/>
              <w:jc w:val="left"/>
              <w:textAlignment w:val="center"/>
              <w:rPr>
                <w:rFonts w:ascii="AR P丸ゴシック体E" w:eastAsia="AR P丸ゴシック体E" w:hAnsi="AR P丸ゴシック体E"/>
                <w:color w:val="FF0000"/>
              </w:rPr>
            </w:pPr>
            <w:r>
              <w:rPr>
                <w:rFonts w:hint="eastAsia"/>
                <w:noProof/>
              </w:rPr>
              <mc:AlternateContent>
                <mc:Choice Requires="wps">
                  <w:drawing>
                    <wp:anchor distT="0" distB="0" distL="114300" distR="114300" simplePos="0" relativeHeight="251675648" behindDoc="0" locked="0" layoutInCell="0" allowOverlap="1" wp14:anchorId="19103B93" wp14:editId="3168994B">
                      <wp:simplePos x="0" y="0"/>
                      <wp:positionH relativeFrom="column">
                        <wp:posOffset>27594</wp:posOffset>
                      </wp:positionH>
                      <wp:positionV relativeFrom="paragraph">
                        <wp:posOffset>685454</wp:posOffset>
                      </wp:positionV>
                      <wp:extent cx="4257675" cy="276225"/>
                      <wp:effectExtent l="0" t="0" r="66675" b="666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3B93" id="正方形/長方形 12" o:spid="_x0000_s1034" style="position:absolute;margin-left:2.15pt;margin-top:53.95pt;width:335.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" o:allowincell="f">
                      <v:shadow on="t"/>
                      <v:textbox inset="5.85pt,.7pt,5.85pt,.7pt">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v:textbox>
                    </v:rect>
                  </w:pict>
                </mc:Fallback>
              </mc:AlternateContent>
            </w:r>
            <w:r w:rsidRPr="00BA4CF3">
              <w:rPr>
                <w:rFonts w:ascii="AR P丸ゴシック体E" w:eastAsia="AR P丸ゴシック体E" w:hAnsi="AR P丸ゴシック体E" w:hint="eastAsia"/>
                <w:color w:val="FF0000"/>
              </w:rPr>
              <w:t>感染性廃棄物は、収集運搬業者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収集・運搬</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、処分業者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焼却</w:t>
            </w:r>
            <w:r w:rsidR="003C37DC">
              <w:rPr>
                <w:rFonts w:ascii="AR P丸ゴシック体E" w:eastAsia="AR P丸ゴシック体E" w:hAnsi="AR P丸ゴシック体E" w:hint="eastAsia"/>
                <w:color w:val="FF0000"/>
              </w:rPr>
              <w:t>・</w:t>
            </w:r>
            <w:r w:rsidRPr="00BA4CF3">
              <w:rPr>
                <w:rFonts w:ascii="AR P丸ゴシック体E" w:eastAsia="AR P丸ゴシック体E" w:hAnsi="AR P丸ゴシック体E" w:hint="eastAsia"/>
                <w:color w:val="FF0000"/>
              </w:rPr>
              <w:t>埋立処分</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w:t>
            </w: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77777777" w:rsidR="005A14B1" w:rsidRDefault="005A14B1" w:rsidP="005A14B1">
      <w:pPr>
        <w:overflowPunct w:val="0"/>
        <w:autoSpaceDE w:val="0"/>
        <w:autoSpaceDN w:val="0"/>
        <w:spacing w:before="120"/>
        <w:ind w:right="104"/>
        <w:jc w:val="center"/>
        <w:textAlignment w:val="center"/>
      </w:pPr>
      <w:r>
        <w:rPr>
          <w:rFonts w:hint="eastAsia"/>
        </w:rPr>
        <w:lastRenderedPageBreak/>
        <w:t>（第２面）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2B3758">
        <w:trPr>
          <w:trHeight w:val="350"/>
          <w:jc w:val="center"/>
        </w:trPr>
        <w:tc>
          <w:tcPr>
            <w:tcW w:w="9639" w:type="dxa"/>
            <w:gridSpan w:val="6"/>
            <w:tcBorders>
              <w:top w:val="single" w:sz="4" w:space="0" w:color="auto"/>
              <w:bottom w:val="nil"/>
            </w:tcBorders>
            <w:vAlign w:val="center"/>
          </w:tcPr>
          <w:p w14:paraId="40108E79" w14:textId="6C88D088"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産業廃棄物の処理に係る</w:t>
            </w:r>
            <w:r w:rsidR="002F7002" w:rsidRPr="009F0906">
              <w:rPr>
                <w:rFonts w:hint="eastAsia"/>
                <w:kern w:val="0"/>
              </w:rPr>
              <w:t>管理体制に関する事項</w:t>
            </w:r>
          </w:p>
        </w:tc>
      </w:tr>
      <w:tr w:rsidR="002F7002" w:rsidRPr="009F0906" w14:paraId="48122BA0" w14:textId="77777777" w:rsidTr="002B3758">
        <w:trPr>
          <w:trHeight w:val="3105"/>
          <w:jc w:val="center"/>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3B31FCF3" w14:textId="0862B0C1" w:rsidR="002F7002" w:rsidRDefault="002F7002" w:rsidP="00414493">
            <w:pPr>
              <w:overflowPunct w:val="0"/>
              <w:autoSpaceDE w:val="0"/>
              <w:autoSpaceDN w:val="0"/>
              <w:textAlignment w:val="center"/>
            </w:pPr>
            <w:r w:rsidRPr="009F0906">
              <w:rPr>
                <w:rFonts w:hint="eastAsia"/>
              </w:rPr>
              <w:t>（管理体制図）</w:t>
            </w:r>
          </w:p>
          <w:p w14:paraId="32D83DC2" w14:textId="4D238ED7" w:rsidR="00475A6B" w:rsidRDefault="00475A6B" w:rsidP="00414493">
            <w:pPr>
              <w:overflowPunct w:val="0"/>
              <w:autoSpaceDE w:val="0"/>
              <w:autoSpaceDN w:val="0"/>
              <w:textAlignment w:val="center"/>
            </w:pPr>
            <w:r>
              <w:rPr>
                <w:rFonts w:hint="eastAsia"/>
                <w:noProof/>
              </w:rPr>
              <mc:AlternateContent>
                <mc:Choice Requires="wps">
                  <w:drawing>
                    <wp:anchor distT="0" distB="0" distL="114300" distR="114300" simplePos="0" relativeHeight="251677696" behindDoc="0" locked="0" layoutInCell="0" allowOverlap="1" wp14:anchorId="17B92E74" wp14:editId="37DB7652">
                      <wp:simplePos x="0" y="0"/>
                      <wp:positionH relativeFrom="column">
                        <wp:posOffset>2338879</wp:posOffset>
                      </wp:positionH>
                      <wp:positionV relativeFrom="paragraph">
                        <wp:posOffset>108354</wp:posOffset>
                      </wp:positionV>
                      <wp:extent cx="3067916" cy="276225"/>
                      <wp:effectExtent l="0" t="0" r="56515" b="666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916"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2E74" id="正方形/長方形 13" o:spid="_x0000_s1035" style="position:absolute;left:0;text-align:left;margin-left:184.15pt;margin-top:8.55pt;width:241.5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" o:allowincell="f">
                      <v:shadow on="t"/>
                      <v:textbox inset="5.85pt,.7pt,5.85pt,.7pt">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v:textbox>
                    </v:rect>
                  </w:pict>
                </mc:Fallback>
              </mc:AlternateContent>
            </w:r>
          </w:p>
          <w:p w14:paraId="2CC6050F" w14:textId="26322EC6"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院長（廃棄物処理統括責任者）</w:t>
            </w:r>
          </w:p>
          <w:p w14:paraId="43BCD229"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3DD75433"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事務部総務課（産業廃棄物管理担当課長）</w:t>
            </w:r>
          </w:p>
          <w:p w14:paraId="08C5F230"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2CE8BDC2" w14:textId="77777777" w:rsidR="00475A6B" w:rsidRPr="00475A6B" w:rsidRDefault="00475A6B" w:rsidP="00475A6B">
            <w:pPr>
              <w:overflowPunct w:val="0"/>
              <w:autoSpaceDE w:val="0"/>
              <w:autoSpaceDN w:val="0"/>
              <w:ind w:firstLineChars="100" w:firstLine="214"/>
              <w:textAlignment w:val="center"/>
              <w:rPr>
                <w:rFonts w:ascii="AR P丸ゴシック体E" w:eastAsia="AR P丸ゴシック体E" w:hAnsi="AR P丸ゴシック体E"/>
                <w:bCs/>
              </w:rPr>
            </w:pPr>
            <w:r w:rsidRPr="00475A6B">
              <w:rPr>
                <w:rFonts w:ascii="AR P丸ゴシック体E" w:eastAsia="AR P丸ゴシック体E" w:hAnsi="AR P丸ゴシック体E" w:hint="eastAsia"/>
                <w:bCs/>
                <w:color w:val="FF0000"/>
              </w:rPr>
              <w:t>現場管理責任者（特別管理産業廃棄物管理責任者）</w:t>
            </w:r>
          </w:p>
          <w:p w14:paraId="0FF51423" w14:textId="07C1DA16" w:rsidR="00475A6B" w:rsidRPr="00475A6B" w:rsidRDefault="00475A6B" w:rsidP="00414493">
            <w:pPr>
              <w:overflowPunct w:val="0"/>
              <w:autoSpaceDE w:val="0"/>
              <w:autoSpaceDN w:val="0"/>
              <w:textAlignment w:val="center"/>
            </w:pPr>
          </w:p>
        </w:tc>
      </w:tr>
      <w:tr w:rsidR="002F7002" w:rsidRPr="009F0906" w14:paraId="04E9F3C4" w14:textId="77777777" w:rsidTr="002B3758">
        <w:trPr>
          <w:trHeight w:val="350"/>
          <w:jc w:val="center"/>
        </w:trPr>
        <w:tc>
          <w:tcPr>
            <w:tcW w:w="9639" w:type="dxa"/>
            <w:gridSpan w:val="6"/>
            <w:tcBorders>
              <w:bottom w:val="nil"/>
            </w:tcBorders>
            <w:vAlign w:val="center"/>
          </w:tcPr>
          <w:p w14:paraId="7C2079B4" w14:textId="532FE4CC"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産業廃棄物の排出の抑制に関する事項</w:t>
            </w:r>
          </w:p>
        </w:tc>
      </w:tr>
      <w:tr w:rsidR="002F7002" w:rsidRPr="009F0906" w14:paraId="6AA94D40" w14:textId="77777777" w:rsidTr="002B3758">
        <w:trPr>
          <w:trHeight w:val="411"/>
          <w:jc w:val="center"/>
        </w:trPr>
        <w:tc>
          <w:tcPr>
            <w:tcW w:w="312" w:type="dxa"/>
            <w:vMerge w:val="restart"/>
            <w:tcBorders>
              <w:top w:val="nil"/>
            </w:tcBorders>
            <w:vAlign w:val="center"/>
          </w:tcPr>
          <w:p w14:paraId="1E3965F8"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1B09A4A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7B2812A4" w:rsidR="002F7002" w:rsidRPr="009F0906" w:rsidRDefault="002F7002" w:rsidP="00414493">
            <w:pPr>
              <w:wordWrap w:val="0"/>
              <w:overflowPunct w:val="0"/>
              <w:autoSpaceDE w:val="0"/>
              <w:autoSpaceDN w:val="0"/>
              <w:textAlignment w:val="center"/>
            </w:pPr>
            <w:r w:rsidRPr="009F0906">
              <w:rPr>
                <w:rFonts w:hint="eastAsia"/>
              </w:rPr>
              <w:t xml:space="preserve">【前年度（　</w:t>
            </w:r>
            <w:r w:rsidR="00475A6B" w:rsidRPr="00885EA9">
              <w:rPr>
                <w:rFonts w:ascii="AR P丸ゴシック体E" w:eastAsia="AR P丸ゴシック体E" w:hAnsi="AR P丸ゴシック体E" w:hint="eastAsia"/>
                <w:color w:val="FF0000"/>
              </w:rPr>
              <w:t>令和６</w:t>
            </w:r>
            <w:r w:rsidRPr="009F0906">
              <w:rPr>
                <w:rFonts w:hint="eastAsia"/>
              </w:rPr>
              <w:t>年度）実績】</w:t>
            </w:r>
          </w:p>
        </w:tc>
      </w:tr>
      <w:tr w:rsidR="002F7002" w:rsidRPr="009F0906" w14:paraId="460676E6" w14:textId="77777777" w:rsidTr="002B3758">
        <w:trPr>
          <w:trHeight w:val="423"/>
          <w:jc w:val="center"/>
        </w:trPr>
        <w:tc>
          <w:tcPr>
            <w:tcW w:w="312" w:type="dxa"/>
            <w:vMerge/>
            <w:vAlign w:val="center"/>
          </w:tcPr>
          <w:p w14:paraId="7C058044"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7A169FBE"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8A53385" w:rsidR="002F7002" w:rsidRPr="009F0906" w:rsidRDefault="002B3758" w:rsidP="00414493">
            <w:pPr>
              <w:overflowPunct w:val="0"/>
              <w:autoSpaceDE w:val="0"/>
              <w:autoSpaceDN w:val="0"/>
              <w:jc w:val="center"/>
              <w:textAlignment w:val="center"/>
            </w:pPr>
            <w:r w:rsidRPr="00475A6B">
              <w:rPr>
                <w:rFonts w:hint="eastAsia"/>
                <w:spacing w:val="1"/>
                <w:w w:val="76"/>
                <w:kern w:val="0"/>
                <w:fitText w:val="2013" w:id="-761100792"/>
              </w:rPr>
              <w:t>特別管理産業</w:t>
            </w:r>
            <w:r w:rsidR="002F7002" w:rsidRPr="00475A6B">
              <w:rPr>
                <w:rFonts w:hint="eastAsia"/>
                <w:spacing w:val="1"/>
                <w:w w:val="76"/>
                <w:kern w:val="0"/>
                <w:fitText w:val="2013" w:id="-761100792"/>
              </w:rPr>
              <w:t>廃棄物の種</w:t>
            </w:r>
            <w:r w:rsidR="002F7002" w:rsidRPr="00475A6B">
              <w:rPr>
                <w:rFonts w:hint="eastAsia"/>
                <w:spacing w:val="-4"/>
                <w:w w:val="76"/>
                <w:kern w:val="0"/>
                <w:fitText w:val="2013" w:id="-761100792"/>
              </w:rPr>
              <w:t>類</w:t>
            </w:r>
          </w:p>
        </w:tc>
        <w:tc>
          <w:tcPr>
            <w:tcW w:w="2342" w:type="dxa"/>
            <w:tcBorders>
              <w:bottom w:val="single" w:sz="4" w:space="0" w:color="auto"/>
            </w:tcBorders>
            <w:vAlign w:val="center"/>
          </w:tcPr>
          <w:p w14:paraId="5261C1E2" w14:textId="2690A6CA"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0B57E55A" w14:textId="025A2BC0"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rPr>
            </w:pPr>
            <w:r w:rsidRPr="00475A6B">
              <w:rPr>
                <w:rFonts w:ascii="AR P丸ゴシック体E" w:eastAsia="AR P丸ゴシック体E" w:hAnsi="AR P丸ゴシック体E" w:hint="eastAsia"/>
                <w:color w:val="FF0000"/>
              </w:rPr>
              <w:t>―</w:t>
            </w:r>
          </w:p>
        </w:tc>
      </w:tr>
      <w:tr w:rsidR="002F7002" w:rsidRPr="009F0906" w14:paraId="12D93B9C" w14:textId="77777777" w:rsidTr="002B3758">
        <w:trPr>
          <w:trHeight w:val="415"/>
          <w:jc w:val="center"/>
        </w:trPr>
        <w:tc>
          <w:tcPr>
            <w:tcW w:w="312" w:type="dxa"/>
            <w:vMerge/>
            <w:vAlign w:val="center"/>
          </w:tcPr>
          <w:p w14:paraId="010C4128" w14:textId="77777777" w:rsidR="002F7002" w:rsidRPr="009F0906" w:rsidRDefault="002F7002" w:rsidP="00414493">
            <w:pPr>
              <w:overflowPunct w:val="0"/>
              <w:autoSpaceDE w:val="0"/>
              <w:autoSpaceDN w:val="0"/>
              <w:textAlignment w:val="center"/>
            </w:pPr>
          </w:p>
        </w:tc>
        <w:tc>
          <w:tcPr>
            <w:tcW w:w="2255" w:type="dxa"/>
            <w:gridSpan w:val="2"/>
            <w:vMerge/>
            <w:vAlign w:val="center"/>
          </w:tcPr>
          <w:p w14:paraId="4E2C48B6"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7D9E64FC" w:rsidR="002F7002" w:rsidRPr="009F0906" w:rsidRDefault="002B3758" w:rsidP="00414493">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3A565C18" w14:textId="1294C61E"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542" w:type="dxa"/>
            <w:tcBorders>
              <w:top w:val="single" w:sz="4" w:space="0" w:color="auto"/>
            </w:tcBorders>
            <w:vAlign w:val="center"/>
          </w:tcPr>
          <w:p w14:paraId="1E17D1D3" w14:textId="0F725D81" w:rsidR="002F7002" w:rsidRPr="009F0906" w:rsidRDefault="00475A6B" w:rsidP="00414493">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12F954C" w14:textId="77777777" w:rsidTr="002B3758">
        <w:trPr>
          <w:trHeight w:val="2270"/>
          <w:jc w:val="center"/>
        </w:trPr>
        <w:tc>
          <w:tcPr>
            <w:tcW w:w="312" w:type="dxa"/>
            <w:vMerge/>
            <w:vAlign w:val="center"/>
          </w:tcPr>
          <w:p w14:paraId="32D08CBD"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05B409E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1E539DA" w14:textId="77777777" w:rsidR="002F7002" w:rsidRDefault="002F7002" w:rsidP="00414493">
            <w:pPr>
              <w:overflowPunct w:val="0"/>
              <w:autoSpaceDE w:val="0"/>
              <w:autoSpaceDN w:val="0"/>
              <w:jc w:val="left"/>
              <w:textAlignment w:val="center"/>
            </w:pPr>
            <w:r w:rsidRPr="009F0906">
              <w:rPr>
                <w:rFonts w:hint="eastAsia"/>
              </w:rPr>
              <w:t>（これまでに実施した取組）</w:t>
            </w:r>
          </w:p>
          <w:p w14:paraId="6F32B13F" w14:textId="77777777" w:rsidR="00475A6B" w:rsidRDefault="00475A6B" w:rsidP="00414493">
            <w:pPr>
              <w:overflowPunct w:val="0"/>
              <w:autoSpaceDE w:val="0"/>
              <w:autoSpaceDN w:val="0"/>
              <w:jc w:val="left"/>
              <w:textAlignment w:val="center"/>
            </w:pPr>
          </w:p>
          <w:p w14:paraId="66ED85B6" w14:textId="7FEA8430" w:rsidR="00475A6B" w:rsidRPr="00475A6B" w:rsidRDefault="00475A6B" w:rsidP="00414493">
            <w:pPr>
              <w:overflowPunct w:val="0"/>
              <w:autoSpaceDE w:val="0"/>
              <w:autoSpaceDN w:val="0"/>
              <w:jc w:val="left"/>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・特別管理産業廃棄物でない産業廃棄物の分別の徹底</w:t>
            </w:r>
          </w:p>
        </w:tc>
      </w:tr>
      <w:tr w:rsidR="002F7002" w:rsidRPr="009F0906" w14:paraId="0E5A1FAF" w14:textId="77777777" w:rsidTr="002B3758">
        <w:trPr>
          <w:trHeight w:val="380"/>
          <w:jc w:val="center"/>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75A6B" w:rsidRPr="009F0906" w14:paraId="0CF31497" w14:textId="77777777" w:rsidTr="002B3758">
        <w:trPr>
          <w:trHeight w:val="413"/>
          <w:jc w:val="center"/>
        </w:trPr>
        <w:tc>
          <w:tcPr>
            <w:tcW w:w="312" w:type="dxa"/>
            <w:vMerge/>
            <w:vAlign w:val="center"/>
          </w:tcPr>
          <w:p w14:paraId="327E3573"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2ED54216" w14:textId="77777777" w:rsidR="00475A6B" w:rsidRPr="009F0906" w:rsidRDefault="00475A6B" w:rsidP="00475A6B">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3FC4469A" w:rsidR="00475A6B" w:rsidRPr="009F0906" w:rsidRDefault="00475A6B" w:rsidP="00475A6B">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4ACCDEE3" w14:textId="3BAB8248"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308F8521" w14:textId="3DB1CBF0"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w:t>
            </w:r>
          </w:p>
        </w:tc>
      </w:tr>
      <w:tr w:rsidR="00475A6B" w:rsidRPr="009F0906" w14:paraId="7E3687F4" w14:textId="77777777" w:rsidTr="002B3758">
        <w:trPr>
          <w:trHeight w:val="438"/>
          <w:jc w:val="center"/>
        </w:trPr>
        <w:tc>
          <w:tcPr>
            <w:tcW w:w="312" w:type="dxa"/>
            <w:vMerge/>
            <w:vAlign w:val="center"/>
          </w:tcPr>
          <w:p w14:paraId="646990E9"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40E9335B" w14:textId="77777777" w:rsidR="00475A6B" w:rsidRPr="009F0906" w:rsidRDefault="00475A6B" w:rsidP="00475A6B">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00B30E3D" w:rsidR="00475A6B" w:rsidRPr="009F0906" w:rsidRDefault="00475A6B" w:rsidP="00475A6B">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0ECB9931" w14:textId="63586D70"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33C09590" w14:textId="78D164F3"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r>
      <w:tr w:rsidR="002F7002" w:rsidRPr="009F0906" w14:paraId="1F13EF0C" w14:textId="77777777" w:rsidTr="002B3758">
        <w:trPr>
          <w:trHeight w:val="2010"/>
          <w:jc w:val="center"/>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FD270D6" w14:textId="77777777" w:rsidR="002F7002" w:rsidRDefault="002F7002" w:rsidP="00414493">
            <w:pPr>
              <w:overflowPunct w:val="0"/>
              <w:autoSpaceDE w:val="0"/>
              <w:autoSpaceDN w:val="0"/>
              <w:jc w:val="left"/>
              <w:textAlignment w:val="center"/>
            </w:pPr>
            <w:r w:rsidRPr="009F0906">
              <w:rPr>
                <w:rFonts w:hint="eastAsia"/>
              </w:rPr>
              <w:t>（今後実施する予定の取組）</w:t>
            </w:r>
          </w:p>
          <w:p w14:paraId="1560EE62" w14:textId="77777777" w:rsidR="00475A6B" w:rsidRDefault="00475A6B" w:rsidP="00414493">
            <w:pPr>
              <w:overflowPunct w:val="0"/>
              <w:autoSpaceDE w:val="0"/>
              <w:autoSpaceDN w:val="0"/>
              <w:jc w:val="left"/>
              <w:textAlignment w:val="center"/>
            </w:pPr>
          </w:p>
          <w:p w14:paraId="01A12BA4" w14:textId="42A5E9F0" w:rsidR="00475A6B" w:rsidRPr="009F0906" w:rsidRDefault="00475A6B" w:rsidP="00414493">
            <w:pPr>
              <w:overflowPunct w:val="0"/>
              <w:autoSpaceDE w:val="0"/>
              <w:autoSpaceDN w:val="0"/>
              <w:jc w:val="left"/>
              <w:textAlignment w:val="center"/>
            </w:pPr>
            <w:r>
              <w:rPr>
                <w:rFonts w:ascii="AR P丸ゴシック体E" w:eastAsia="AR P丸ゴシック体E" w:hAnsi="AR P丸ゴシック体E" w:hint="eastAsia"/>
                <w:color w:val="FF0000"/>
              </w:rPr>
              <w:t>・改善提案に関する院内教育の実施</w:t>
            </w:r>
          </w:p>
        </w:tc>
      </w:tr>
      <w:tr w:rsidR="002F7002" w:rsidRPr="009F0906" w14:paraId="08C03240" w14:textId="77777777" w:rsidTr="002B3758">
        <w:trPr>
          <w:trHeight w:val="350"/>
          <w:jc w:val="center"/>
        </w:trPr>
        <w:tc>
          <w:tcPr>
            <w:tcW w:w="9639" w:type="dxa"/>
            <w:gridSpan w:val="6"/>
            <w:tcBorders>
              <w:bottom w:val="nil"/>
            </w:tcBorders>
            <w:vAlign w:val="center"/>
          </w:tcPr>
          <w:p w14:paraId="5AC6693D" w14:textId="2E8A62E2"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産業廃棄物の分別に関する事項</w:t>
            </w:r>
          </w:p>
        </w:tc>
      </w:tr>
      <w:tr w:rsidR="002F7002" w:rsidRPr="009F0906" w14:paraId="79C73D63" w14:textId="77777777" w:rsidTr="002B3758">
        <w:trPr>
          <w:trHeight w:val="1484"/>
          <w:jc w:val="center"/>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683B912A" w14:textId="77777777" w:rsidR="002F7002" w:rsidRDefault="002F7002" w:rsidP="00414493">
            <w:pPr>
              <w:overflowPunct w:val="0"/>
              <w:autoSpaceDE w:val="0"/>
              <w:autoSpaceDN w:val="0"/>
              <w:jc w:val="left"/>
              <w:textAlignment w:val="center"/>
            </w:pPr>
            <w:r w:rsidRPr="009F0906">
              <w:rPr>
                <w:rFonts w:hint="eastAsia"/>
              </w:rPr>
              <w:t>（分別している</w:t>
            </w:r>
            <w:r w:rsidR="002B3758">
              <w:rPr>
                <w:rFonts w:hint="eastAsia"/>
              </w:rPr>
              <w:t>特別管理</w:t>
            </w:r>
            <w:r w:rsidRPr="009F0906">
              <w:rPr>
                <w:rFonts w:hint="eastAsia"/>
              </w:rPr>
              <w:t>産業廃棄物の種類及び分別に関する取組）</w:t>
            </w:r>
          </w:p>
          <w:p w14:paraId="4C87EA63" w14:textId="77777777" w:rsidR="004B5D50" w:rsidRDefault="004B5D50" w:rsidP="00414493">
            <w:pPr>
              <w:overflowPunct w:val="0"/>
              <w:autoSpaceDE w:val="0"/>
              <w:autoSpaceDN w:val="0"/>
              <w:jc w:val="left"/>
              <w:textAlignment w:val="center"/>
            </w:pPr>
          </w:p>
          <w:p w14:paraId="0C92E0D0" w14:textId="748B3087" w:rsidR="004B5D50" w:rsidRPr="004B5D50" w:rsidRDefault="004B5D50" w:rsidP="00414493">
            <w:pPr>
              <w:overflowPunct w:val="0"/>
              <w:autoSpaceDE w:val="0"/>
              <w:autoSpaceDN w:val="0"/>
              <w:jc w:val="left"/>
              <w:textAlignment w:val="center"/>
              <w:rPr>
                <w:rFonts w:ascii="AR P丸ゴシック体E" w:eastAsia="AR P丸ゴシック体E" w:hAnsi="AR P丸ゴシック体E"/>
              </w:rP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感染性廃棄物は専用の容器に入れ、他の廃棄物と区別して保管している。</w:t>
            </w:r>
          </w:p>
        </w:tc>
      </w:tr>
      <w:tr w:rsidR="002F7002" w:rsidRPr="009F0906" w14:paraId="7ACC299D" w14:textId="77777777" w:rsidTr="002B3758">
        <w:trPr>
          <w:trHeight w:val="1547"/>
          <w:jc w:val="center"/>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652DCC9B" w14:textId="77777777" w:rsidR="002F7002" w:rsidRPr="004B5D50" w:rsidRDefault="002F7002" w:rsidP="00414493">
            <w:pPr>
              <w:overflowPunct w:val="0"/>
              <w:autoSpaceDE w:val="0"/>
              <w:autoSpaceDN w:val="0"/>
              <w:jc w:val="left"/>
              <w:textAlignment w:val="center"/>
              <w:rPr>
                <w:spacing w:val="20"/>
                <w:w w:val="94"/>
                <w:kern w:val="0"/>
              </w:rPr>
            </w:pPr>
            <w:r w:rsidRPr="00EC70A8">
              <w:rPr>
                <w:rFonts w:hint="eastAsia"/>
                <w:w w:val="91"/>
                <w:kern w:val="0"/>
                <w:fitText w:val="6656" w:id="-761049600"/>
              </w:rPr>
              <w:t>（今後分別する予定の</w:t>
            </w:r>
            <w:r w:rsidR="002B3758" w:rsidRPr="00EC70A8">
              <w:rPr>
                <w:rFonts w:hint="eastAsia"/>
                <w:w w:val="91"/>
                <w:kern w:val="0"/>
                <w:fitText w:val="6656" w:id="-761049600"/>
              </w:rPr>
              <w:t>特別管理</w:t>
            </w:r>
            <w:r w:rsidRPr="00EC70A8">
              <w:rPr>
                <w:rFonts w:hint="eastAsia"/>
                <w:w w:val="91"/>
                <w:kern w:val="0"/>
                <w:fitText w:val="6656" w:id="-761049600"/>
              </w:rPr>
              <w:t>産業廃棄物の種類及び分別に関する取組</w:t>
            </w:r>
            <w:r w:rsidRPr="00EC70A8">
              <w:rPr>
                <w:rFonts w:hint="eastAsia"/>
                <w:spacing w:val="28"/>
                <w:w w:val="91"/>
                <w:kern w:val="0"/>
                <w:fitText w:val="6656" w:id="-761049600"/>
              </w:rPr>
              <w:t>）</w:t>
            </w:r>
          </w:p>
          <w:p w14:paraId="474F4C9F" w14:textId="77777777" w:rsidR="004B5D50" w:rsidRPr="004B5D50" w:rsidRDefault="004B5D50" w:rsidP="00414493">
            <w:pPr>
              <w:overflowPunct w:val="0"/>
              <w:autoSpaceDE w:val="0"/>
              <w:autoSpaceDN w:val="0"/>
              <w:jc w:val="left"/>
              <w:textAlignment w:val="center"/>
              <w:rPr>
                <w:spacing w:val="20"/>
                <w:w w:val="94"/>
                <w:kern w:val="0"/>
              </w:rPr>
            </w:pPr>
          </w:p>
          <w:p w14:paraId="0500626A" w14:textId="479F6D29" w:rsidR="004B5D50" w:rsidRPr="009F0906"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w:t>
            </w:r>
            <w:r>
              <w:rPr>
                <w:rFonts w:ascii="AR P丸ゴシック体E" w:eastAsia="AR P丸ゴシック体E" w:hAnsi="AR P丸ゴシック体E" w:hint="eastAsia"/>
                <w:color w:val="FF0000"/>
              </w:rPr>
              <w:t>する。</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2B3758">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4ADC7C8B"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産業廃棄物の再生利用に関する事項</w:t>
            </w:r>
          </w:p>
        </w:tc>
      </w:tr>
      <w:tr w:rsidR="002F7002" w:rsidRPr="009F0906" w14:paraId="25B0B986" w14:textId="77777777" w:rsidTr="002B3758">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2B954147"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令和６</w:t>
            </w:r>
            <w:r w:rsidRPr="009F0906">
              <w:rPr>
                <w:rFonts w:hint="eastAsia"/>
              </w:rPr>
              <w:t>年度）実績】</w:t>
            </w:r>
          </w:p>
        </w:tc>
      </w:tr>
      <w:tr w:rsidR="004B5D50" w:rsidRPr="009F0906" w14:paraId="1BDF56D3" w14:textId="77777777" w:rsidTr="002B3758">
        <w:trPr>
          <w:trHeight w:val="436"/>
          <w:jc w:val="center"/>
        </w:trPr>
        <w:tc>
          <w:tcPr>
            <w:tcW w:w="312" w:type="dxa"/>
            <w:vMerge/>
            <w:tcBorders>
              <w:left w:val="single" w:sz="4" w:space="0" w:color="auto"/>
            </w:tcBorders>
            <w:vAlign w:val="center"/>
          </w:tcPr>
          <w:p w14:paraId="07CA0540"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C382B3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1E3BB39"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710435B" w14:textId="035DDE2F" w:rsidR="004B5D50" w:rsidRPr="009F0906" w:rsidRDefault="004B5D50" w:rsidP="004B5D50">
            <w:pPr>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05F4D015" w14:textId="4321502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6A425062" w14:textId="77777777" w:rsidTr="002B3758">
        <w:trPr>
          <w:trHeight w:val="410"/>
          <w:jc w:val="center"/>
        </w:trPr>
        <w:tc>
          <w:tcPr>
            <w:tcW w:w="312" w:type="dxa"/>
            <w:vMerge/>
            <w:tcBorders>
              <w:left w:val="single" w:sz="4" w:space="0" w:color="auto"/>
            </w:tcBorders>
            <w:vAlign w:val="center"/>
          </w:tcPr>
          <w:p w14:paraId="6212A209"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FDF14BF"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4B5D50" w:rsidRPr="009F0906" w:rsidRDefault="004B5D50" w:rsidP="004B5D50">
            <w:pPr>
              <w:overflowPunct w:val="0"/>
              <w:autoSpaceDE w:val="0"/>
              <w:autoSpaceDN w:val="0"/>
              <w:jc w:val="center"/>
              <w:textAlignment w:val="center"/>
              <w:rPr>
                <w:kern w:val="0"/>
              </w:rPr>
            </w:pPr>
            <w:r w:rsidRPr="002B3758">
              <w:rPr>
                <w:rFonts w:hint="eastAsia"/>
                <w:spacing w:val="3"/>
                <w:w w:val="88"/>
                <w:kern w:val="0"/>
                <w:fitText w:val="1956" w:id="-761099773"/>
              </w:rPr>
              <w:t>自ら再生利用を行っ</w:t>
            </w:r>
            <w:r w:rsidRPr="002B3758">
              <w:rPr>
                <w:rFonts w:hint="eastAsia"/>
                <w:spacing w:val="-11"/>
                <w:w w:val="88"/>
                <w:kern w:val="0"/>
                <w:fitText w:val="1956" w:id="-761099773"/>
              </w:rPr>
              <w:t>た</w:t>
            </w:r>
          </w:p>
          <w:p w14:paraId="2C95B4B5" w14:textId="01690876"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left w:val="single" w:sz="4" w:space="0" w:color="auto"/>
            </w:tcBorders>
            <w:vAlign w:val="center"/>
          </w:tcPr>
          <w:p w14:paraId="064251D5" w14:textId="4B59E69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394A1632" w14:textId="52F07EC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7897D3D6" w14:textId="77777777" w:rsidTr="002B3758">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2499035" w14:textId="5A7EFC7D"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79744" behindDoc="0" locked="0" layoutInCell="0" allowOverlap="1" wp14:anchorId="64BA086C" wp14:editId="2891E181">
                      <wp:simplePos x="0" y="0"/>
                      <wp:positionH relativeFrom="column">
                        <wp:posOffset>2534112</wp:posOffset>
                      </wp:positionH>
                      <wp:positionV relativeFrom="paragraph">
                        <wp:posOffset>36137</wp:posOffset>
                      </wp:positionV>
                      <wp:extent cx="1816100" cy="390525"/>
                      <wp:effectExtent l="0" t="0" r="50800" b="6667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086C" id="吹き出し: 四角形 21" o:spid="_x0000_s1036" type="#_x0000_t61" style="position:absolute;margin-left:199.55pt;margin-top:2.85pt;width:143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2wvA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" o:allowincell="f" adj="4758,7378">
                      <v:shadow on="t"/>
                      <v:textbox inset="5.85pt,.7pt,5.85pt,.7pt">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3421326A" w14:textId="0F75B131"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1792" behindDoc="0" locked="0" layoutInCell="0" allowOverlap="1" wp14:anchorId="6208F2ED" wp14:editId="2BC535F6">
                      <wp:simplePos x="0" y="0"/>
                      <wp:positionH relativeFrom="column">
                        <wp:posOffset>12758</wp:posOffset>
                      </wp:positionH>
                      <wp:positionV relativeFrom="paragraph">
                        <wp:posOffset>430934</wp:posOffset>
                      </wp:positionV>
                      <wp:extent cx="3844636" cy="228600"/>
                      <wp:effectExtent l="0" t="0" r="60960" b="571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8F2ED" id="正方形/長方形 22" o:spid="_x0000_s1037" style="position:absolute;margin-left:1pt;margin-top:33.95pt;width:302.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" o:allowincell="f">
                      <v:shadow on="t"/>
                      <v:textbox inset="5.85pt,.7pt,5.85pt,.7pt">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0ABEA9FB" w14:textId="77777777" w:rsidTr="002B3758">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7756B248" w14:textId="77777777" w:rsidTr="002B3758">
        <w:trPr>
          <w:trHeight w:val="425"/>
          <w:jc w:val="center"/>
        </w:trPr>
        <w:tc>
          <w:tcPr>
            <w:tcW w:w="312" w:type="dxa"/>
            <w:vMerge/>
            <w:tcBorders>
              <w:left w:val="single" w:sz="4" w:space="0" w:color="auto"/>
            </w:tcBorders>
            <w:vAlign w:val="center"/>
          </w:tcPr>
          <w:p w14:paraId="4F8BBD9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3EF5985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323CC0C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0DB80566" w14:textId="7316FD49"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7B3C9EF" w14:textId="53FFCB43"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CD6CC5" w14:textId="77777777" w:rsidTr="002B3758">
        <w:trPr>
          <w:trHeight w:val="425"/>
          <w:jc w:val="center"/>
        </w:trPr>
        <w:tc>
          <w:tcPr>
            <w:tcW w:w="312" w:type="dxa"/>
            <w:vMerge/>
            <w:tcBorders>
              <w:left w:val="single" w:sz="4" w:space="0" w:color="auto"/>
            </w:tcBorders>
            <w:vAlign w:val="center"/>
          </w:tcPr>
          <w:p w14:paraId="540279E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E0B7598"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6A0EA8FF" w14:textId="4D849C3A"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8AB50E4" w14:textId="4F762883"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7F4AFA4A" w14:textId="258DC8B7"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7A70E350" w14:textId="4177A1F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6FD58555" w14:textId="77777777" w:rsidTr="002B3758">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44A5BD48" w14:textId="4D297DD5"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5888" behindDoc="0" locked="0" layoutInCell="0" allowOverlap="1" wp14:anchorId="39A73C21" wp14:editId="60772AC0">
                      <wp:simplePos x="0" y="0"/>
                      <wp:positionH relativeFrom="column">
                        <wp:posOffset>2513330</wp:posOffset>
                      </wp:positionH>
                      <wp:positionV relativeFrom="paragraph">
                        <wp:posOffset>44970</wp:posOffset>
                      </wp:positionV>
                      <wp:extent cx="1816100" cy="390525"/>
                      <wp:effectExtent l="0" t="0" r="50800" b="666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73C21" id="吹き出し: 四角形 10" o:spid="_x0000_s1038" type="#_x0000_t61" style="position:absolute;margin-left:197.9pt;margin-top:3.55pt;width:143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" o:allowincell="f" adj="4758,7378">
                      <v:shadow on="t"/>
                      <v:textbox inset="5.85pt,.7pt,5.85pt,.7pt">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0" allowOverlap="1" wp14:anchorId="15B2C734" wp14:editId="4263C3E0">
                      <wp:simplePos x="0" y="0"/>
                      <wp:positionH relativeFrom="column">
                        <wp:posOffset>40294</wp:posOffset>
                      </wp:positionH>
                      <wp:positionV relativeFrom="paragraph">
                        <wp:posOffset>646142</wp:posOffset>
                      </wp:positionV>
                      <wp:extent cx="3844636" cy="228600"/>
                      <wp:effectExtent l="0" t="0" r="60960" b="571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C734" id="正方形/長方形 7" o:spid="_x0000_s1039" style="position:absolute;margin-left:3.15pt;margin-top:50.9pt;width:302.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" o:allowincell="f">
                      <v:shadow on="t"/>
                      <v:textbox inset="5.85pt,.7pt,5.85pt,.7pt">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F7002" w:rsidRPr="009F0906">
              <w:rPr>
                <w:rFonts w:hint="eastAsia"/>
              </w:rPr>
              <w:t>（今後実施する予定の取組）</w:t>
            </w:r>
          </w:p>
          <w:p w14:paraId="3888B6B1" w14:textId="60483516" w:rsidR="004B5D50" w:rsidRPr="009F0906" w:rsidRDefault="004B5D50" w:rsidP="002F7002">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DD8E0CA" w14:textId="77777777" w:rsidTr="002B3758">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2B3758">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5627BEDF"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令和６</w:t>
            </w:r>
            <w:r w:rsidRPr="009F0906">
              <w:rPr>
                <w:rFonts w:hint="eastAsia"/>
              </w:rPr>
              <w:t>年度）実績】</w:t>
            </w:r>
          </w:p>
        </w:tc>
      </w:tr>
      <w:tr w:rsidR="002F7002" w:rsidRPr="009F0906" w14:paraId="3DBF74EB" w14:textId="77777777" w:rsidTr="002B3758">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5CEBAABC"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2D72ACBD" w14:textId="47295E51"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23598E93" w14:textId="19142A76"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2CF9D2CF" w14:textId="77777777" w:rsidTr="002B3758">
        <w:trPr>
          <w:trHeight w:val="491"/>
          <w:jc w:val="center"/>
        </w:trPr>
        <w:tc>
          <w:tcPr>
            <w:tcW w:w="312" w:type="dxa"/>
            <w:vMerge/>
            <w:vAlign w:val="center"/>
          </w:tcPr>
          <w:p w14:paraId="74F53B3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ED1FF1"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7870C221" w14:textId="797A4F8E" w:rsidR="002B3758" w:rsidRPr="009F0906" w:rsidRDefault="002B3758" w:rsidP="002B3758">
            <w:pPr>
              <w:overflowPunct w:val="0"/>
              <w:autoSpaceDE w:val="0"/>
              <w:autoSpaceDN w:val="0"/>
              <w:jc w:val="center"/>
              <w:textAlignment w:val="center"/>
              <w:rPr>
                <w:kern w:val="0"/>
              </w:rPr>
            </w:pPr>
            <w:r w:rsidRPr="002B3758">
              <w:rPr>
                <w:rFonts w:hint="eastAsia"/>
                <w:w w:val="98"/>
                <w:kern w:val="0"/>
                <w:fitText w:val="1956" w:id="-761099773"/>
              </w:rPr>
              <w:t>自ら熱回収を行っ</w:t>
            </w:r>
            <w:r w:rsidRPr="002B3758">
              <w:rPr>
                <w:rFonts w:hint="eastAsia"/>
                <w:spacing w:val="11"/>
                <w:w w:val="98"/>
                <w:kern w:val="0"/>
                <w:fitText w:val="1956" w:id="-761099773"/>
              </w:rPr>
              <w:t>た</w:t>
            </w:r>
          </w:p>
          <w:p w14:paraId="69EF49AC" w14:textId="18D46380"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1BEA45B2" w14:textId="35ADACF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bottom w:val="single" w:sz="4" w:space="0" w:color="auto"/>
            </w:tcBorders>
            <w:vAlign w:val="center"/>
          </w:tcPr>
          <w:p w14:paraId="05807AF6" w14:textId="1AC638A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72EE83FC" w14:textId="77777777" w:rsidTr="002B3758">
        <w:trPr>
          <w:trHeight w:val="477"/>
          <w:jc w:val="center"/>
        </w:trPr>
        <w:tc>
          <w:tcPr>
            <w:tcW w:w="312" w:type="dxa"/>
            <w:vMerge/>
            <w:vAlign w:val="center"/>
          </w:tcPr>
          <w:p w14:paraId="071925D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ACC9BDD"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C66F034" w14:textId="4F5A6DB5" w:rsidR="002B3758" w:rsidRPr="009F0906" w:rsidRDefault="002B3758" w:rsidP="002B3758">
            <w:pPr>
              <w:overflowPunct w:val="0"/>
              <w:autoSpaceDE w:val="0"/>
              <w:autoSpaceDN w:val="0"/>
              <w:jc w:val="center"/>
              <w:textAlignment w:val="center"/>
              <w:rPr>
                <w:kern w:val="0"/>
              </w:rPr>
            </w:pPr>
            <w:r w:rsidRPr="00EC70A8">
              <w:rPr>
                <w:rFonts w:hint="eastAsia"/>
                <w:spacing w:val="2"/>
                <w:w w:val="68"/>
                <w:kern w:val="0"/>
                <w:fitText w:val="1956" w:id="-761099773"/>
              </w:rPr>
              <w:t>自ら中間処理により減量し</w:t>
            </w:r>
            <w:r w:rsidRPr="00EC70A8">
              <w:rPr>
                <w:rFonts w:hint="eastAsia"/>
                <w:spacing w:val="-8"/>
                <w:w w:val="68"/>
                <w:kern w:val="0"/>
                <w:fitText w:val="1956" w:id="-761099773"/>
              </w:rPr>
              <w:t>た</w:t>
            </w:r>
          </w:p>
          <w:p w14:paraId="5F27603A" w14:textId="3419B842"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right w:val="single" w:sz="4" w:space="0" w:color="auto"/>
            </w:tcBorders>
            <w:vAlign w:val="center"/>
          </w:tcPr>
          <w:p w14:paraId="04A368BE" w14:textId="62D126C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left w:val="single" w:sz="4" w:space="0" w:color="auto"/>
            </w:tcBorders>
            <w:vAlign w:val="center"/>
          </w:tcPr>
          <w:p w14:paraId="0BF5E212" w14:textId="63484564" w:rsidR="002F7002" w:rsidRPr="009F0906" w:rsidRDefault="004B5D50" w:rsidP="00414493">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87936" behindDoc="0" locked="0" layoutInCell="0" allowOverlap="1" wp14:anchorId="77833BDF" wp14:editId="3F9F9A44">
                      <wp:simplePos x="0" y="0"/>
                      <wp:positionH relativeFrom="column">
                        <wp:posOffset>-336550</wp:posOffset>
                      </wp:positionH>
                      <wp:positionV relativeFrom="paragraph">
                        <wp:posOffset>231775</wp:posOffset>
                      </wp:positionV>
                      <wp:extent cx="1816100" cy="390525"/>
                      <wp:effectExtent l="0" t="0" r="50800" b="6667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3BDF" id="吹き出し: 四角形 11" o:spid="_x0000_s1040" type="#_x0000_t61" style="position:absolute;left:0;text-align:left;margin-left:-26.5pt;margin-top:18.25pt;width:143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L1vQ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" o:allowincell="f" adj="4758,7378">
                      <v:shadow on="t"/>
                      <v:textbox inset="5.85pt,.7pt,5.85pt,.7pt">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A9F6E6A" w14:textId="77777777" w:rsidTr="002B3758">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11662FF8" w14:textId="63C3A2C5" w:rsidR="002F7002" w:rsidRDefault="002F7002" w:rsidP="002F7002">
            <w:pPr>
              <w:overflowPunct w:val="0"/>
              <w:autoSpaceDE w:val="0"/>
              <w:autoSpaceDN w:val="0"/>
              <w:jc w:val="left"/>
              <w:textAlignment w:val="center"/>
            </w:pPr>
            <w:r w:rsidRPr="009F0906">
              <w:rPr>
                <w:rFonts w:hint="eastAsia"/>
              </w:rPr>
              <w:t>（これまでに実施した取組）</w:t>
            </w:r>
          </w:p>
          <w:p w14:paraId="4AF4564C" w14:textId="5C6C9651" w:rsidR="004B5D50"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9984" behindDoc="0" locked="0" layoutInCell="0" allowOverlap="1" wp14:anchorId="18996613" wp14:editId="24215BAB">
                      <wp:simplePos x="0" y="0"/>
                      <wp:positionH relativeFrom="column">
                        <wp:posOffset>18935</wp:posOffset>
                      </wp:positionH>
                      <wp:positionV relativeFrom="paragraph">
                        <wp:posOffset>133523</wp:posOffset>
                      </wp:positionV>
                      <wp:extent cx="3844636" cy="228600"/>
                      <wp:effectExtent l="0" t="0" r="60960" b="571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6613" id="正方形/長方形 14" o:spid="_x0000_s1041" style="position:absolute;margin-left:1.5pt;margin-top:10.5pt;width:302.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" o:allowincell="f">
                      <v:shadow on="t"/>
                      <v:textbox inset="5.85pt,.7pt,5.85pt,.7pt">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75C3DA3F" w14:textId="77777777" w:rsidTr="002B3758">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4166F2"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49DFD552" w14:textId="77777777" w:rsidTr="002B3758">
        <w:trPr>
          <w:trHeight w:val="459"/>
          <w:jc w:val="center"/>
        </w:trPr>
        <w:tc>
          <w:tcPr>
            <w:tcW w:w="312" w:type="dxa"/>
            <w:vMerge/>
            <w:vAlign w:val="center"/>
          </w:tcPr>
          <w:p w14:paraId="7598A2A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BA43BE0"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5942030C"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C06CBAB" w14:textId="20D9B3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BC04339" w14:textId="5ACAF79A"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1290F5" w14:textId="77777777" w:rsidTr="002B3758">
        <w:trPr>
          <w:trHeight w:val="566"/>
          <w:jc w:val="center"/>
        </w:trPr>
        <w:tc>
          <w:tcPr>
            <w:tcW w:w="312" w:type="dxa"/>
            <w:vMerge/>
            <w:vAlign w:val="center"/>
          </w:tcPr>
          <w:p w14:paraId="2B078F1F"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C0A540E"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4C1CBEE9" w14:textId="77777777"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34774FB" w14:textId="05D4DECB"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375F7722" w14:textId="373F772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646A24CC" w14:textId="28F951F6"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4B5D50" w:rsidRPr="009F0906" w14:paraId="2756FEE3" w14:textId="77777777" w:rsidTr="002B3758">
        <w:trPr>
          <w:trHeight w:val="395"/>
          <w:jc w:val="center"/>
        </w:trPr>
        <w:tc>
          <w:tcPr>
            <w:tcW w:w="312" w:type="dxa"/>
            <w:vMerge/>
            <w:vAlign w:val="center"/>
          </w:tcPr>
          <w:p w14:paraId="7E4FE19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8E4ED9"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085FAE41" w14:textId="757E1DAD" w:rsidR="004B5D50" w:rsidRPr="009F0906" w:rsidRDefault="004B5D50" w:rsidP="004B5D50">
            <w:pPr>
              <w:overflowPunct w:val="0"/>
              <w:autoSpaceDE w:val="0"/>
              <w:autoSpaceDN w:val="0"/>
              <w:jc w:val="center"/>
              <w:textAlignment w:val="center"/>
              <w:rPr>
                <w:kern w:val="0"/>
              </w:rPr>
            </w:pPr>
            <w:r w:rsidRPr="00EC70A8">
              <w:rPr>
                <w:rFonts w:hint="eastAsia"/>
                <w:spacing w:val="2"/>
                <w:w w:val="68"/>
                <w:kern w:val="0"/>
                <w:fitText w:val="1956" w:id="-761099773"/>
              </w:rPr>
              <w:t>自ら中間処理により減量す</w:t>
            </w:r>
            <w:r w:rsidRPr="00EC70A8">
              <w:rPr>
                <w:rFonts w:hint="eastAsia"/>
                <w:spacing w:val="-8"/>
                <w:w w:val="68"/>
                <w:kern w:val="0"/>
                <w:fitText w:val="1956" w:id="-761099773"/>
              </w:rPr>
              <w:t>る</w:t>
            </w:r>
          </w:p>
          <w:p w14:paraId="486881D9" w14:textId="59ACB074"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6C4A30BB" w14:textId="0629F5F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53C5A09" w14:textId="19550AF7" w:rsidR="004B5D50" w:rsidRPr="009F0906" w:rsidRDefault="004B5D50" w:rsidP="004B5D50">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92032" behindDoc="0" locked="0" layoutInCell="0" allowOverlap="1" wp14:anchorId="6E9252E9" wp14:editId="7E83A2C9">
                      <wp:simplePos x="0" y="0"/>
                      <wp:positionH relativeFrom="column">
                        <wp:posOffset>-336550</wp:posOffset>
                      </wp:positionH>
                      <wp:positionV relativeFrom="paragraph">
                        <wp:posOffset>231775</wp:posOffset>
                      </wp:positionV>
                      <wp:extent cx="1816100" cy="390525"/>
                      <wp:effectExtent l="0" t="0" r="50800" b="66675"/>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52E9" id="吹き出し: 四角形 15" o:spid="_x0000_s1042" type="#_x0000_t61" style="position:absolute;left:0;text-align:left;margin-left:-26.5pt;margin-top:18.25pt;width:143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" o:allowincell="f" adj="4758,7378">
                      <v:shadow on="t"/>
                      <v:textbox inset="5.85pt,.7pt,5.85pt,.7pt">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B3758" w:rsidRPr="009F0906" w14:paraId="716155B1" w14:textId="77777777" w:rsidTr="002B3758">
        <w:trPr>
          <w:trHeight w:val="1082"/>
          <w:jc w:val="center"/>
        </w:trPr>
        <w:tc>
          <w:tcPr>
            <w:tcW w:w="312" w:type="dxa"/>
            <w:vMerge/>
            <w:vAlign w:val="center"/>
          </w:tcPr>
          <w:p w14:paraId="4F7D086E"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0AB9461F" w14:textId="77777777" w:rsidR="002B3758" w:rsidRPr="009F0906" w:rsidRDefault="002B3758" w:rsidP="002B3758">
            <w:pPr>
              <w:wordWrap w:val="0"/>
              <w:overflowPunct w:val="0"/>
              <w:autoSpaceDE w:val="0"/>
              <w:autoSpaceDN w:val="0"/>
              <w:ind w:left="216" w:hanging="216"/>
              <w:textAlignment w:val="center"/>
            </w:pPr>
          </w:p>
        </w:tc>
        <w:tc>
          <w:tcPr>
            <w:tcW w:w="7072" w:type="dxa"/>
            <w:gridSpan w:val="3"/>
            <w:tcBorders>
              <w:top w:val="single" w:sz="4" w:space="0" w:color="auto"/>
            </w:tcBorders>
          </w:tcPr>
          <w:p w14:paraId="00C3C4CB" w14:textId="1D48D3A7" w:rsidR="002B3758" w:rsidRDefault="004B5D50" w:rsidP="002B3758">
            <w:pPr>
              <w:overflowPunct w:val="0"/>
              <w:autoSpaceDE w:val="0"/>
              <w:autoSpaceDN w:val="0"/>
              <w:textAlignment w:val="center"/>
            </w:pPr>
            <w:r>
              <w:rPr>
                <w:rFonts w:hint="eastAsia"/>
                <w:noProof/>
              </w:rPr>
              <mc:AlternateContent>
                <mc:Choice Requires="wps">
                  <w:drawing>
                    <wp:anchor distT="0" distB="0" distL="114300" distR="114300" simplePos="0" relativeHeight="251694080" behindDoc="0" locked="0" layoutInCell="0" allowOverlap="1" wp14:anchorId="0E3132BE" wp14:editId="30C46FCD">
                      <wp:simplePos x="0" y="0"/>
                      <wp:positionH relativeFrom="column">
                        <wp:posOffset>12585</wp:posOffset>
                      </wp:positionH>
                      <wp:positionV relativeFrom="paragraph">
                        <wp:posOffset>348903</wp:posOffset>
                      </wp:positionV>
                      <wp:extent cx="3844636" cy="228600"/>
                      <wp:effectExtent l="0" t="0" r="60960" b="571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32BE" id="正方形/長方形 16" o:spid="_x0000_s1043" style="position:absolute;left:0;text-align:left;margin-left:1pt;margin-top:27.45pt;width:302.7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" o:allowincell="f">
                      <v:shadow on="t"/>
                      <v:textbox inset="5.85pt,.7pt,5.85pt,.7pt">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B3758" w:rsidRPr="009F0906">
              <w:rPr>
                <w:rFonts w:hint="eastAsia"/>
              </w:rPr>
              <w:t>（今後実施する予定の取組）</w:t>
            </w:r>
          </w:p>
        </w:tc>
      </w:tr>
    </w:tbl>
    <w:p w14:paraId="3E215F1D" w14:textId="5C6B2709" w:rsidR="002F7002" w:rsidRDefault="004B5D50"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00224" behindDoc="0" locked="0" layoutInCell="0" allowOverlap="1" wp14:anchorId="71C752C5" wp14:editId="514D779C">
                <wp:simplePos x="0" y="0"/>
                <wp:positionH relativeFrom="column">
                  <wp:posOffset>-8890</wp:posOffset>
                </wp:positionH>
                <wp:positionV relativeFrom="paragraph">
                  <wp:posOffset>4347152</wp:posOffset>
                </wp:positionV>
                <wp:extent cx="1552575" cy="1304925"/>
                <wp:effectExtent l="0" t="0" r="219075" b="66675"/>
                <wp:wrapNone/>
                <wp:docPr id="38"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59580"/>
                            <a:gd name="adj2" fmla="val -263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52C5" id="吹き出し: 四角形 38" o:spid="_x0000_s1044" type="#_x0000_t61" style="position:absolute;left:0;text-align:left;margin-left:-.7pt;margin-top:342.3pt;width:122.25pt;height:10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" o:allowincell="f" adj="23669,10230">
                <v:shadow on="t"/>
                <v:textbox inset="5.85pt,.7pt,5.85pt,.7pt">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2F7002">
        <w:rPr>
          <w:rFonts w:hint="eastAsia"/>
        </w:rPr>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DA4DAD">
        <w:trPr>
          <w:trHeight w:val="350"/>
          <w:jc w:val="center"/>
        </w:trPr>
        <w:tc>
          <w:tcPr>
            <w:tcW w:w="9639" w:type="dxa"/>
            <w:gridSpan w:val="7"/>
            <w:tcBorders>
              <w:bottom w:val="nil"/>
            </w:tcBorders>
            <w:vAlign w:val="center"/>
          </w:tcPr>
          <w:p w14:paraId="214AABA3" w14:textId="4766E3D3"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産業廃棄物の埋立処分に関する事項</w:t>
            </w:r>
          </w:p>
        </w:tc>
      </w:tr>
      <w:tr w:rsidR="002F7002" w:rsidRPr="009F0906" w14:paraId="700A650A" w14:textId="77777777" w:rsidTr="00DA4DAD">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19C4A565"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令和６</w:t>
            </w:r>
            <w:r w:rsidRPr="009F0906">
              <w:rPr>
                <w:rFonts w:hint="eastAsia"/>
              </w:rPr>
              <w:t>年度）実績】</w:t>
            </w:r>
          </w:p>
        </w:tc>
      </w:tr>
      <w:tr w:rsidR="004B5D50" w:rsidRPr="009F0906" w14:paraId="6A443659" w14:textId="77777777" w:rsidTr="00DA4DAD">
        <w:trPr>
          <w:trHeight w:val="445"/>
          <w:jc w:val="center"/>
        </w:trPr>
        <w:tc>
          <w:tcPr>
            <w:tcW w:w="312" w:type="dxa"/>
            <w:vMerge/>
            <w:vAlign w:val="center"/>
          </w:tcPr>
          <w:p w14:paraId="59D32A8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1513DE5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2B9A2DBE" w:rsidR="004B5D50" w:rsidRPr="009F0906" w:rsidRDefault="004B5D50" w:rsidP="004B5D50">
            <w:pPr>
              <w:overflowPunct w:val="0"/>
              <w:autoSpaceDE w:val="0"/>
              <w:autoSpaceDN w:val="0"/>
              <w:jc w:val="center"/>
              <w:textAlignment w:val="center"/>
            </w:pPr>
            <w:r w:rsidRPr="004B5D50">
              <w:rPr>
                <w:rFonts w:hint="eastAsia"/>
                <w:w w:val="76"/>
                <w:kern w:val="0"/>
                <w:fitText w:val="2013" w:id="-761100792"/>
              </w:rPr>
              <w:t>特別管理産業廃棄物の種</w:t>
            </w:r>
            <w:r w:rsidRPr="004B5D50">
              <w:rPr>
                <w:rFonts w:hint="eastAsia"/>
                <w:spacing w:val="6"/>
                <w:w w:val="76"/>
                <w:kern w:val="0"/>
                <w:fitText w:val="2013" w:id="-761100792"/>
              </w:rPr>
              <w:t>類</w:t>
            </w:r>
          </w:p>
        </w:tc>
        <w:tc>
          <w:tcPr>
            <w:tcW w:w="2475" w:type="dxa"/>
            <w:gridSpan w:val="2"/>
            <w:tcBorders>
              <w:bottom w:val="single" w:sz="4" w:space="0" w:color="auto"/>
            </w:tcBorders>
            <w:vAlign w:val="center"/>
          </w:tcPr>
          <w:p w14:paraId="371278A4" w14:textId="12142331"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5AAAEC9D" w14:textId="2996DC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4082006F" w14:textId="77777777" w:rsidTr="00DA4DAD">
        <w:trPr>
          <w:trHeight w:val="390"/>
          <w:jc w:val="center"/>
        </w:trPr>
        <w:tc>
          <w:tcPr>
            <w:tcW w:w="312" w:type="dxa"/>
            <w:vMerge/>
            <w:vAlign w:val="center"/>
          </w:tcPr>
          <w:p w14:paraId="55E5E31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F453B92"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8C3CBEE"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232C0B09" w14:textId="239CF69E" w:rsidR="004B5D50" w:rsidRPr="009F0906" w:rsidRDefault="004B5D50" w:rsidP="004B5D50">
            <w:pPr>
              <w:overflowPunct w:val="0"/>
              <w:autoSpaceDE w:val="0"/>
              <w:autoSpaceDN w:val="0"/>
              <w:jc w:val="center"/>
              <w:textAlignment w:val="center"/>
              <w:rPr>
                <w:kern w:val="0"/>
              </w:rPr>
            </w:pPr>
            <w:r w:rsidRPr="00DA4DAD">
              <w:rPr>
                <w:rFonts w:hint="eastAsia"/>
                <w:spacing w:val="191"/>
                <w:kern w:val="0"/>
                <w:fitText w:val="2028" w:id="-761099774"/>
              </w:rPr>
              <w:t>を行っ</w:t>
            </w:r>
            <w:r w:rsidRPr="00DA4DAD">
              <w:rPr>
                <w:rFonts w:hint="eastAsia"/>
                <w:spacing w:val="1"/>
                <w:kern w:val="0"/>
                <w:fitText w:val="2028" w:id="-761099774"/>
              </w:rPr>
              <w:t>た</w:t>
            </w:r>
          </w:p>
          <w:p w14:paraId="6BB00C91" w14:textId="1B7AC575"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5BDF0EA2" w14:textId="7DBC276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174155B7" w14:textId="36401E3E"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C651C" w14:paraId="7B93C635" w14:textId="77777777" w:rsidTr="00DA4DAD">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3909810B" w14:textId="3E9A4B3E"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6128" behindDoc="0" locked="0" layoutInCell="0" allowOverlap="1" wp14:anchorId="748D38A5" wp14:editId="3D131F77">
                      <wp:simplePos x="0" y="0"/>
                      <wp:positionH relativeFrom="column">
                        <wp:posOffset>2547966</wp:posOffset>
                      </wp:positionH>
                      <wp:positionV relativeFrom="paragraph">
                        <wp:posOffset>40928</wp:posOffset>
                      </wp:positionV>
                      <wp:extent cx="1816100" cy="361950"/>
                      <wp:effectExtent l="0" t="0" r="50800" b="571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38A5" id="吹き出し: 四角形 29" o:spid="_x0000_s1045" type="#_x0000_t61" style="position:absolute;margin-left:200.65pt;margin-top:3.2pt;width:143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" o:allowincell="f" adj="4985,10428">
                      <v:shadow on="t"/>
                      <v:textbox inset="5.85pt,.7pt,5.85pt,.7pt">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584F76F7" w14:textId="39D56D11" w:rsidR="004B5D50" w:rsidRPr="009C651C"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0CE2852A" w14:textId="77777777" w:rsidTr="00DA4DAD">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332F9D1A"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73D86F45"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1E4E6155" w14:textId="77777777" w:rsidTr="00DA4DAD">
        <w:trPr>
          <w:trHeight w:val="350"/>
          <w:jc w:val="center"/>
        </w:trPr>
        <w:tc>
          <w:tcPr>
            <w:tcW w:w="312" w:type="dxa"/>
            <w:vMerge/>
            <w:vAlign w:val="center"/>
          </w:tcPr>
          <w:p w14:paraId="691B59EC"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559F61"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3AAF10F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75" w:type="dxa"/>
            <w:gridSpan w:val="2"/>
            <w:tcBorders>
              <w:bottom w:val="single" w:sz="4" w:space="0" w:color="auto"/>
            </w:tcBorders>
            <w:vAlign w:val="center"/>
          </w:tcPr>
          <w:p w14:paraId="027F45DA" w14:textId="0F50DCE2"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67A7755D" w14:textId="5822199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379F0F2F" w14:textId="77777777" w:rsidTr="00DA4DAD">
        <w:trPr>
          <w:trHeight w:val="410"/>
          <w:jc w:val="center"/>
        </w:trPr>
        <w:tc>
          <w:tcPr>
            <w:tcW w:w="312" w:type="dxa"/>
            <w:vMerge/>
            <w:vAlign w:val="center"/>
          </w:tcPr>
          <w:p w14:paraId="3FF8BD9D"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448F11A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697DADC6" w14:textId="77777777"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15806152" w14:textId="26C32EF1" w:rsidR="004B5D50" w:rsidRPr="009F0906" w:rsidRDefault="004B5D50" w:rsidP="004B5D50">
            <w:pPr>
              <w:overflowPunct w:val="0"/>
              <w:autoSpaceDE w:val="0"/>
              <w:autoSpaceDN w:val="0"/>
              <w:jc w:val="center"/>
              <w:textAlignment w:val="center"/>
              <w:rPr>
                <w:kern w:val="0"/>
              </w:rPr>
            </w:pPr>
            <w:r w:rsidRPr="00DA4DAD">
              <w:rPr>
                <w:rFonts w:hint="eastAsia"/>
                <w:spacing w:val="342"/>
                <w:kern w:val="0"/>
                <w:fitText w:val="2028" w:id="-761099774"/>
              </w:rPr>
              <w:t>を行</w:t>
            </w:r>
            <w:r w:rsidRPr="00DA4DAD">
              <w:rPr>
                <w:rFonts w:hint="eastAsia"/>
                <w:kern w:val="0"/>
                <w:fitText w:val="2028" w:id="-761099774"/>
              </w:rPr>
              <w:t>う</w:t>
            </w:r>
          </w:p>
          <w:p w14:paraId="67500210" w14:textId="792238D7"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036BFCF4" w14:textId="380E5A9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60D3C7A6" w14:textId="2152269C"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14:paraId="2B8D0039" w14:textId="77777777" w:rsidTr="00DA4DAD">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0555EAC0" w14:textId="79CB1A7B"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8176" behindDoc="0" locked="0" layoutInCell="0" allowOverlap="1" wp14:anchorId="28921E22" wp14:editId="1D00172A">
                      <wp:simplePos x="0" y="0"/>
                      <wp:positionH relativeFrom="column">
                        <wp:posOffset>2527184</wp:posOffset>
                      </wp:positionH>
                      <wp:positionV relativeFrom="paragraph">
                        <wp:posOffset>35560</wp:posOffset>
                      </wp:positionV>
                      <wp:extent cx="1816100" cy="361950"/>
                      <wp:effectExtent l="0" t="0" r="50800" b="5715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1E22" id="吹き出し: 四角形 17" o:spid="_x0000_s1046" type="#_x0000_t61" style="position:absolute;margin-left:199pt;margin-top:2.8pt;width:143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" o:allowincell="f" adj="4985,10428">
                      <v:shadow on="t"/>
                      <v:textbox inset="5.85pt,.7pt,5.85pt,.7pt">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（今後実施する予定の取組）</w:t>
            </w:r>
          </w:p>
          <w:p w14:paraId="5BBE3891" w14:textId="4C41223B" w:rsidR="004B5D50"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6EA7DC2" w14:textId="77777777" w:rsidTr="00DA4DAD">
        <w:trPr>
          <w:trHeight w:val="350"/>
          <w:jc w:val="center"/>
        </w:trPr>
        <w:tc>
          <w:tcPr>
            <w:tcW w:w="9639" w:type="dxa"/>
            <w:gridSpan w:val="7"/>
            <w:tcBorders>
              <w:bottom w:val="nil"/>
            </w:tcBorders>
            <w:vAlign w:val="center"/>
          </w:tcPr>
          <w:p w14:paraId="5B4E539C" w14:textId="5D09B3CF" w:rsidR="002F7002" w:rsidRPr="009F0906" w:rsidRDefault="00DA4DAD" w:rsidP="00414493">
            <w:pPr>
              <w:overflowPunct w:val="0"/>
              <w:autoSpaceDE w:val="0"/>
              <w:autoSpaceDN w:val="0"/>
              <w:textAlignment w:val="center"/>
            </w:pPr>
            <w:r>
              <w:rPr>
                <w:rFonts w:hint="eastAsia"/>
              </w:rPr>
              <w:t>特別管理</w:t>
            </w:r>
            <w:r w:rsidR="002F7002" w:rsidRPr="009F0906">
              <w:rPr>
                <w:rFonts w:hint="eastAsia"/>
              </w:rPr>
              <w:t>産業廃棄物の処理の委託に関する事項</w:t>
            </w:r>
          </w:p>
        </w:tc>
      </w:tr>
      <w:tr w:rsidR="002F7002" w:rsidRPr="009F0906" w14:paraId="6FA6C9C1" w14:textId="77777777" w:rsidTr="00DA4DAD">
        <w:trPr>
          <w:trHeight w:val="357"/>
          <w:jc w:val="center"/>
        </w:trPr>
        <w:tc>
          <w:tcPr>
            <w:tcW w:w="312" w:type="dxa"/>
            <w:vMerge w:val="restart"/>
            <w:tcBorders>
              <w:top w:val="nil"/>
            </w:tcBorders>
            <w:vAlign w:val="center"/>
          </w:tcPr>
          <w:p w14:paraId="4CE75F81"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4A66B4B4"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192AB9CE"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令和６</w:t>
            </w:r>
            <w:r w:rsidRPr="009F0906">
              <w:rPr>
                <w:rFonts w:hint="eastAsia"/>
              </w:rPr>
              <w:t>年度）実績】</w:t>
            </w:r>
          </w:p>
        </w:tc>
      </w:tr>
      <w:tr w:rsidR="002F7002" w:rsidRPr="009F0906" w14:paraId="4AEE477F" w14:textId="77777777" w:rsidTr="00DA4DAD">
        <w:trPr>
          <w:trHeight w:val="344"/>
          <w:jc w:val="center"/>
        </w:trPr>
        <w:tc>
          <w:tcPr>
            <w:tcW w:w="312" w:type="dxa"/>
            <w:vMerge/>
            <w:vAlign w:val="center"/>
          </w:tcPr>
          <w:p w14:paraId="6C96F70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68EF857"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7ABD7A66"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tcBorders>
              <w:bottom w:val="single" w:sz="4" w:space="0" w:color="auto"/>
            </w:tcBorders>
            <w:vAlign w:val="center"/>
          </w:tcPr>
          <w:p w14:paraId="7C5B536D" w14:textId="37046787" w:rsidR="002F7002" w:rsidRPr="004B5D50" w:rsidRDefault="004B5D50" w:rsidP="00414493">
            <w:pPr>
              <w:overflowPunct w:val="0"/>
              <w:autoSpaceDE w:val="0"/>
              <w:autoSpaceDN w:val="0"/>
              <w:textAlignment w:val="center"/>
              <w:rPr>
                <w:rFonts w:ascii="AR P丸ゴシック体E" w:eastAsia="AR P丸ゴシック体E" w:hAnsi="AR P丸ゴシック体E"/>
              </w:rP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569C72D5" w14:textId="2251820B"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71CE56C1" w14:textId="77777777" w:rsidTr="00DA4DAD">
        <w:trPr>
          <w:trHeight w:val="373"/>
          <w:jc w:val="center"/>
        </w:trPr>
        <w:tc>
          <w:tcPr>
            <w:tcW w:w="312" w:type="dxa"/>
            <w:vMerge/>
            <w:vAlign w:val="center"/>
          </w:tcPr>
          <w:p w14:paraId="32399F1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799FC6A"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2F7002" w:rsidRPr="009F0906" w:rsidRDefault="002F7002" w:rsidP="00414493">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7BCF22E6"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409" w:type="dxa"/>
            <w:tcBorders>
              <w:top w:val="single" w:sz="4" w:space="0" w:color="auto"/>
              <w:bottom w:val="single" w:sz="4" w:space="0" w:color="auto"/>
            </w:tcBorders>
            <w:vAlign w:val="center"/>
          </w:tcPr>
          <w:p w14:paraId="1807798A" w14:textId="25E5DAB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E24F855" w14:textId="77777777" w:rsidTr="00DA4DAD">
        <w:trPr>
          <w:trHeight w:val="514"/>
          <w:jc w:val="center"/>
        </w:trPr>
        <w:tc>
          <w:tcPr>
            <w:tcW w:w="312" w:type="dxa"/>
            <w:vMerge/>
            <w:vAlign w:val="center"/>
          </w:tcPr>
          <w:p w14:paraId="13E3301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DB88D25" w14:textId="77777777" w:rsidR="002F7002" w:rsidRPr="009F0906" w:rsidRDefault="002F7002" w:rsidP="00414493">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2F7002" w:rsidRPr="009F0906" w:rsidRDefault="002F7002" w:rsidP="00414493">
            <w:pPr>
              <w:overflowPunct w:val="0"/>
              <w:autoSpaceDE w:val="0"/>
              <w:autoSpaceDN w:val="0"/>
              <w:jc w:val="center"/>
              <w:textAlignment w:val="center"/>
            </w:pPr>
            <w:r w:rsidRPr="00EC70A8">
              <w:rPr>
                <w:rFonts w:hint="eastAsia"/>
                <w:spacing w:val="2"/>
                <w:w w:val="68"/>
                <w:kern w:val="0"/>
                <w:fitText w:val="1498" w:id="-761624566"/>
              </w:rPr>
              <w:t>優良認定処理業者へ</w:t>
            </w:r>
            <w:r w:rsidRPr="00EC70A8">
              <w:rPr>
                <w:rFonts w:hint="eastAsia"/>
                <w:spacing w:val="-9"/>
                <w:w w:val="68"/>
                <w:kern w:val="0"/>
                <w:fitText w:val="1498" w:id="-761624566"/>
              </w:rPr>
              <w:t>の</w:t>
            </w:r>
          </w:p>
          <w:p w14:paraId="4BD13950"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51F5E380"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５０</w:t>
            </w:r>
            <w:r w:rsidR="002F7002" w:rsidRPr="009F0906">
              <w:rPr>
                <w:rFonts w:hint="eastAsia"/>
              </w:rPr>
              <w:t>ｔ</w:t>
            </w:r>
          </w:p>
        </w:tc>
        <w:tc>
          <w:tcPr>
            <w:tcW w:w="2409" w:type="dxa"/>
            <w:tcBorders>
              <w:top w:val="single" w:sz="4" w:space="0" w:color="auto"/>
              <w:bottom w:val="single" w:sz="4" w:space="0" w:color="auto"/>
            </w:tcBorders>
            <w:vAlign w:val="center"/>
          </w:tcPr>
          <w:p w14:paraId="2AFD2FF1" w14:textId="7E04C07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59DE981" w14:textId="77777777" w:rsidTr="00DA4DAD">
        <w:trPr>
          <w:trHeight w:val="487"/>
          <w:jc w:val="center"/>
        </w:trPr>
        <w:tc>
          <w:tcPr>
            <w:tcW w:w="312" w:type="dxa"/>
            <w:vMerge/>
            <w:vAlign w:val="center"/>
          </w:tcPr>
          <w:p w14:paraId="7B57AF2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DE7D9BD"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2F7002" w:rsidRPr="009F0906" w:rsidRDefault="002F7002" w:rsidP="00414493">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7C4F145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F02B31B" w14:textId="1758D6E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629FDC24" w14:textId="77777777" w:rsidTr="00DA4DAD">
        <w:trPr>
          <w:trHeight w:val="686"/>
          <w:jc w:val="center"/>
        </w:trPr>
        <w:tc>
          <w:tcPr>
            <w:tcW w:w="312" w:type="dxa"/>
            <w:vMerge/>
            <w:vAlign w:val="center"/>
          </w:tcPr>
          <w:p w14:paraId="6613B36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CD689CE"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2F7002" w:rsidRPr="009F0906" w:rsidRDefault="002F7002" w:rsidP="00414493">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4591900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15F5DD8" w14:textId="4639E40A"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3198A007" w14:textId="77777777" w:rsidTr="00DA4DAD">
        <w:trPr>
          <w:trHeight w:val="686"/>
          <w:jc w:val="center"/>
        </w:trPr>
        <w:tc>
          <w:tcPr>
            <w:tcW w:w="312" w:type="dxa"/>
            <w:vMerge/>
            <w:vAlign w:val="center"/>
          </w:tcPr>
          <w:p w14:paraId="29CD458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2F0BD22"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2F7002" w:rsidRPr="009F0906" w:rsidRDefault="002F7002" w:rsidP="00414493">
            <w:pPr>
              <w:overflowPunct w:val="0"/>
              <w:autoSpaceDE w:val="0"/>
              <w:autoSpaceDN w:val="0"/>
              <w:jc w:val="center"/>
              <w:textAlignment w:val="center"/>
            </w:pPr>
            <w:r w:rsidRPr="00EC70A8">
              <w:rPr>
                <w:rFonts w:hint="eastAsia"/>
                <w:spacing w:val="2"/>
                <w:w w:val="68"/>
                <w:kern w:val="0"/>
                <w:fitText w:val="1498" w:id="-761624560"/>
              </w:rPr>
              <w:t>認定熱回収業者以外</w:t>
            </w:r>
            <w:r w:rsidRPr="00EC70A8">
              <w:rPr>
                <w:rFonts w:hint="eastAsia"/>
                <w:spacing w:val="-20"/>
                <w:w w:val="68"/>
                <w:kern w:val="0"/>
                <w:fitText w:val="1498" w:id="-761624560"/>
              </w:rPr>
              <w:t>の</w:t>
            </w:r>
            <w:r w:rsidRPr="00EC70A8">
              <w:rPr>
                <w:rFonts w:hint="eastAsia"/>
                <w:spacing w:val="2"/>
                <w:w w:val="68"/>
                <w:kern w:val="0"/>
                <w:fitText w:val="1498" w:id="-761624576"/>
              </w:rPr>
              <w:t>熱回収を行う業者へ</w:t>
            </w:r>
            <w:r w:rsidRPr="00EC70A8">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0EF419E1"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tcBorders>
            <w:vAlign w:val="center"/>
          </w:tcPr>
          <w:p w14:paraId="785A0C59" w14:textId="35EE385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643637B" w14:textId="77777777" w:rsidTr="00DA4DAD">
        <w:trPr>
          <w:trHeight w:val="3727"/>
          <w:jc w:val="center"/>
        </w:trPr>
        <w:tc>
          <w:tcPr>
            <w:tcW w:w="312" w:type="dxa"/>
            <w:vMerge/>
            <w:vAlign w:val="center"/>
          </w:tcPr>
          <w:p w14:paraId="4740036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DCEB471"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Pr>
          <w:p w14:paraId="382C6300" w14:textId="77777777"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2272" behindDoc="0" locked="0" layoutInCell="0" allowOverlap="1" wp14:anchorId="413DCDB7" wp14:editId="152CC740">
                      <wp:simplePos x="0" y="0"/>
                      <wp:positionH relativeFrom="column">
                        <wp:posOffset>1749771</wp:posOffset>
                      </wp:positionH>
                      <wp:positionV relativeFrom="paragraph">
                        <wp:posOffset>14490</wp:posOffset>
                      </wp:positionV>
                      <wp:extent cx="2263775" cy="812165"/>
                      <wp:effectExtent l="152400" t="2095500" r="60325" b="64135"/>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45A1E2C" w14:textId="72619D18"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CDB7" id="吹き出し: 四角形 33" o:spid="_x0000_s1047" type="#_x0000_t61" style="position:absolute;margin-left:137.8pt;margin-top:1.15pt;width:178.25pt;height:6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" o:allowincell="f" adj="-1163,-53951">
                      <v:shadow on="t"/>
                      <v:textbox inset="5.85pt,.7pt,5.85pt,.7pt">
                        <w:txbxContent>
                          <w:p w14:paraId="345A1E2C" w14:textId="72619D18"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前年度（令和６年度）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v:textbox>
                    </v:shape>
                  </w:pict>
                </mc:Fallback>
              </mc:AlternateContent>
            </w:r>
            <w:r w:rsidR="002F7002">
              <w:rPr>
                <w:rFonts w:hint="eastAsia"/>
              </w:rPr>
              <w:t>（これまでに実施した取組）</w:t>
            </w:r>
          </w:p>
          <w:p w14:paraId="2C637F18" w14:textId="77777777" w:rsidR="004B5D50" w:rsidRDefault="004B5D50" w:rsidP="002F7002">
            <w:pPr>
              <w:overflowPunct w:val="0"/>
              <w:autoSpaceDE w:val="0"/>
              <w:autoSpaceDN w:val="0"/>
              <w:jc w:val="left"/>
              <w:textAlignment w:val="center"/>
            </w:pPr>
          </w:p>
          <w:p w14:paraId="717BFA06" w14:textId="77777777" w:rsidR="004B5D50" w:rsidRDefault="004B5D50" w:rsidP="002F7002">
            <w:pPr>
              <w:overflowPunct w:val="0"/>
              <w:autoSpaceDE w:val="0"/>
              <w:autoSpaceDN w:val="0"/>
              <w:jc w:val="left"/>
              <w:textAlignment w:val="center"/>
            </w:pPr>
          </w:p>
          <w:p w14:paraId="2463E786" w14:textId="77777777" w:rsidR="004B5D50" w:rsidRDefault="004B5D50" w:rsidP="002F7002">
            <w:pPr>
              <w:overflowPunct w:val="0"/>
              <w:autoSpaceDE w:val="0"/>
              <w:autoSpaceDN w:val="0"/>
              <w:jc w:val="left"/>
              <w:textAlignment w:val="center"/>
            </w:pPr>
          </w:p>
          <w:p w14:paraId="02CBDE82" w14:textId="77777777" w:rsidR="004B5D50" w:rsidRDefault="004B5D50" w:rsidP="002F7002">
            <w:pPr>
              <w:overflowPunct w:val="0"/>
              <w:autoSpaceDE w:val="0"/>
              <w:autoSpaceDN w:val="0"/>
              <w:jc w:val="left"/>
              <w:textAlignment w:val="center"/>
            </w:pPr>
          </w:p>
          <w:p w14:paraId="7DED5E30" w14:textId="200EDD30"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4320" behindDoc="0" locked="0" layoutInCell="0" allowOverlap="1" wp14:anchorId="6E45C1AA" wp14:editId="6E5505FA">
                      <wp:simplePos x="0" y="0"/>
                      <wp:positionH relativeFrom="column">
                        <wp:posOffset>-8197</wp:posOffset>
                      </wp:positionH>
                      <wp:positionV relativeFrom="paragraph">
                        <wp:posOffset>308610</wp:posOffset>
                      </wp:positionV>
                      <wp:extent cx="2333625" cy="219075"/>
                      <wp:effectExtent l="0" t="0" r="66675" b="666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5C1AA" id="正方形/長方形 35" o:spid="_x0000_s1048" style="position:absolute;margin-left:-.65pt;margin-top:24.3pt;width:183.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" o:allowincell="f">
                      <v:shadow on="t"/>
                      <v:textbox inset="5.85pt,.7pt,5.85pt,.7pt">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bCs/>
                <w:color w:val="FF0000"/>
              </w:rPr>
              <w:t>・年に１回、処理業者の事業場を視察した。</w:t>
            </w:r>
          </w:p>
        </w:tc>
      </w:tr>
    </w:tbl>
    <w:p w14:paraId="324C2BE4" w14:textId="395A56D8" w:rsidR="002F7002" w:rsidRDefault="00F375E5"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10464" behindDoc="0" locked="0" layoutInCell="0" allowOverlap="1" wp14:anchorId="28F38F11" wp14:editId="3D0AFD7B">
                <wp:simplePos x="0" y="0"/>
                <wp:positionH relativeFrom="column">
                  <wp:posOffset>-55765</wp:posOffset>
                </wp:positionH>
                <wp:positionV relativeFrom="paragraph">
                  <wp:posOffset>207241</wp:posOffset>
                </wp:positionV>
                <wp:extent cx="1552575" cy="1304925"/>
                <wp:effectExtent l="0" t="0" r="276225" b="666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62647"/>
                            <a:gd name="adj2" fmla="val 101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8F11" id="吹き出し: 四角形 37" o:spid="_x0000_s1049" type="#_x0000_t61" style="position:absolute;left:0;text-align:left;margin-left:-4.4pt;margin-top:16.3pt;width:122.25pt;height:10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" o:allowincell="f" adj="24332,11018">
                <v:shadow on="t"/>
                <v:textbox inset="5.85pt,.7pt,5.85pt,.7pt">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7E35E5">
        <w:rPr>
          <w:rFonts w:hint="eastAsia"/>
        </w:rPr>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1339"/>
        <w:gridCol w:w="1127"/>
        <w:gridCol w:w="2409"/>
      </w:tblGrid>
      <w:tr w:rsidR="007E35E5" w:rsidRPr="009F0906" w14:paraId="5946AA6B" w14:textId="77777777" w:rsidTr="00DA4DAD">
        <w:trPr>
          <w:trHeight w:val="357"/>
          <w:jc w:val="center"/>
        </w:trPr>
        <w:tc>
          <w:tcPr>
            <w:tcW w:w="312" w:type="dxa"/>
            <w:vMerge w:val="restart"/>
            <w:tcBorders>
              <w:top w:val="single" w:sz="4" w:space="0" w:color="auto"/>
            </w:tcBorders>
            <w:vAlign w:val="center"/>
          </w:tcPr>
          <w:p w14:paraId="2F3CAB3C" w14:textId="408E8E72" w:rsidR="007E35E5" w:rsidRPr="009F0906" w:rsidRDefault="007E35E5" w:rsidP="008D52B6">
            <w:pPr>
              <w:overflowPunct w:val="0"/>
              <w:autoSpaceDE w:val="0"/>
              <w:autoSpaceDN w:val="0"/>
              <w:textAlignment w:val="center"/>
            </w:pPr>
          </w:p>
        </w:tc>
        <w:tc>
          <w:tcPr>
            <w:tcW w:w="2255" w:type="dxa"/>
            <w:vMerge w:val="restart"/>
            <w:vAlign w:val="center"/>
          </w:tcPr>
          <w:p w14:paraId="4581FBBB" w14:textId="660A6F3D"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5"/>
            <w:vAlign w:val="center"/>
          </w:tcPr>
          <w:p w14:paraId="26A31418" w14:textId="0EFB1398"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7E35E5" w:rsidRPr="009F0906" w14:paraId="41387330" w14:textId="77777777" w:rsidTr="00DA4DAD">
        <w:trPr>
          <w:trHeight w:val="344"/>
          <w:jc w:val="center"/>
        </w:trPr>
        <w:tc>
          <w:tcPr>
            <w:tcW w:w="312" w:type="dxa"/>
            <w:vMerge/>
            <w:vAlign w:val="center"/>
          </w:tcPr>
          <w:p w14:paraId="0704B29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5A4373D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513DA035" w:rsidR="007E35E5"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gridSpan w:val="2"/>
            <w:tcBorders>
              <w:bottom w:val="single" w:sz="4" w:space="0" w:color="auto"/>
            </w:tcBorders>
            <w:vAlign w:val="center"/>
          </w:tcPr>
          <w:p w14:paraId="461A98AB" w14:textId="7F1F5AF7" w:rsidR="007E35E5" w:rsidRPr="009F0906" w:rsidRDefault="004B5D50" w:rsidP="00414493">
            <w:pPr>
              <w:overflowPunct w:val="0"/>
              <w:autoSpaceDE w:val="0"/>
              <w:autoSpaceDN w:val="0"/>
              <w:textAlignment w:val="cente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055FA48D" w14:textId="630F8099" w:rsidR="007E35E5"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7E35E5" w:rsidRPr="009F0906" w14:paraId="37BEC75A" w14:textId="77777777" w:rsidTr="00DA4DAD">
        <w:trPr>
          <w:trHeight w:val="373"/>
          <w:jc w:val="center"/>
        </w:trPr>
        <w:tc>
          <w:tcPr>
            <w:tcW w:w="312" w:type="dxa"/>
            <w:vMerge/>
            <w:vAlign w:val="center"/>
          </w:tcPr>
          <w:p w14:paraId="2DA7DA98"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1B79D11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77777777" w:rsidR="007E35E5" w:rsidRPr="009F0906" w:rsidRDefault="007E35E5" w:rsidP="00414493">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gridSpan w:val="2"/>
            <w:tcBorders>
              <w:top w:val="single" w:sz="4" w:space="0" w:color="auto"/>
              <w:bottom w:val="single" w:sz="4" w:space="0" w:color="auto"/>
            </w:tcBorders>
            <w:vAlign w:val="center"/>
          </w:tcPr>
          <w:p w14:paraId="6957957E" w14:textId="333139CA" w:rsidR="007E35E5" w:rsidRPr="009F0906" w:rsidRDefault="007E35E5" w:rsidP="00414493">
            <w:pPr>
              <w:wordWrap w:val="0"/>
              <w:overflowPunct w:val="0"/>
              <w:autoSpaceDE w:val="0"/>
              <w:autoSpaceDN w:val="0"/>
              <w:jc w:val="right"/>
              <w:textAlignment w:val="center"/>
            </w:pPr>
            <w:r>
              <w:rPr>
                <w:rFonts w:hint="eastAsia"/>
              </w:rPr>
              <w:t xml:space="preserve">　</w:t>
            </w:r>
            <w:r w:rsidR="00F375E5" w:rsidRPr="004B5D50">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bottom w:val="single" w:sz="4" w:space="0" w:color="auto"/>
            </w:tcBorders>
            <w:vAlign w:val="center"/>
          </w:tcPr>
          <w:p w14:paraId="600EED9F" w14:textId="7914D156" w:rsidR="007E35E5" w:rsidRPr="009F0906" w:rsidRDefault="007E35E5" w:rsidP="00414493">
            <w:pPr>
              <w:wordWrap w:val="0"/>
              <w:overflowPunct w:val="0"/>
              <w:autoSpaceDE w:val="0"/>
              <w:autoSpaceDN w:val="0"/>
              <w:jc w:val="right"/>
              <w:textAlignment w:val="center"/>
            </w:pPr>
            <w:r>
              <w:rPr>
                <w:rFonts w:hint="eastAsia"/>
              </w:rPr>
              <w:t xml:space="preserve">　　　　</w:t>
            </w:r>
            <w:r w:rsidR="00F375E5">
              <w:rPr>
                <w:rFonts w:ascii="AR P丸ゴシック体E" w:eastAsia="AR P丸ゴシック体E" w:hAnsi="AR P丸ゴシック体E" w:hint="eastAsia"/>
                <w:color w:val="FF0000"/>
              </w:rPr>
              <w:t>―</w:t>
            </w:r>
            <w:r w:rsidRPr="009F0906">
              <w:rPr>
                <w:rFonts w:hint="eastAsia"/>
              </w:rPr>
              <w:t>ｔ</w:t>
            </w:r>
          </w:p>
        </w:tc>
      </w:tr>
      <w:tr w:rsidR="007E35E5" w:rsidRPr="009F0906" w14:paraId="6575406C" w14:textId="77777777" w:rsidTr="00DA4DAD">
        <w:trPr>
          <w:trHeight w:val="514"/>
          <w:jc w:val="center"/>
        </w:trPr>
        <w:tc>
          <w:tcPr>
            <w:tcW w:w="312" w:type="dxa"/>
            <w:vMerge/>
            <w:vAlign w:val="center"/>
          </w:tcPr>
          <w:p w14:paraId="2CF2925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0E450B1" w14:textId="77777777" w:rsidR="007E35E5" w:rsidRPr="009F0906" w:rsidRDefault="007E35E5" w:rsidP="00414493">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77777777" w:rsidR="007E35E5" w:rsidRPr="009F0906" w:rsidRDefault="007E35E5" w:rsidP="00414493">
            <w:pPr>
              <w:overflowPunct w:val="0"/>
              <w:autoSpaceDE w:val="0"/>
              <w:autoSpaceDN w:val="0"/>
              <w:jc w:val="center"/>
              <w:textAlignment w:val="center"/>
            </w:pPr>
            <w:r w:rsidRPr="00EC70A8">
              <w:rPr>
                <w:rFonts w:hint="eastAsia"/>
                <w:spacing w:val="2"/>
                <w:w w:val="68"/>
                <w:kern w:val="0"/>
                <w:fitText w:val="1498" w:id="-761623550"/>
              </w:rPr>
              <w:t>優良認定処理業者へ</w:t>
            </w:r>
            <w:r w:rsidRPr="00EC70A8">
              <w:rPr>
                <w:rFonts w:hint="eastAsia"/>
                <w:spacing w:val="-9"/>
                <w:w w:val="68"/>
                <w:kern w:val="0"/>
                <w:fitText w:val="1498" w:id="-761623550"/>
              </w:rPr>
              <w:t>の</w:t>
            </w:r>
          </w:p>
          <w:p w14:paraId="7D834661" w14:textId="77777777" w:rsidR="007E35E5" w:rsidRPr="009F0906" w:rsidRDefault="007E35E5" w:rsidP="00414493">
            <w:pPr>
              <w:overflowPunct w:val="0"/>
              <w:autoSpaceDE w:val="0"/>
              <w:autoSpaceDN w:val="0"/>
              <w:jc w:val="center"/>
              <w:textAlignment w:val="center"/>
            </w:pPr>
            <w:r w:rsidRPr="00F375E5">
              <w:rPr>
                <w:rFonts w:hint="eastAsia"/>
                <w:spacing w:val="50"/>
                <w:kern w:val="0"/>
                <w:fitText w:val="1498" w:id="-761623549"/>
              </w:rPr>
              <w:t>処理委託</w:t>
            </w:r>
            <w:r w:rsidRPr="00F375E5">
              <w:rPr>
                <w:rFonts w:hint="eastAsia"/>
                <w:spacing w:val="-1"/>
                <w:kern w:val="0"/>
                <w:fitText w:val="1498" w:id="-761623549"/>
              </w:rPr>
              <w:t>量</w:t>
            </w:r>
          </w:p>
        </w:tc>
        <w:tc>
          <w:tcPr>
            <w:tcW w:w="2466" w:type="dxa"/>
            <w:gridSpan w:val="2"/>
            <w:tcBorders>
              <w:top w:val="single" w:sz="4" w:space="0" w:color="auto"/>
              <w:bottom w:val="single" w:sz="4" w:space="0" w:color="auto"/>
            </w:tcBorders>
            <w:vAlign w:val="center"/>
          </w:tcPr>
          <w:p w14:paraId="302FF99D" w14:textId="0282D14E" w:rsidR="007E35E5" w:rsidRPr="009F0906" w:rsidRDefault="00F375E5" w:rsidP="00414493">
            <w:pPr>
              <w:wordWrap w:val="0"/>
              <w:overflowPunct w:val="0"/>
              <w:autoSpaceDE w:val="0"/>
              <w:autoSpaceDN w:val="0"/>
              <w:jc w:val="right"/>
              <w:textAlignment w:val="center"/>
            </w:pPr>
            <w:r w:rsidRPr="004B5D50">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3B87D7F9" w14:textId="35C8F2BB"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4B19205D" w14:textId="77777777" w:rsidTr="00DA4DAD">
        <w:trPr>
          <w:trHeight w:val="487"/>
          <w:jc w:val="center"/>
        </w:trPr>
        <w:tc>
          <w:tcPr>
            <w:tcW w:w="312" w:type="dxa"/>
            <w:vMerge/>
            <w:vAlign w:val="center"/>
          </w:tcPr>
          <w:p w14:paraId="5E356EB0"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2E42EA7"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77777777" w:rsidR="007E35E5" w:rsidRPr="009F0906" w:rsidRDefault="007E35E5" w:rsidP="00414493">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gridSpan w:val="2"/>
            <w:tcBorders>
              <w:top w:val="single" w:sz="4" w:space="0" w:color="auto"/>
              <w:bottom w:val="single" w:sz="4" w:space="0" w:color="auto"/>
            </w:tcBorders>
            <w:vAlign w:val="center"/>
          </w:tcPr>
          <w:p w14:paraId="2CCBC2A1" w14:textId="4D1B0902"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1FF668A4" w14:textId="1C4C4A3E" w:rsidR="007E35E5" w:rsidRPr="009F0906" w:rsidRDefault="007E35E5" w:rsidP="00414493">
            <w:pPr>
              <w:wordWrap w:val="0"/>
              <w:overflowPunct w:val="0"/>
              <w:autoSpaceDE w:val="0"/>
              <w:autoSpaceDN w:val="0"/>
              <w:jc w:val="right"/>
              <w:textAlignment w:val="center"/>
            </w:pPr>
            <w:r>
              <w:rPr>
                <w:rFonts w:hint="eastAsia"/>
              </w:rPr>
              <w:t xml:space="preserve">　</w:t>
            </w:r>
            <w:r w:rsidR="004B5D50">
              <w:rPr>
                <w:rFonts w:ascii="AR P丸ゴシック体E" w:eastAsia="AR P丸ゴシック体E" w:hAnsi="AR P丸ゴシック体E" w:hint="eastAsia"/>
                <w:color w:val="FF0000"/>
              </w:rPr>
              <w:t>―</w:t>
            </w:r>
            <w:r w:rsidRPr="009F0906">
              <w:rPr>
                <w:rFonts w:hint="eastAsia"/>
              </w:rPr>
              <w:t>ｔ</w:t>
            </w:r>
          </w:p>
        </w:tc>
      </w:tr>
      <w:tr w:rsidR="007E35E5" w:rsidRPr="009F0906" w14:paraId="1B559893" w14:textId="77777777" w:rsidTr="00DA4DAD">
        <w:trPr>
          <w:trHeight w:val="686"/>
          <w:jc w:val="center"/>
        </w:trPr>
        <w:tc>
          <w:tcPr>
            <w:tcW w:w="312" w:type="dxa"/>
            <w:vMerge/>
            <w:vAlign w:val="center"/>
          </w:tcPr>
          <w:p w14:paraId="1DFB5FE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F9A419C"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77777777" w:rsidR="007E35E5" w:rsidRPr="009F0906" w:rsidRDefault="007E35E5" w:rsidP="00414493">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gridSpan w:val="2"/>
            <w:tcBorders>
              <w:top w:val="single" w:sz="4" w:space="0" w:color="auto"/>
              <w:bottom w:val="single" w:sz="4" w:space="0" w:color="auto"/>
            </w:tcBorders>
            <w:vAlign w:val="center"/>
          </w:tcPr>
          <w:p w14:paraId="68678C80" w14:textId="64C559A0"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67860408" w14:textId="534C978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p>
        </w:tc>
      </w:tr>
      <w:tr w:rsidR="007E35E5" w:rsidRPr="009F0906" w14:paraId="2EA77B9F" w14:textId="77777777" w:rsidTr="00DA4DAD">
        <w:trPr>
          <w:trHeight w:val="686"/>
          <w:jc w:val="center"/>
        </w:trPr>
        <w:tc>
          <w:tcPr>
            <w:tcW w:w="312" w:type="dxa"/>
            <w:vMerge/>
            <w:vAlign w:val="center"/>
          </w:tcPr>
          <w:p w14:paraId="3DCB07EF"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30FC2F12"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77777777" w:rsidR="007E35E5" w:rsidRPr="009F0906" w:rsidRDefault="007E35E5" w:rsidP="00414493">
            <w:pPr>
              <w:overflowPunct w:val="0"/>
              <w:autoSpaceDE w:val="0"/>
              <w:autoSpaceDN w:val="0"/>
              <w:jc w:val="center"/>
              <w:textAlignment w:val="center"/>
            </w:pPr>
            <w:r w:rsidRPr="00EC70A8">
              <w:rPr>
                <w:rFonts w:hint="eastAsia"/>
                <w:spacing w:val="2"/>
                <w:w w:val="68"/>
                <w:kern w:val="0"/>
                <w:fitText w:val="1498" w:id="-761623544"/>
              </w:rPr>
              <w:t>認定熱回収業者以外</w:t>
            </w:r>
            <w:r w:rsidRPr="00EC70A8">
              <w:rPr>
                <w:rFonts w:hint="eastAsia"/>
                <w:spacing w:val="-9"/>
                <w:w w:val="68"/>
                <w:kern w:val="0"/>
                <w:fitText w:val="1498" w:id="-761623544"/>
              </w:rPr>
              <w:t>の</w:t>
            </w:r>
            <w:r w:rsidRPr="00EC70A8">
              <w:rPr>
                <w:rFonts w:hint="eastAsia"/>
                <w:spacing w:val="2"/>
                <w:w w:val="68"/>
                <w:kern w:val="0"/>
                <w:fitText w:val="1498" w:id="-761623543"/>
              </w:rPr>
              <w:t>熱回収を行う業者へ</w:t>
            </w:r>
            <w:r w:rsidRPr="00EC70A8">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gridSpan w:val="2"/>
            <w:tcBorders>
              <w:top w:val="single" w:sz="4" w:space="0" w:color="auto"/>
            </w:tcBorders>
            <w:vAlign w:val="center"/>
          </w:tcPr>
          <w:p w14:paraId="65E98613" w14:textId="020C4C7C"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tcBorders>
            <w:vAlign w:val="center"/>
          </w:tcPr>
          <w:p w14:paraId="4AC97C04" w14:textId="2CDEE01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6D612EEC" w14:textId="77777777" w:rsidTr="00DA4DAD">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5"/>
          </w:tcPr>
          <w:p w14:paraId="0EF71582" w14:textId="4D922ACC" w:rsidR="00D01AB1"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6368" behindDoc="0" locked="0" layoutInCell="0" allowOverlap="1" wp14:anchorId="6A71C98C" wp14:editId="4B15346F">
                      <wp:simplePos x="0" y="0"/>
                      <wp:positionH relativeFrom="column">
                        <wp:posOffset>1833880</wp:posOffset>
                      </wp:positionH>
                      <wp:positionV relativeFrom="paragraph">
                        <wp:posOffset>15933</wp:posOffset>
                      </wp:positionV>
                      <wp:extent cx="2263775" cy="812165"/>
                      <wp:effectExtent l="152400" t="2095500" r="60325" b="64135"/>
                      <wp:wrapNone/>
                      <wp:docPr id="19" name="吹き出し: 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5C88EE4" w14:textId="5E6803ED"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C98C" id="吹き出し: 四角形 19" o:spid="_x0000_s1050" type="#_x0000_t61" style="position:absolute;margin-left:144.4pt;margin-top:1.25pt;width:178.25pt;height:6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" o:allowincell="f" adj="-1163,-53951">
                      <v:shadow on="t"/>
                      <v:textbox inset="5.85pt,.7pt,5.85pt,.7pt">
                        <w:txbxContent>
                          <w:p w14:paraId="45C88EE4" w14:textId="5E6803ED"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v:textbox>
                    </v:shape>
                  </w:pict>
                </mc:Fallback>
              </mc:AlternateContent>
            </w:r>
            <w:r w:rsidR="007E35E5">
              <w:rPr>
                <w:rFonts w:hint="eastAsia"/>
              </w:rPr>
              <w:t>（今後実施する予定の取組）</w:t>
            </w:r>
          </w:p>
          <w:p w14:paraId="7B80B36A" w14:textId="0C62EAEA" w:rsidR="00F375E5" w:rsidRDefault="00F375E5" w:rsidP="007E35E5">
            <w:pPr>
              <w:overflowPunct w:val="0"/>
              <w:autoSpaceDE w:val="0"/>
              <w:autoSpaceDN w:val="0"/>
              <w:jc w:val="left"/>
              <w:textAlignment w:val="center"/>
            </w:pPr>
          </w:p>
          <w:p w14:paraId="49DAD76B" w14:textId="6B86F77D" w:rsidR="00F375E5" w:rsidRDefault="00F375E5" w:rsidP="007E35E5">
            <w:pPr>
              <w:overflowPunct w:val="0"/>
              <w:autoSpaceDE w:val="0"/>
              <w:autoSpaceDN w:val="0"/>
              <w:jc w:val="left"/>
              <w:textAlignment w:val="center"/>
            </w:pPr>
          </w:p>
          <w:p w14:paraId="33D16B86" w14:textId="0416C9ED" w:rsidR="00F375E5" w:rsidRDefault="00F375E5" w:rsidP="007E35E5">
            <w:pPr>
              <w:overflowPunct w:val="0"/>
              <w:autoSpaceDE w:val="0"/>
              <w:autoSpaceDN w:val="0"/>
              <w:jc w:val="left"/>
              <w:textAlignment w:val="center"/>
            </w:pPr>
          </w:p>
          <w:p w14:paraId="794D3F31" w14:textId="77777777" w:rsidR="00F375E5" w:rsidRDefault="00F375E5" w:rsidP="007E35E5">
            <w:pPr>
              <w:overflowPunct w:val="0"/>
              <w:autoSpaceDE w:val="0"/>
              <w:autoSpaceDN w:val="0"/>
              <w:jc w:val="left"/>
              <w:textAlignment w:val="center"/>
            </w:pPr>
          </w:p>
          <w:p w14:paraId="681AF621" w14:textId="4DFE05D3" w:rsidR="00F375E5" w:rsidRPr="009F0906"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8416" behindDoc="0" locked="0" layoutInCell="0" allowOverlap="1" wp14:anchorId="37E4D706" wp14:editId="45185CF8">
                      <wp:simplePos x="0" y="0"/>
                      <wp:positionH relativeFrom="column">
                        <wp:posOffset>26439</wp:posOffset>
                      </wp:positionH>
                      <wp:positionV relativeFrom="paragraph">
                        <wp:posOffset>441498</wp:posOffset>
                      </wp:positionV>
                      <wp:extent cx="2333625" cy="219075"/>
                      <wp:effectExtent l="0" t="0" r="66675" b="666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D706" id="正方形/長方形 36" o:spid="_x0000_s1051" style="position:absolute;margin-left:2.1pt;margin-top:34.75pt;width:183.7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" o:allowincell="f">
                      <v:shadow on="t"/>
                      <v:textbox inset="5.85pt,.7pt,5.85pt,.7pt">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F447DB">
              <w:rPr>
                <w:rFonts w:ascii="AR P丸ゴシック体E" w:eastAsia="AR P丸ゴシック体E" w:hAnsi="AR P丸ゴシック体E" w:hint="eastAsia"/>
                <w:color w:val="FF0000"/>
              </w:rPr>
              <w:t>・</w:t>
            </w:r>
            <w:r w:rsidR="002A44A0">
              <w:rPr>
                <w:rFonts w:ascii="AR P丸ゴシック体E" w:eastAsia="AR P丸ゴシック体E" w:hAnsi="AR P丸ゴシック体E" w:hint="eastAsia"/>
                <w:color w:val="FF0000"/>
              </w:rPr>
              <w:t>優良認定処理業者への処理委託割合の増加を検討する</w:t>
            </w:r>
            <w:r w:rsidRPr="00F447DB">
              <w:rPr>
                <w:rFonts w:ascii="AR P丸ゴシック体E" w:eastAsia="AR P丸ゴシック体E" w:hAnsi="AR P丸ゴシック体E" w:hint="eastAsia"/>
                <w:color w:val="FF0000"/>
              </w:rPr>
              <w:t>。</w:t>
            </w:r>
          </w:p>
        </w:tc>
      </w:tr>
      <w:tr w:rsidR="00DA4DAD" w:rsidRPr="009F0906" w14:paraId="2BC7BA46" w14:textId="77777777" w:rsidTr="00DA4DAD">
        <w:trPr>
          <w:trHeight w:val="583"/>
          <w:jc w:val="center"/>
        </w:trPr>
        <w:tc>
          <w:tcPr>
            <w:tcW w:w="2567" w:type="dxa"/>
            <w:gridSpan w:val="2"/>
            <w:vMerge w:val="restart"/>
            <w:vAlign w:val="center"/>
          </w:tcPr>
          <w:p w14:paraId="4451F2E5" w14:textId="1155282F" w:rsidR="00DA4DAD" w:rsidRPr="009F0906" w:rsidRDefault="00DA4DAD" w:rsidP="00DA4DAD">
            <w:pPr>
              <w:overflowPunct w:val="0"/>
              <w:autoSpaceDE w:val="0"/>
              <w:autoSpaceDN w:val="0"/>
              <w:jc w:val="left"/>
              <w:textAlignment w:val="center"/>
            </w:pPr>
            <w:r w:rsidRPr="00DA4DAD">
              <w:rPr>
                <w:rFonts w:hint="eastAsia"/>
                <w:spacing w:val="23"/>
                <w:kern w:val="0"/>
                <w:fitText w:val="2354" w:id="-761096192"/>
              </w:rPr>
              <w:t>電子情報処理組織</w:t>
            </w:r>
            <w:r w:rsidRPr="00DA4DAD">
              <w:rPr>
                <w:rFonts w:hint="eastAsia"/>
                <w:spacing w:val="3"/>
                <w:kern w:val="0"/>
                <w:fitText w:val="2354" w:id="-761096192"/>
              </w:rPr>
              <w:t>の</w:t>
            </w:r>
            <w:r w:rsidRPr="00B01401">
              <w:rPr>
                <w:rFonts w:hint="eastAsia"/>
              </w:rPr>
              <w:t>使用に関する事項</w:t>
            </w:r>
          </w:p>
        </w:tc>
        <w:tc>
          <w:tcPr>
            <w:tcW w:w="7072" w:type="dxa"/>
            <w:gridSpan w:val="5"/>
            <w:vAlign w:val="center"/>
          </w:tcPr>
          <w:p w14:paraId="16E0090B" w14:textId="00712648" w:rsidR="00DA4DAD" w:rsidRDefault="00DA4DAD" w:rsidP="007E35E5">
            <w:pPr>
              <w:overflowPunct w:val="0"/>
              <w:autoSpaceDE w:val="0"/>
              <w:autoSpaceDN w:val="0"/>
              <w:jc w:val="left"/>
              <w:textAlignment w:val="center"/>
            </w:pPr>
            <w:r>
              <w:rPr>
                <w:rFonts w:hint="eastAsia"/>
              </w:rPr>
              <w:t>【前年度</w:t>
            </w:r>
            <w:r w:rsidRPr="006731D3">
              <w:rPr>
                <w:rFonts w:hint="eastAsia"/>
              </w:rPr>
              <w:t>（</w:t>
            </w:r>
            <w:r w:rsidR="00AB098E">
              <w:rPr>
                <w:rFonts w:hint="eastAsia"/>
              </w:rPr>
              <w:t xml:space="preserve">　</w:t>
            </w:r>
            <w:r w:rsidR="004B5D50" w:rsidRPr="00885EA9">
              <w:rPr>
                <w:rFonts w:ascii="AR P丸ゴシック体E" w:eastAsia="AR P丸ゴシック体E" w:hAnsi="AR P丸ゴシック体E" w:hint="eastAsia"/>
                <w:color w:val="FF0000"/>
              </w:rPr>
              <w:t>令和６</w:t>
            </w:r>
            <w:r w:rsidRPr="006731D3">
              <w:rPr>
                <w:rFonts w:hint="eastAsia"/>
              </w:rPr>
              <w:t>年度）実績</w:t>
            </w:r>
            <w:r>
              <w:rPr>
                <w:rFonts w:hint="eastAsia"/>
              </w:rPr>
              <w:t>】</w:t>
            </w:r>
          </w:p>
        </w:tc>
      </w:tr>
      <w:tr w:rsidR="00DA4DAD" w:rsidRPr="009F0906" w14:paraId="7263BCB5" w14:textId="77777777" w:rsidTr="00DA4DAD">
        <w:trPr>
          <w:trHeight w:val="581"/>
          <w:jc w:val="center"/>
        </w:trPr>
        <w:tc>
          <w:tcPr>
            <w:tcW w:w="2567" w:type="dxa"/>
            <w:gridSpan w:val="2"/>
            <w:vMerge/>
            <w:vAlign w:val="center"/>
          </w:tcPr>
          <w:p w14:paraId="6D591C45" w14:textId="77777777" w:rsidR="00DA4DAD" w:rsidRPr="009F0906" w:rsidRDefault="00DA4DAD" w:rsidP="00414493">
            <w:pPr>
              <w:wordWrap w:val="0"/>
              <w:overflowPunct w:val="0"/>
              <w:autoSpaceDE w:val="0"/>
              <w:autoSpaceDN w:val="0"/>
              <w:ind w:left="216" w:hanging="216"/>
              <w:textAlignment w:val="center"/>
            </w:pPr>
          </w:p>
        </w:tc>
        <w:tc>
          <w:tcPr>
            <w:tcW w:w="3536" w:type="dxa"/>
            <w:gridSpan w:val="3"/>
            <w:vAlign w:val="center"/>
          </w:tcPr>
          <w:p w14:paraId="63102F07" w14:textId="77777777" w:rsidR="00D01AB1" w:rsidRPr="00B01401" w:rsidRDefault="00D01AB1" w:rsidP="00D01AB1">
            <w:pPr>
              <w:widowControl/>
              <w:jc w:val="center"/>
              <w:rPr>
                <w:kern w:val="0"/>
              </w:rPr>
            </w:pPr>
            <w:r w:rsidRPr="00D01AB1">
              <w:rPr>
                <w:rFonts w:hint="eastAsia"/>
                <w:spacing w:val="64"/>
                <w:kern w:val="0"/>
                <w:fitText w:val="2996" w:id="-761095934"/>
              </w:rPr>
              <w:t>特別管理産業廃棄</w:t>
            </w:r>
            <w:r w:rsidRPr="00D01AB1">
              <w:rPr>
                <w:rFonts w:hint="eastAsia"/>
                <w:spacing w:val="-3"/>
                <w:kern w:val="0"/>
                <w:fitText w:val="2996" w:id="-761095934"/>
              </w:rPr>
              <w:t>物</w:t>
            </w:r>
          </w:p>
          <w:p w14:paraId="7EE90F7B" w14:textId="066D5DA2" w:rsidR="00D01AB1" w:rsidRPr="00D01AB1" w:rsidRDefault="00D01AB1" w:rsidP="00D01AB1">
            <w:pPr>
              <w:widowControl/>
              <w:jc w:val="center"/>
              <w:rPr>
                <w:kern w:val="0"/>
              </w:rPr>
            </w:pPr>
            <w:r w:rsidRPr="00D01AB1">
              <w:rPr>
                <w:rFonts w:hint="eastAsia"/>
                <w:spacing w:val="580"/>
                <w:kern w:val="0"/>
                <w:fitText w:val="2979" w:id="-761095680"/>
              </w:rPr>
              <w:t>排出</w:t>
            </w:r>
            <w:r w:rsidRPr="00D01AB1">
              <w:rPr>
                <w:rFonts w:hint="eastAsia"/>
                <w:kern w:val="0"/>
                <w:fitText w:val="2979" w:id="-761095680"/>
              </w:rPr>
              <w:t>量</w:t>
            </w:r>
          </w:p>
          <w:p w14:paraId="69465B9C" w14:textId="600429F6" w:rsidR="00DA4DAD" w:rsidRPr="00D01AB1" w:rsidRDefault="00D01AB1" w:rsidP="00D01AB1">
            <w:pPr>
              <w:widowControl/>
              <w:jc w:val="center"/>
              <w:rPr>
                <w:kern w:val="0"/>
              </w:rPr>
            </w:pPr>
            <w:r w:rsidRPr="00EC70A8">
              <w:rPr>
                <w:rFonts w:hint="eastAsia"/>
                <w:spacing w:val="1"/>
                <w:w w:val="75"/>
                <w:kern w:val="0"/>
                <w:fitText w:val="2979" w:id="-761095680"/>
              </w:rPr>
              <w:t>（ポリ塩化ビフェニル廃棄物を除く。</w:t>
            </w:r>
            <w:r w:rsidRPr="00EC70A8">
              <w:rPr>
                <w:rFonts w:hint="eastAsia"/>
                <w:spacing w:val="-3"/>
                <w:w w:val="75"/>
                <w:kern w:val="0"/>
                <w:fitText w:val="2979" w:id="-761095680"/>
              </w:rPr>
              <w:t>）</w:t>
            </w:r>
          </w:p>
        </w:tc>
        <w:tc>
          <w:tcPr>
            <w:tcW w:w="3536" w:type="dxa"/>
            <w:gridSpan w:val="2"/>
            <w:vAlign w:val="center"/>
          </w:tcPr>
          <w:p w14:paraId="0E9E8512" w14:textId="3B3BCC37" w:rsidR="00DA4DAD" w:rsidRDefault="00DB2C10" w:rsidP="00D01AB1">
            <w:pPr>
              <w:overflowPunct w:val="0"/>
              <w:autoSpaceDE w:val="0"/>
              <w:autoSpaceDN w:val="0"/>
              <w:jc w:val="right"/>
              <w:textAlignment w:val="center"/>
            </w:pPr>
            <w:r>
              <w:rPr>
                <w:rFonts w:ascii="AR P丸ゴシック体E" w:eastAsia="AR P丸ゴシック体E" w:hAnsi="AR P丸ゴシック体E" w:hint="eastAsia"/>
                <w:color w:val="FF0000"/>
              </w:rPr>
              <w:t>２００</w:t>
            </w:r>
            <w:r w:rsidR="00D01AB1">
              <w:rPr>
                <w:rFonts w:hint="eastAsia"/>
              </w:rPr>
              <w:t>ｔ</w:t>
            </w:r>
          </w:p>
        </w:tc>
      </w:tr>
      <w:tr w:rsidR="00DA4DAD" w:rsidRPr="009F0906" w14:paraId="7C147DE7" w14:textId="77777777" w:rsidTr="00D01AB1">
        <w:trPr>
          <w:trHeight w:val="2448"/>
          <w:jc w:val="center"/>
        </w:trPr>
        <w:tc>
          <w:tcPr>
            <w:tcW w:w="2567" w:type="dxa"/>
            <w:gridSpan w:val="2"/>
            <w:vMerge/>
            <w:vAlign w:val="center"/>
          </w:tcPr>
          <w:p w14:paraId="774B5C4B" w14:textId="77777777" w:rsidR="00DA4DAD" w:rsidRPr="009F0906" w:rsidRDefault="00DA4DAD" w:rsidP="00414493">
            <w:pPr>
              <w:wordWrap w:val="0"/>
              <w:overflowPunct w:val="0"/>
              <w:autoSpaceDE w:val="0"/>
              <w:autoSpaceDN w:val="0"/>
              <w:ind w:left="216" w:hanging="216"/>
              <w:textAlignment w:val="center"/>
            </w:pPr>
          </w:p>
        </w:tc>
        <w:tc>
          <w:tcPr>
            <w:tcW w:w="7072" w:type="dxa"/>
            <w:gridSpan w:val="5"/>
          </w:tcPr>
          <w:p w14:paraId="7CAF33D7" w14:textId="77777777" w:rsidR="00DA4DAD" w:rsidRDefault="00DA4DAD" w:rsidP="007E35E5">
            <w:pPr>
              <w:overflowPunct w:val="0"/>
              <w:autoSpaceDE w:val="0"/>
              <w:autoSpaceDN w:val="0"/>
              <w:jc w:val="left"/>
              <w:textAlignment w:val="center"/>
            </w:pPr>
            <w:r w:rsidRPr="00B01401">
              <w:rPr>
                <w:rFonts w:hint="eastAsia"/>
              </w:rPr>
              <w:t>（今後実施する予定の取組等）</w:t>
            </w:r>
          </w:p>
          <w:p w14:paraId="7C3A0960" w14:textId="77777777" w:rsidR="00F375E5" w:rsidRDefault="00F375E5" w:rsidP="007E35E5">
            <w:pPr>
              <w:overflowPunct w:val="0"/>
              <w:autoSpaceDE w:val="0"/>
              <w:autoSpaceDN w:val="0"/>
              <w:jc w:val="left"/>
              <w:textAlignment w:val="center"/>
            </w:pPr>
          </w:p>
          <w:p w14:paraId="2ECB6440" w14:textId="29C8F94F" w:rsidR="00F375E5" w:rsidRDefault="00F375E5" w:rsidP="007E35E5">
            <w:pPr>
              <w:overflowPunct w:val="0"/>
              <w:autoSpaceDE w:val="0"/>
              <w:autoSpaceDN w:val="0"/>
              <w:jc w:val="left"/>
              <w:textAlignment w:val="center"/>
              <w:rPr>
                <w:rFonts w:ascii="AR P丸ゴシック体E" w:eastAsia="AR P丸ゴシック体E" w:hAnsi="AR P丸ゴシック体E"/>
                <w:color w:val="FF0000"/>
              </w:rPr>
            </w:pPr>
            <w:r w:rsidRPr="00F375E5">
              <w:rPr>
                <w:rFonts w:ascii="AR P丸ゴシック体E" w:eastAsia="AR P丸ゴシック体E" w:hAnsi="AR P丸ゴシック体E" w:hint="eastAsia"/>
                <w:color w:val="FF0000"/>
              </w:rPr>
              <w:t>・電子マニフェストの継続加入</w:t>
            </w:r>
          </w:p>
          <w:p w14:paraId="2120A2DB" w14:textId="417C1976" w:rsidR="00E05715" w:rsidRPr="00F375E5" w:rsidRDefault="00E05715" w:rsidP="007E35E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12512" behindDoc="0" locked="0" layoutInCell="0" allowOverlap="1" wp14:anchorId="4C4C0EF6" wp14:editId="5A07B814">
                      <wp:simplePos x="0" y="0"/>
                      <wp:positionH relativeFrom="column">
                        <wp:posOffset>39813</wp:posOffset>
                      </wp:positionH>
                      <wp:positionV relativeFrom="paragraph">
                        <wp:posOffset>316302</wp:posOffset>
                      </wp:positionV>
                      <wp:extent cx="4192438" cy="405441"/>
                      <wp:effectExtent l="0" t="0" r="55880" b="5207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438" cy="40544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0EF6" id="正方形/長方形 23" o:spid="_x0000_s1052" style="position:absolute;margin-left:3.15pt;margin-top:24.9pt;width:330.1pt;height:3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" o:allowincell="f">
                      <v:shadow on="t"/>
                      <v:textbox inset="5.85pt,.7pt,5.85pt,.7pt">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・電子マニフェストに対応した処理業者に処理を委託</w:t>
            </w:r>
          </w:p>
        </w:tc>
      </w:tr>
      <w:tr w:rsidR="00DA4DAD" w:rsidRPr="009F0906" w14:paraId="7B060992" w14:textId="77777777" w:rsidTr="00DA4DAD">
        <w:trPr>
          <w:trHeight w:val="1124"/>
          <w:jc w:val="center"/>
        </w:trPr>
        <w:tc>
          <w:tcPr>
            <w:tcW w:w="2567" w:type="dxa"/>
            <w:gridSpan w:val="2"/>
            <w:vAlign w:val="center"/>
          </w:tcPr>
          <w:p w14:paraId="5922EBF7" w14:textId="4B05D539" w:rsidR="00DA4DAD" w:rsidRDefault="00DA4DAD" w:rsidP="00414493">
            <w:pPr>
              <w:wordWrap w:val="0"/>
              <w:overflowPunct w:val="0"/>
              <w:autoSpaceDE w:val="0"/>
              <w:autoSpaceDN w:val="0"/>
              <w:ind w:left="216" w:hanging="216"/>
              <w:textAlignment w:val="center"/>
            </w:pPr>
            <w:r>
              <w:rPr>
                <w:rFonts w:hint="eastAsia"/>
              </w:rPr>
              <w:t>※事務処理欄</w:t>
            </w:r>
          </w:p>
        </w:tc>
        <w:tc>
          <w:tcPr>
            <w:tcW w:w="7072" w:type="dxa"/>
            <w:gridSpan w:val="5"/>
          </w:tcPr>
          <w:p w14:paraId="2BC33647" w14:textId="77777777" w:rsidR="00DA4DAD" w:rsidRDefault="00DA4DAD" w:rsidP="007E35E5">
            <w:pPr>
              <w:overflowPunct w:val="0"/>
              <w:autoSpaceDE w:val="0"/>
              <w:autoSpaceDN w:val="0"/>
              <w:jc w:val="left"/>
              <w:textAlignment w:val="center"/>
            </w:pPr>
          </w:p>
        </w:tc>
      </w:tr>
    </w:tbl>
    <w:p w14:paraId="7EE1C44F" w14:textId="4C79BDE3" w:rsidR="002F7002" w:rsidRDefault="007E35E5" w:rsidP="005A14B1">
      <w:pPr>
        <w:overflowPunct w:val="0"/>
        <w:autoSpaceDE w:val="0"/>
        <w:autoSpaceDN w:val="0"/>
        <w:spacing w:before="120"/>
        <w:ind w:right="104"/>
        <w:jc w:val="center"/>
        <w:textAlignment w:val="center"/>
      </w:pPr>
      <w:r>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40"/>
        <w:gridCol w:w="3687"/>
        <w:gridCol w:w="1135"/>
        <w:gridCol w:w="2831"/>
      </w:tblGrid>
      <w:tr w:rsidR="007E35E5" w:rsidRPr="009F0906" w14:paraId="0A5BF742" w14:textId="77777777" w:rsidTr="00C904E8">
        <w:trPr>
          <w:trHeight w:val="10507"/>
          <w:jc w:val="center"/>
        </w:trPr>
        <w:tc>
          <w:tcPr>
            <w:tcW w:w="9644" w:type="dxa"/>
            <w:gridSpan w:val="5"/>
            <w:tcBorders>
              <w:top w:val="single" w:sz="4" w:space="0" w:color="auto"/>
            </w:tcBorders>
          </w:tcPr>
          <w:p w14:paraId="36351731" w14:textId="77777777" w:rsidR="007E35E5" w:rsidRPr="007E35E5" w:rsidRDefault="007E35E5" w:rsidP="004B247C">
            <w:pPr>
              <w:overflowPunct w:val="0"/>
              <w:autoSpaceDE w:val="0"/>
              <w:autoSpaceDN w:val="0"/>
              <w:spacing w:line="380" w:lineRule="exact"/>
              <w:textAlignment w:val="center"/>
              <w:rPr>
                <w:bCs/>
                <w:sz w:val="21"/>
                <w:szCs w:val="21"/>
              </w:rPr>
            </w:pPr>
            <w:r w:rsidRPr="007E35E5">
              <w:rPr>
                <w:rFonts w:hint="eastAsia"/>
                <w:bCs/>
                <w:sz w:val="21"/>
                <w:szCs w:val="21"/>
              </w:rPr>
              <w:t>備考</w:t>
            </w:r>
          </w:p>
          <w:p w14:paraId="2DC77C75" w14:textId="7D1B69CF" w:rsidR="007E35E5" w:rsidRPr="007E35E5" w:rsidRDefault="007E35E5" w:rsidP="004B247C">
            <w:pPr>
              <w:overflowPunct w:val="0"/>
              <w:autoSpaceDE w:val="0"/>
              <w:autoSpaceDN w:val="0"/>
              <w:spacing w:line="38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w:t>
            </w:r>
            <w:r w:rsidR="00812A4B">
              <w:rPr>
                <w:rFonts w:hAnsi="ＭＳ 明朝" w:cs="ＭＳ 明朝" w:hint="eastAsia"/>
                <w:color w:val="000000"/>
                <w:kern w:val="0"/>
                <w:sz w:val="21"/>
                <w:szCs w:val="21"/>
              </w:rPr>
              <w:t>特別管理</w:t>
            </w:r>
            <w:r w:rsidRPr="007E35E5">
              <w:rPr>
                <w:rFonts w:hAnsi="ＭＳ 明朝" w:cs="ＭＳ 明朝" w:hint="eastAsia"/>
                <w:color w:val="000000"/>
                <w:kern w:val="0"/>
                <w:sz w:val="21"/>
                <w:szCs w:val="21"/>
              </w:rPr>
              <w:t>産業廃棄物</w:t>
            </w:r>
            <w:r w:rsidR="00812A4B">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00EC70A8">
              <w:rPr>
                <w:rFonts w:hAnsi="ＭＳ 明朝" w:cs="ＭＳ 明朝"/>
                <w:color w:val="000000"/>
                <w:kern w:val="0"/>
                <w:sz w:val="21"/>
                <w:szCs w:val="21"/>
              </w:rPr>
              <w:t>50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5B56544D"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(3)　④欄には、当該事業場において生ずる</w:t>
            </w:r>
            <w:r w:rsidR="004B247C">
              <w:rPr>
                <w:rFonts w:hint="eastAsia"/>
                <w:sz w:val="21"/>
                <w:szCs w:val="21"/>
              </w:rPr>
              <w:t>特別管理</w:t>
            </w:r>
            <w:r w:rsidRPr="007E35E5">
              <w:rPr>
                <w:rFonts w:hint="eastAsia"/>
                <w:sz w:val="21"/>
                <w:szCs w:val="21"/>
              </w:rPr>
              <w:t>産業廃棄物についての発生から最終処分が終了するまでの一連の処理の工程（当該処理を委託する場合は、委託の内容を含む。）を記入すること。</w:t>
            </w:r>
          </w:p>
          <w:p w14:paraId="2E49C2D8" w14:textId="4FC13F8C" w:rsidR="007E35E5" w:rsidRDefault="007E35E5"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w:t>
            </w:r>
            <w:r w:rsidR="004B247C">
              <w:rPr>
                <w:rFonts w:hint="eastAsia"/>
                <w:sz w:val="21"/>
                <w:szCs w:val="21"/>
              </w:rPr>
              <w:t>特別管理</w:t>
            </w:r>
            <w:r w:rsidRPr="007E35E5">
              <w:rPr>
                <w:rFonts w:hint="eastAsia"/>
                <w:sz w:val="21"/>
                <w:szCs w:val="21"/>
              </w:rPr>
              <w:t>産業廃棄物の中間処理に関する事項」の欄には、</w:t>
            </w:r>
            <w:r w:rsidR="004B247C">
              <w:rPr>
                <w:rFonts w:hint="eastAsia"/>
                <w:sz w:val="21"/>
                <w:szCs w:val="21"/>
              </w:rPr>
              <w:t>特別管理</w:t>
            </w:r>
            <w:r w:rsidRPr="007E35E5">
              <w:rPr>
                <w:rFonts w:hint="eastAsia"/>
                <w:sz w:val="21"/>
                <w:szCs w:val="21"/>
              </w:rPr>
              <w:t>産業廃棄物の種類ごとに、自ら中間処理を行うに際して熱回収を行った場合における熱回収を行った</w:t>
            </w:r>
            <w:r w:rsidR="004B247C">
              <w:rPr>
                <w:rFonts w:hint="eastAsia"/>
                <w:sz w:val="21"/>
                <w:szCs w:val="21"/>
              </w:rPr>
              <w:t>特別管理</w:t>
            </w:r>
            <w:r w:rsidRPr="007E35E5">
              <w:rPr>
                <w:rFonts w:hint="eastAsia"/>
                <w:sz w:val="21"/>
                <w:szCs w:val="21"/>
              </w:rPr>
              <w:t>産業廃棄物の量と、自ら中間処理を行うことによって減量した量について、前年度の実績、目標及び取組を記入すること。</w:t>
            </w:r>
          </w:p>
          <w:p w14:paraId="43AFC09D" w14:textId="06A1EE9F" w:rsidR="004B247C" w:rsidRPr="007E35E5" w:rsidRDefault="004B247C"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5EC4B54E" w14:textId="4B3D3A37" w:rsid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６</w:t>
            </w:r>
            <w:r w:rsidRPr="007E35E5">
              <w:rPr>
                <w:rFonts w:hint="eastAsia"/>
                <w:sz w:val="21"/>
                <w:szCs w:val="21"/>
              </w:rPr>
              <w:t xml:space="preserve">　「</w:t>
            </w:r>
            <w:r w:rsidR="004B247C">
              <w:rPr>
                <w:rFonts w:hint="eastAsia"/>
                <w:sz w:val="21"/>
                <w:szCs w:val="21"/>
              </w:rPr>
              <w:t>特別管理</w:t>
            </w:r>
            <w:r w:rsidRPr="007E35E5">
              <w:rPr>
                <w:rFonts w:hint="eastAsia"/>
                <w:sz w:val="21"/>
                <w:szCs w:val="21"/>
              </w:rPr>
              <w:t>産業廃棄物の処理の委託に関する事項」の欄には、</w:t>
            </w:r>
            <w:r w:rsidR="004B247C">
              <w:rPr>
                <w:rFonts w:hint="eastAsia"/>
                <w:sz w:val="21"/>
                <w:szCs w:val="21"/>
              </w:rPr>
              <w:t>特別管理</w:t>
            </w:r>
            <w:r w:rsidRPr="007E35E5">
              <w:rPr>
                <w:rFonts w:hint="eastAsia"/>
                <w:sz w:val="21"/>
                <w:szCs w:val="21"/>
              </w:rPr>
              <w:t>産業廃棄物の種類ごとに、全処理委託量を記入するほか、その内数として、優良認定処理業者（廃棄物の処理及び清掃に関する法律施行令</w:t>
            </w:r>
            <w:r w:rsidR="004B247C">
              <w:rPr>
                <w:rFonts w:hint="eastAsia"/>
                <w:sz w:val="21"/>
                <w:szCs w:val="21"/>
              </w:rPr>
              <w:t>（以下「令」という。）</w:t>
            </w:r>
            <w:r w:rsidRPr="007E35E5">
              <w:rPr>
                <w:rFonts w:hint="eastAsia"/>
                <w:sz w:val="21"/>
                <w:szCs w:val="21"/>
              </w:rPr>
              <w:t>第６条の1</w:t>
            </w:r>
            <w:r w:rsidR="004B247C">
              <w:rPr>
                <w:sz w:val="21"/>
                <w:szCs w:val="21"/>
              </w:rPr>
              <w:t>4</w:t>
            </w:r>
            <w:r w:rsidRPr="007E35E5">
              <w:rPr>
                <w:rFonts w:hint="eastAsia"/>
                <w:sz w:val="21"/>
                <w:szCs w:val="21"/>
              </w:rPr>
              <w:t>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20D0A734" w14:textId="794C732E" w:rsidR="004B247C" w:rsidRDefault="006058AB"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７　「電子情報処理組織の使用に関する事項」の欄には、前年度の特別管理産業廃棄物の全発生量（ポリ塩化ビフェニル廃棄物（令第２条の４第５号イからハまでに掲げるものをいう。）を除く。）を記入すること。その量が5</w:t>
            </w:r>
            <w:r w:rsidR="004B247C">
              <w:rPr>
                <w:sz w:val="21"/>
                <w:szCs w:val="21"/>
              </w:rPr>
              <w:t>0</w:t>
            </w:r>
            <w:r w:rsidR="004B247C">
              <w:rPr>
                <w:rFonts w:hint="eastAsia"/>
                <w:sz w:val="21"/>
                <w:szCs w:val="21"/>
              </w:rPr>
              <w:t>トンを超える者にあっては、今後の電子情報処理組織の使用に関する取組等（情報処理センターへの登録が困難な場合として廃棄物の処理及び清掃に関する法律施行規則第８条の3</w:t>
            </w:r>
            <w:r w:rsidR="004B247C">
              <w:rPr>
                <w:sz w:val="21"/>
                <w:szCs w:val="21"/>
              </w:rPr>
              <w:t>1</w:t>
            </w:r>
            <w:r w:rsidR="004B247C">
              <w:rPr>
                <w:rFonts w:hint="eastAsia"/>
                <w:sz w:val="21"/>
                <w:szCs w:val="21"/>
              </w:rPr>
              <w:t>の４に該当するときは、その旨及び理由を含む。）について記入すること。</w:t>
            </w:r>
          </w:p>
          <w:p w14:paraId="3B6C4D33" w14:textId="1426201C" w:rsidR="006058AB" w:rsidRDefault="004B247C" w:rsidP="00C904E8">
            <w:pPr>
              <w:overflowPunct w:val="0"/>
              <w:autoSpaceDE w:val="0"/>
              <w:autoSpaceDN w:val="0"/>
              <w:spacing w:line="320" w:lineRule="exact"/>
              <w:ind w:leftChars="100" w:left="418" w:hangingChars="100" w:hanging="204"/>
              <w:textAlignment w:val="center"/>
              <w:rPr>
                <w:sz w:val="21"/>
                <w:szCs w:val="21"/>
              </w:rPr>
            </w:pPr>
            <w:r>
              <w:rPr>
                <w:rFonts w:hint="eastAsia"/>
                <w:sz w:val="21"/>
                <w:szCs w:val="21"/>
              </w:rPr>
              <w:t>８</w:t>
            </w:r>
            <w:r w:rsidR="006058AB" w:rsidRPr="007E35E5">
              <w:rPr>
                <w:rFonts w:hint="eastAsia"/>
                <w:sz w:val="21"/>
                <w:szCs w:val="21"/>
              </w:rPr>
              <w:t xml:space="preserve">　それぞれの欄に記入すべき事項の全てを記入することができないときは、当該欄に「別紙のとおり」と記入し、</w:t>
            </w:r>
            <w:r w:rsidR="006058AB" w:rsidRPr="006058AB">
              <w:rPr>
                <w:rFonts w:hint="eastAsia"/>
                <w:sz w:val="21"/>
                <w:szCs w:val="21"/>
              </w:rPr>
              <w:t>当該欄に記入すべき内容を記入した別紙を添付すること。また、</w:t>
            </w:r>
            <w:r>
              <w:rPr>
                <w:rFonts w:hint="eastAsia"/>
                <w:sz w:val="21"/>
                <w:szCs w:val="21"/>
              </w:rPr>
              <w:t>特別管理</w:t>
            </w:r>
            <w:r w:rsidR="006058AB" w:rsidRPr="006058AB">
              <w:rPr>
                <w:rFonts w:hint="eastAsia"/>
                <w:sz w:val="21"/>
                <w:szCs w:val="21"/>
              </w:rPr>
              <w:t>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3D707E0" w:rsidR="007E35E5" w:rsidRPr="009F0906" w:rsidRDefault="006058AB" w:rsidP="004B247C">
            <w:pPr>
              <w:overflowPunct w:val="0"/>
              <w:autoSpaceDE w:val="0"/>
              <w:autoSpaceDN w:val="0"/>
              <w:spacing w:line="380" w:lineRule="exact"/>
              <w:ind w:left="408" w:hangingChars="200" w:hanging="408"/>
              <w:textAlignment w:val="center"/>
            </w:pPr>
            <w:r>
              <w:rPr>
                <w:rFonts w:hint="eastAsia"/>
                <w:sz w:val="21"/>
                <w:szCs w:val="21"/>
              </w:rPr>
              <w:t xml:space="preserve">　</w:t>
            </w:r>
            <w:r w:rsidR="004B247C">
              <w:rPr>
                <w:rFonts w:hint="eastAsia"/>
                <w:sz w:val="21"/>
                <w:szCs w:val="21"/>
              </w:rPr>
              <w:t>９</w:t>
            </w:r>
            <w:r>
              <w:rPr>
                <w:rFonts w:hint="eastAsia"/>
                <w:sz w:val="21"/>
                <w:szCs w:val="21"/>
              </w:rPr>
              <w:t xml:space="preserve">　※欄は記入しないこと。</w:t>
            </w:r>
          </w:p>
        </w:tc>
      </w:tr>
      <w:tr w:rsidR="00C904E8" w:rsidRPr="009233DE" w14:paraId="591300B4"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restart"/>
            <w:vAlign w:val="center"/>
          </w:tcPr>
          <w:p w14:paraId="666276C5" w14:textId="77777777" w:rsidR="00C904E8" w:rsidRDefault="00C904E8" w:rsidP="00D14DDC">
            <w:pPr>
              <w:wordWrap w:val="0"/>
              <w:overflowPunct w:val="0"/>
              <w:autoSpaceDE w:val="0"/>
              <w:autoSpaceDN w:val="0"/>
              <w:textAlignment w:val="center"/>
            </w:pPr>
            <w:r>
              <w:rPr>
                <w:rFonts w:hint="eastAsia"/>
              </w:rPr>
              <w:t>担当者</w:t>
            </w:r>
          </w:p>
          <w:p w14:paraId="6A735934" w14:textId="77777777" w:rsidR="00C904E8" w:rsidRPr="009233DE" w:rsidRDefault="00C904E8" w:rsidP="00D14DDC">
            <w:pPr>
              <w:wordWrap w:val="0"/>
              <w:overflowPunct w:val="0"/>
              <w:autoSpaceDE w:val="0"/>
              <w:autoSpaceDN w:val="0"/>
              <w:textAlignment w:val="center"/>
            </w:pPr>
            <w:r>
              <w:rPr>
                <w:rFonts w:hint="eastAsia"/>
              </w:rPr>
              <w:t>連絡先</w:t>
            </w:r>
          </w:p>
        </w:tc>
        <w:tc>
          <w:tcPr>
            <w:tcW w:w="1140" w:type="dxa"/>
            <w:vAlign w:val="center"/>
          </w:tcPr>
          <w:p w14:paraId="66320079" w14:textId="77777777" w:rsidR="00C904E8" w:rsidRPr="009233DE" w:rsidRDefault="00C904E8" w:rsidP="00D14DDC">
            <w:pPr>
              <w:wordWrap w:val="0"/>
              <w:overflowPunct w:val="0"/>
              <w:autoSpaceDE w:val="0"/>
              <w:autoSpaceDN w:val="0"/>
              <w:textAlignment w:val="center"/>
            </w:pPr>
            <w:r>
              <w:rPr>
                <w:rFonts w:hint="eastAsia"/>
              </w:rPr>
              <w:t>所属</w:t>
            </w:r>
          </w:p>
        </w:tc>
        <w:tc>
          <w:tcPr>
            <w:tcW w:w="3687" w:type="dxa"/>
            <w:vAlign w:val="center"/>
          </w:tcPr>
          <w:p w14:paraId="274900F8" w14:textId="77777777" w:rsidR="00C904E8" w:rsidRPr="009233DE" w:rsidRDefault="00C904E8"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5" w:type="dxa"/>
            <w:vAlign w:val="center"/>
          </w:tcPr>
          <w:p w14:paraId="36B6E9DC" w14:textId="77777777" w:rsidR="00C904E8" w:rsidRDefault="00C904E8" w:rsidP="00D14DDC">
            <w:pPr>
              <w:wordWrap w:val="0"/>
              <w:overflowPunct w:val="0"/>
              <w:autoSpaceDE w:val="0"/>
              <w:autoSpaceDN w:val="0"/>
              <w:textAlignment w:val="center"/>
            </w:pPr>
            <w:r>
              <w:rPr>
                <w:rFonts w:hint="eastAsia"/>
              </w:rPr>
              <w:t>職</w:t>
            </w:r>
          </w:p>
          <w:p w14:paraId="22366681" w14:textId="77777777" w:rsidR="00C904E8" w:rsidRPr="009233DE" w:rsidRDefault="00C904E8" w:rsidP="00D14DDC">
            <w:pPr>
              <w:wordWrap w:val="0"/>
              <w:overflowPunct w:val="0"/>
              <w:autoSpaceDE w:val="0"/>
              <w:autoSpaceDN w:val="0"/>
              <w:textAlignment w:val="center"/>
            </w:pPr>
            <w:r>
              <w:rPr>
                <w:rFonts w:hint="eastAsia"/>
              </w:rPr>
              <w:t>氏名</w:t>
            </w:r>
          </w:p>
        </w:tc>
        <w:tc>
          <w:tcPr>
            <w:tcW w:w="2831" w:type="dxa"/>
            <w:vAlign w:val="center"/>
          </w:tcPr>
          <w:p w14:paraId="1C072494" w14:textId="77777777" w:rsidR="00C904E8" w:rsidRPr="009233DE" w:rsidRDefault="00C904E8" w:rsidP="00D14DDC">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C904E8" w:rsidRPr="009233DE" w14:paraId="606252F2"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ign w:val="center"/>
          </w:tcPr>
          <w:p w14:paraId="45FC673A" w14:textId="77777777" w:rsidR="00C904E8" w:rsidRDefault="00C904E8" w:rsidP="00C904E8">
            <w:pPr>
              <w:wordWrap w:val="0"/>
              <w:overflowPunct w:val="0"/>
              <w:autoSpaceDE w:val="0"/>
              <w:autoSpaceDN w:val="0"/>
              <w:textAlignment w:val="center"/>
            </w:pPr>
          </w:p>
        </w:tc>
        <w:tc>
          <w:tcPr>
            <w:tcW w:w="1140" w:type="dxa"/>
            <w:vAlign w:val="center"/>
          </w:tcPr>
          <w:p w14:paraId="4895C15D" w14:textId="77777777" w:rsidR="00C904E8" w:rsidRDefault="00C904E8" w:rsidP="00C904E8">
            <w:pPr>
              <w:wordWrap w:val="0"/>
              <w:overflowPunct w:val="0"/>
              <w:autoSpaceDE w:val="0"/>
              <w:autoSpaceDN w:val="0"/>
              <w:textAlignment w:val="center"/>
              <w:rPr>
                <w:sz w:val="16"/>
                <w:szCs w:val="16"/>
              </w:rPr>
            </w:pPr>
            <w:r w:rsidRPr="001A6772">
              <w:rPr>
                <w:rFonts w:hint="eastAsia"/>
                <w:sz w:val="16"/>
                <w:szCs w:val="16"/>
              </w:rPr>
              <w:t>メール</w:t>
            </w:r>
          </w:p>
          <w:p w14:paraId="7F10EC9D" w14:textId="3427F78F" w:rsidR="00C904E8" w:rsidRDefault="00C904E8" w:rsidP="00C904E8">
            <w:pPr>
              <w:wordWrap w:val="0"/>
              <w:overflowPunct w:val="0"/>
              <w:autoSpaceDE w:val="0"/>
              <w:autoSpaceDN w:val="0"/>
              <w:textAlignment w:val="center"/>
            </w:pPr>
            <w:r w:rsidRPr="001A6772">
              <w:rPr>
                <w:rFonts w:hint="eastAsia"/>
                <w:sz w:val="16"/>
                <w:szCs w:val="16"/>
              </w:rPr>
              <w:t>アドレス</w:t>
            </w:r>
          </w:p>
        </w:tc>
        <w:tc>
          <w:tcPr>
            <w:tcW w:w="3687" w:type="dxa"/>
            <w:vAlign w:val="center"/>
          </w:tcPr>
          <w:p w14:paraId="47524D5A" w14:textId="7C50FC91" w:rsidR="00C904E8" w:rsidRPr="00B32735"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5" w:type="dxa"/>
            <w:vAlign w:val="center"/>
          </w:tcPr>
          <w:p w14:paraId="3B6E5B86" w14:textId="49F63BCA" w:rsidR="00C904E8" w:rsidRDefault="00C904E8" w:rsidP="00C904E8">
            <w:pPr>
              <w:wordWrap w:val="0"/>
              <w:overflowPunct w:val="0"/>
              <w:autoSpaceDE w:val="0"/>
              <w:autoSpaceDN w:val="0"/>
              <w:textAlignment w:val="center"/>
            </w:pPr>
            <w:r>
              <w:rPr>
                <w:rFonts w:hint="eastAsia"/>
              </w:rPr>
              <w:t>電話番号</w:t>
            </w:r>
          </w:p>
        </w:tc>
        <w:tc>
          <w:tcPr>
            <w:tcW w:w="2831" w:type="dxa"/>
            <w:vAlign w:val="center"/>
          </w:tcPr>
          <w:p w14:paraId="13B9F7C1" w14:textId="06608AA1" w:rsidR="00C904E8"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52950F5" w14:textId="77777777" w:rsidR="00A0050A" w:rsidRDefault="00A0050A" w:rsidP="00C904E8">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2806E280"/>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83478"/>
    <w:multiLevelType w:val="hybridMultilevel"/>
    <w:tmpl w:val="BE4C21DE"/>
    <w:lvl w:ilvl="0" w:tplc="78549154">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971FC"/>
    <w:rsid w:val="001B599E"/>
    <w:rsid w:val="001B6BCD"/>
    <w:rsid w:val="001B72BC"/>
    <w:rsid w:val="001C61B6"/>
    <w:rsid w:val="001D3B7D"/>
    <w:rsid w:val="001D60D8"/>
    <w:rsid w:val="001F01B9"/>
    <w:rsid w:val="001F1AC6"/>
    <w:rsid w:val="001F58C9"/>
    <w:rsid w:val="001F6267"/>
    <w:rsid w:val="002060C7"/>
    <w:rsid w:val="00211683"/>
    <w:rsid w:val="0022498D"/>
    <w:rsid w:val="00226370"/>
    <w:rsid w:val="0024625F"/>
    <w:rsid w:val="00252C11"/>
    <w:rsid w:val="0025788B"/>
    <w:rsid w:val="00263845"/>
    <w:rsid w:val="00266CD2"/>
    <w:rsid w:val="00274B46"/>
    <w:rsid w:val="00276B0E"/>
    <w:rsid w:val="00284C03"/>
    <w:rsid w:val="002A44A0"/>
    <w:rsid w:val="002A478F"/>
    <w:rsid w:val="002A6AAF"/>
    <w:rsid w:val="002B3758"/>
    <w:rsid w:val="002C4BFE"/>
    <w:rsid w:val="002C67B0"/>
    <w:rsid w:val="002D50C8"/>
    <w:rsid w:val="002F099B"/>
    <w:rsid w:val="002F7002"/>
    <w:rsid w:val="00312319"/>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C37DC"/>
    <w:rsid w:val="003D5641"/>
    <w:rsid w:val="003E25F1"/>
    <w:rsid w:val="003E310C"/>
    <w:rsid w:val="003E3F7E"/>
    <w:rsid w:val="003E7E55"/>
    <w:rsid w:val="003F21B1"/>
    <w:rsid w:val="003F37AF"/>
    <w:rsid w:val="003F508D"/>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74990"/>
    <w:rsid w:val="00475A6B"/>
    <w:rsid w:val="004777DE"/>
    <w:rsid w:val="00483FBE"/>
    <w:rsid w:val="00486EFD"/>
    <w:rsid w:val="00490F60"/>
    <w:rsid w:val="004A23A7"/>
    <w:rsid w:val="004B247C"/>
    <w:rsid w:val="004B5D50"/>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713B"/>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125F"/>
    <w:rsid w:val="007C7509"/>
    <w:rsid w:val="007D500F"/>
    <w:rsid w:val="007E2E8E"/>
    <w:rsid w:val="007E35E5"/>
    <w:rsid w:val="007F1E13"/>
    <w:rsid w:val="007F5EEC"/>
    <w:rsid w:val="007F7D55"/>
    <w:rsid w:val="00812A4B"/>
    <w:rsid w:val="00815EA4"/>
    <w:rsid w:val="00822A29"/>
    <w:rsid w:val="0083006C"/>
    <w:rsid w:val="008314CF"/>
    <w:rsid w:val="00837241"/>
    <w:rsid w:val="008403F5"/>
    <w:rsid w:val="00850CFF"/>
    <w:rsid w:val="00851A44"/>
    <w:rsid w:val="008625D1"/>
    <w:rsid w:val="00873B62"/>
    <w:rsid w:val="008914B8"/>
    <w:rsid w:val="0089707F"/>
    <w:rsid w:val="008A39D1"/>
    <w:rsid w:val="008B1438"/>
    <w:rsid w:val="008B19DF"/>
    <w:rsid w:val="008B48AC"/>
    <w:rsid w:val="008B612C"/>
    <w:rsid w:val="008D1BC7"/>
    <w:rsid w:val="008D4219"/>
    <w:rsid w:val="008D4FFE"/>
    <w:rsid w:val="008D52B6"/>
    <w:rsid w:val="008D7F47"/>
    <w:rsid w:val="008E3D51"/>
    <w:rsid w:val="008E66DC"/>
    <w:rsid w:val="008F1AB2"/>
    <w:rsid w:val="008F2AA7"/>
    <w:rsid w:val="008F61C2"/>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4F3A"/>
    <w:rsid w:val="00A83B68"/>
    <w:rsid w:val="00A85664"/>
    <w:rsid w:val="00A956A2"/>
    <w:rsid w:val="00A972A4"/>
    <w:rsid w:val="00AA60B6"/>
    <w:rsid w:val="00AB0904"/>
    <w:rsid w:val="00AB098E"/>
    <w:rsid w:val="00AB1500"/>
    <w:rsid w:val="00AB2BEB"/>
    <w:rsid w:val="00AB3B97"/>
    <w:rsid w:val="00AC398E"/>
    <w:rsid w:val="00AC4BD7"/>
    <w:rsid w:val="00AD23F1"/>
    <w:rsid w:val="00AD7CAD"/>
    <w:rsid w:val="00AE76B8"/>
    <w:rsid w:val="00AF6864"/>
    <w:rsid w:val="00B0075F"/>
    <w:rsid w:val="00B07E5E"/>
    <w:rsid w:val="00B16B5B"/>
    <w:rsid w:val="00B20412"/>
    <w:rsid w:val="00B20A3B"/>
    <w:rsid w:val="00B21A11"/>
    <w:rsid w:val="00B35E02"/>
    <w:rsid w:val="00B55C8D"/>
    <w:rsid w:val="00B72E2B"/>
    <w:rsid w:val="00B742EC"/>
    <w:rsid w:val="00B744CB"/>
    <w:rsid w:val="00B82842"/>
    <w:rsid w:val="00B82A54"/>
    <w:rsid w:val="00B93708"/>
    <w:rsid w:val="00B953D9"/>
    <w:rsid w:val="00B95A07"/>
    <w:rsid w:val="00BA1403"/>
    <w:rsid w:val="00BA23DD"/>
    <w:rsid w:val="00BA2B81"/>
    <w:rsid w:val="00BA4CF3"/>
    <w:rsid w:val="00BB01AC"/>
    <w:rsid w:val="00BB028E"/>
    <w:rsid w:val="00BF77D8"/>
    <w:rsid w:val="00C01C15"/>
    <w:rsid w:val="00C034CB"/>
    <w:rsid w:val="00C07537"/>
    <w:rsid w:val="00C23B43"/>
    <w:rsid w:val="00C24CF8"/>
    <w:rsid w:val="00C54FFB"/>
    <w:rsid w:val="00C61A34"/>
    <w:rsid w:val="00C70485"/>
    <w:rsid w:val="00C70FDC"/>
    <w:rsid w:val="00C761F7"/>
    <w:rsid w:val="00C76D7A"/>
    <w:rsid w:val="00C836BC"/>
    <w:rsid w:val="00C86EDD"/>
    <w:rsid w:val="00C870A3"/>
    <w:rsid w:val="00C87715"/>
    <w:rsid w:val="00C904E8"/>
    <w:rsid w:val="00CB2C18"/>
    <w:rsid w:val="00CC0585"/>
    <w:rsid w:val="00CC0996"/>
    <w:rsid w:val="00CC26A9"/>
    <w:rsid w:val="00CC51EB"/>
    <w:rsid w:val="00CD7F39"/>
    <w:rsid w:val="00CE6030"/>
    <w:rsid w:val="00CF468B"/>
    <w:rsid w:val="00CF7831"/>
    <w:rsid w:val="00D01AB1"/>
    <w:rsid w:val="00D07B4D"/>
    <w:rsid w:val="00D134B6"/>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4DAD"/>
    <w:rsid w:val="00DA7288"/>
    <w:rsid w:val="00DB2C10"/>
    <w:rsid w:val="00DB769B"/>
    <w:rsid w:val="00DD2711"/>
    <w:rsid w:val="00DD5E41"/>
    <w:rsid w:val="00DE4CAB"/>
    <w:rsid w:val="00DF62B2"/>
    <w:rsid w:val="00E05715"/>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800A2"/>
    <w:rsid w:val="00E80B66"/>
    <w:rsid w:val="00E825AA"/>
    <w:rsid w:val="00E830CF"/>
    <w:rsid w:val="00E85392"/>
    <w:rsid w:val="00E8681C"/>
    <w:rsid w:val="00E94865"/>
    <w:rsid w:val="00E968B5"/>
    <w:rsid w:val="00EA064C"/>
    <w:rsid w:val="00EA477C"/>
    <w:rsid w:val="00EB07BE"/>
    <w:rsid w:val="00EB23A5"/>
    <w:rsid w:val="00EB4645"/>
    <w:rsid w:val="00EB69EB"/>
    <w:rsid w:val="00EC1B0C"/>
    <w:rsid w:val="00EC3EE4"/>
    <w:rsid w:val="00EC53E6"/>
    <w:rsid w:val="00EC6380"/>
    <w:rsid w:val="00EC6946"/>
    <w:rsid w:val="00EC70A8"/>
    <w:rsid w:val="00ED02BB"/>
    <w:rsid w:val="00ED324B"/>
    <w:rsid w:val="00ED3FA1"/>
    <w:rsid w:val="00ED595F"/>
    <w:rsid w:val="00ED7E5D"/>
    <w:rsid w:val="00F01C60"/>
    <w:rsid w:val="00F05B61"/>
    <w:rsid w:val="00F05BA2"/>
    <w:rsid w:val="00F120DB"/>
    <w:rsid w:val="00F3521D"/>
    <w:rsid w:val="00F36935"/>
    <w:rsid w:val="00F375E5"/>
    <w:rsid w:val="00F61B50"/>
    <w:rsid w:val="00F74A23"/>
    <w:rsid w:val="00F80284"/>
    <w:rsid w:val="00F819E6"/>
    <w:rsid w:val="00F82F6F"/>
    <w:rsid w:val="00F83895"/>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8D4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159</TotalTime>
  <Pages>6</Pages>
  <Words>3125</Words>
  <Characters>561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24</cp:revision>
  <cp:lastPrinted>2025-09-25T23:47:00Z</cp:lastPrinted>
  <dcterms:created xsi:type="dcterms:W3CDTF">2025-02-19T01:28:00Z</dcterms:created>
  <dcterms:modified xsi:type="dcterms:W3CDTF">2025-09-25T23:50:00Z</dcterms:modified>
</cp:coreProperties>
</file>