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35454" w14:textId="77777777" w:rsidR="00BD6B13" w:rsidRDefault="00D130FB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13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>
        <w:t>)</w:t>
      </w:r>
    </w:p>
    <w:p w14:paraId="2B16D749" w14:textId="77777777" w:rsidR="00BD6B13" w:rsidRDefault="00BD6B13">
      <w:pPr>
        <w:wordWrap w:val="0"/>
        <w:overflowPunct w:val="0"/>
        <w:autoSpaceDE w:val="0"/>
        <w:autoSpaceDN w:val="0"/>
      </w:pPr>
    </w:p>
    <w:p w14:paraId="264DCAE9" w14:textId="77777777" w:rsidR="00BD6B13" w:rsidRDefault="00D130FB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52"/>
        </w:rPr>
        <w:t>温泉利用状況報告</w:t>
      </w:r>
      <w:r>
        <w:rPr>
          <w:rFonts w:hint="eastAsia"/>
        </w:rPr>
        <w:t>書</w:t>
      </w:r>
    </w:p>
    <w:p w14:paraId="116E19C0" w14:textId="77777777" w:rsidR="00BD6B13" w:rsidRDefault="00BD6B13">
      <w:pPr>
        <w:wordWrap w:val="0"/>
        <w:overflowPunct w:val="0"/>
        <w:autoSpaceDE w:val="0"/>
        <w:autoSpaceDN w:val="0"/>
      </w:pPr>
    </w:p>
    <w:p w14:paraId="47DE8AB4" w14:textId="77777777" w:rsidR="00BD6B13" w:rsidRDefault="00D130F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14:paraId="3F7BFED2" w14:textId="77777777" w:rsidR="00BD6B13" w:rsidRDefault="00BD6B13">
      <w:pPr>
        <w:wordWrap w:val="0"/>
        <w:overflowPunct w:val="0"/>
        <w:autoSpaceDE w:val="0"/>
        <w:autoSpaceDN w:val="0"/>
      </w:pPr>
    </w:p>
    <w:p w14:paraId="12EB998E" w14:textId="77777777" w:rsidR="00BD6B13" w:rsidRDefault="00D130F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殿</w:t>
      </w:r>
    </w:p>
    <w:p w14:paraId="736E9933" w14:textId="77777777" w:rsidR="00BD6B13" w:rsidRDefault="00BD6B13">
      <w:pPr>
        <w:wordWrap w:val="0"/>
        <w:overflowPunct w:val="0"/>
        <w:autoSpaceDE w:val="0"/>
        <w:autoSpaceDN w:val="0"/>
      </w:pPr>
    </w:p>
    <w:p w14:paraId="74F837B4" w14:textId="77777777" w:rsidR="00BD6B13" w:rsidRDefault="00D130FB">
      <w:pPr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 xml:space="preserve">報告者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14:paraId="717DF018" w14:textId="77777777" w:rsidR="00BD6B13" w:rsidRDefault="00D130FB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0"/>
        <w:gridCol w:w="2532"/>
      </w:tblGrid>
      <w:tr w:rsidR="00BD6B13" w14:paraId="5668402A" w14:textId="77777777">
        <w:trPr>
          <w:cantSplit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0C4BB" w14:textId="77777777" w:rsidR="00BD6B13" w:rsidRDefault="00D130FB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noProof/>
              </w:rPr>
              <w:pict w14:anchorId="2187A167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72.7pt;margin-top:-.25pt;width:126.45pt;height:31.5pt;z-index:251658240;mso-wrap-distance-left:9.05pt;mso-wrap-distance-right:9.05pt" o:allowincell="f" strokeweight=".5pt"/>
              </w:pic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7DEBA" w14:textId="77777777" w:rsidR="00BD6B13" w:rsidRDefault="00D130FB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</w:pPr>
            <w:r>
              <w:rPr>
                <w:rFonts w:hint="eastAsia"/>
              </w:rPr>
              <w:t>法人にあっては、主たる事務所の所在地及び名称並びに代表者の氏名</w:t>
            </w:r>
          </w:p>
        </w:tc>
      </w:tr>
    </w:tbl>
    <w:p w14:paraId="787266BE" w14:textId="77777777" w:rsidR="00BD6B13" w:rsidRDefault="00BD6B13">
      <w:pPr>
        <w:wordWrap w:val="0"/>
        <w:overflowPunct w:val="0"/>
        <w:autoSpaceDE w:val="0"/>
        <w:autoSpaceDN w:val="0"/>
      </w:pPr>
    </w:p>
    <w:p w14:paraId="57DC7EE8" w14:textId="77777777" w:rsidR="00BD6B13" w:rsidRDefault="00D130FB">
      <w:pPr>
        <w:wordWrap w:val="0"/>
        <w:overflowPunct w:val="0"/>
        <w:autoSpaceDE w:val="0"/>
        <w:autoSpaceDN w:val="0"/>
        <w:spacing w:after="120"/>
        <w:ind w:left="210" w:hanging="210"/>
      </w:pPr>
      <w:r>
        <w:rPr>
          <w:rFonts w:hint="eastAsia"/>
        </w:rPr>
        <w:t xml:space="preserve">　　温泉法施行細則第</w:t>
      </w:r>
      <w:r>
        <w:t>14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項の規定により、温泉の利用の状況等を、次のとおり報告します。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40"/>
        <w:gridCol w:w="1365"/>
        <w:gridCol w:w="5025"/>
      </w:tblGrid>
      <w:tr w:rsidR="00BD6B13" w14:paraId="15D8693B" w14:textId="77777777">
        <w:trPr>
          <w:trHeight w:val="570"/>
        </w:trPr>
        <w:tc>
          <w:tcPr>
            <w:tcW w:w="2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D7C19" w14:textId="77777777" w:rsidR="00BD6B13" w:rsidRDefault="00D130FB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63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EA18C" w14:textId="77777777" w:rsidR="00BD6B13" w:rsidRDefault="00D130FB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BD6B13" w14:paraId="095E0BC5" w14:textId="77777777">
        <w:trPr>
          <w:trHeight w:val="570"/>
        </w:trPr>
        <w:tc>
          <w:tcPr>
            <w:tcW w:w="2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9A918" w14:textId="77777777" w:rsidR="00BD6B13" w:rsidRDefault="00D130FB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63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8BB15" w14:textId="77777777" w:rsidR="00BD6B13" w:rsidRDefault="00D130FB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BD6B13" w14:paraId="1DC7233A" w14:textId="77777777">
        <w:trPr>
          <w:trHeight w:val="821"/>
        </w:trPr>
        <w:tc>
          <w:tcPr>
            <w:tcW w:w="2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630B2" w14:textId="77777777" w:rsidR="00BD6B13" w:rsidRDefault="00D130FB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温泉利用許可年月日及び許可番号</w:t>
            </w:r>
          </w:p>
        </w:tc>
        <w:tc>
          <w:tcPr>
            <w:tcW w:w="63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71C58" w14:textId="77777777" w:rsidR="00BD6B13" w:rsidRDefault="00D130FB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 xml:space="preserve">　　　　　　年　　月　　日　　第　　　　　号</w:t>
            </w:r>
          </w:p>
        </w:tc>
      </w:tr>
      <w:tr w:rsidR="00BD6B13" w14:paraId="273462BD" w14:textId="77777777">
        <w:trPr>
          <w:cantSplit/>
          <w:trHeight w:val="420"/>
        </w:trPr>
        <w:tc>
          <w:tcPr>
            <w:tcW w:w="12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F37F1" w14:textId="77777777" w:rsidR="00BD6B13" w:rsidRDefault="00D130FB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>温泉の状況</w:t>
            </w:r>
          </w:p>
        </w:tc>
        <w:tc>
          <w:tcPr>
            <w:tcW w:w="8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20A85" w14:textId="77777777" w:rsidR="00BD6B13" w:rsidRDefault="00D130FB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>採取者</w:t>
            </w: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A4E6E" w14:textId="77777777" w:rsidR="00BD6B13" w:rsidRDefault="00D130FB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0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FC20E" w14:textId="77777777" w:rsidR="00BD6B13" w:rsidRDefault="00D130FB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BD6B13" w14:paraId="68A54D23" w14:textId="77777777">
        <w:trPr>
          <w:cantSplit/>
          <w:trHeight w:val="420"/>
        </w:trPr>
        <w:tc>
          <w:tcPr>
            <w:tcW w:w="12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CA35C" w14:textId="77777777" w:rsidR="00BD6B13" w:rsidRDefault="00BD6B13">
            <w:pPr>
              <w:wordWrap w:val="0"/>
              <w:overflowPunct w:val="0"/>
              <w:autoSpaceDE w:val="0"/>
              <w:autoSpaceDN w:val="0"/>
              <w:ind w:left="100" w:right="100"/>
            </w:pPr>
          </w:p>
        </w:tc>
        <w:tc>
          <w:tcPr>
            <w:tcW w:w="8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3CAD4" w14:textId="77777777" w:rsidR="00BD6B13" w:rsidRDefault="00BD6B13">
            <w:pPr>
              <w:wordWrap w:val="0"/>
              <w:overflowPunct w:val="0"/>
              <w:autoSpaceDE w:val="0"/>
              <w:autoSpaceDN w:val="0"/>
              <w:ind w:left="100" w:right="100"/>
            </w:pP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8E8A7" w14:textId="77777777" w:rsidR="00BD6B13" w:rsidRDefault="00D130FB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0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22D02" w14:textId="77777777" w:rsidR="00BD6B13" w:rsidRDefault="00D130FB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BD6B13" w14:paraId="73A3E503" w14:textId="77777777">
        <w:trPr>
          <w:cantSplit/>
          <w:trHeight w:val="420"/>
        </w:trPr>
        <w:tc>
          <w:tcPr>
            <w:tcW w:w="12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D2663" w14:textId="77777777" w:rsidR="00BD6B13" w:rsidRDefault="00BD6B13">
            <w:pPr>
              <w:wordWrap w:val="0"/>
              <w:overflowPunct w:val="0"/>
              <w:autoSpaceDE w:val="0"/>
              <w:autoSpaceDN w:val="0"/>
              <w:ind w:left="100" w:right="100"/>
            </w:pPr>
          </w:p>
        </w:tc>
        <w:tc>
          <w:tcPr>
            <w:tcW w:w="220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66DC5" w14:textId="77777777" w:rsidR="00BD6B13" w:rsidRDefault="00D130FB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0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DF52E" w14:textId="77777777" w:rsidR="00BD6B13" w:rsidRDefault="00D130FB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BD6B13" w14:paraId="3EEFAA46" w14:textId="77777777">
        <w:trPr>
          <w:cantSplit/>
          <w:trHeight w:val="420"/>
        </w:trPr>
        <w:tc>
          <w:tcPr>
            <w:tcW w:w="12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5954E" w14:textId="77777777" w:rsidR="00BD6B13" w:rsidRDefault="00BD6B13">
            <w:pPr>
              <w:wordWrap w:val="0"/>
              <w:overflowPunct w:val="0"/>
              <w:autoSpaceDE w:val="0"/>
              <w:autoSpaceDN w:val="0"/>
              <w:ind w:left="100" w:right="100"/>
            </w:pPr>
          </w:p>
        </w:tc>
        <w:tc>
          <w:tcPr>
            <w:tcW w:w="220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DBCDC" w14:textId="77777777" w:rsidR="00BD6B13" w:rsidRDefault="00D130FB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0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31092" w14:textId="77777777" w:rsidR="00BD6B13" w:rsidRDefault="00D130FB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BD6B13" w14:paraId="20A5B700" w14:textId="77777777">
        <w:trPr>
          <w:cantSplit/>
          <w:trHeight w:val="420"/>
        </w:trPr>
        <w:tc>
          <w:tcPr>
            <w:tcW w:w="12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4153A" w14:textId="77777777" w:rsidR="00BD6B13" w:rsidRDefault="00BD6B13">
            <w:pPr>
              <w:wordWrap w:val="0"/>
              <w:overflowPunct w:val="0"/>
              <w:autoSpaceDE w:val="0"/>
              <w:autoSpaceDN w:val="0"/>
              <w:ind w:left="100" w:right="100"/>
            </w:pPr>
          </w:p>
        </w:tc>
        <w:tc>
          <w:tcPr>
            <w:tcW w:w="220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F04B9" w14:textId="77777777" w:rsidR="00BD6B13" w:rsidRDefault="00D130FB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ゆう出口の温度</w:t>
            </w:r>
          </w:p>
        </w:tc>
        <w:tc>
          <w:tcPr>
            <w:tcW w:w="50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4FEF5" w14:textId="77777777" w:rsidR="00BD6B13" w:rsidRDefault="00D130FB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 xml:space="preserve">　　　　　　℃</w:t>
            </w:r>
            <w:r>
              <w:t>(</w:t>
            </w:r>
            <w:r>
              <w:rPr>
                <w:rFonts w:hint="eastAsia"/>
              </w:rPr>
              <w:t>気温　　　　　℃</w:t>
            </w:r>
            <w:r>
              <w:t>)</w:t>
            </w:r>
          </w:p>
        </w:tc>
      </w:tr>
      <w:tr w:rsidR="00BD6B13" w14:paraId="07241139" w14:textId="77777777">
        <w:trPr>
          <w:cantSplit/>
          <w:trHeight w:val="420"/>
        </w:trPr>
        <w:tc>
          <w:tcPr>
            <w:tcW w:w="12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A451B" w14:textId="77777777" w:rsidR="00BD6B13" w:rsidRDefault="00BD6B13">
            <w:pPr>
              <w:wordWrap w:val="0"/>
              <w:overflowPunct w:val="0"/>
              <w:autoSpaceDE w:val="0"/>
              <w:autoSpaceDN w:val="0"/>
              <w:ind w:left="100" w:right="100"/>
            </w:pPr>
          </w:p>
        </w:tc>
        <w:tc>
          <w:tcPr>
            <w:tcW w:w="220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9E8EF" w14:textId="77777777" w:rsidR="00BD6B13" w:rsidRDefault="00D130FB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ゆう出量</w:t>
            </w:r>
          </w:p>
        </w:tc>
        <w:tc>
          <w:tcPr>
            <w:tcW w:w="50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A07A5" w14:textId="77777777" w:rsidR="00BD6B13" w:rsidRDefault="00D130FB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</w:pPr>
            <w:r>
              <w:rPr>
                <w:rFonts w:hint="eastAsia"/>
              </w:rPr>
              <w:t xml:space="preserve">自噴　　　　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 xml:space="preserve">／日・動力　　　　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／日</w:t>
            </w:r>
          </w:p>
        </w:tc>
      </w:tr>
      <w:tr w:rsidR="00BD6B13" w14:paraId="4A7BA231" w14:textId="77777777">
        <w:trPr>
          <w:cantSplit/>
          <w:trHeight w:val="420"/>
        </w:trPr>
        <w:tc>
          <w:tcPr>
            <w:tcW w:w="12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567BD" w14:textId="77777777" w:rsidR="00BD6B13" w:rsidRDefault="00BD6B13">
            <w:pPr>
              <w:wordWrap w:val="0"/>
              <w:overflowPunct w:val="0"/>
              <w:autoSpaceDE w:val="0"/>
              <w:autoSpaceDN w:val="0"/>
              <w:ind w:left="100" w:right="100"/>
            </w:pPr>
          </w:p>
        </w:tc>
        <w:tc>
          <w:tcPr>
            <w:tcW w:w="220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981B3" w14:textId="77777777" w:rsidR="00BD6B13" w:rsidRDefault="00D130FB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成分</w:t>
            </w:r>
          </w:p>
        </w:tc>
        <w:tc>
          <w:tcPr>
            <w:tcW w:w="50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160CF" w14:textId="77777777" w:rsidR="00BD6B13" w:rsidRDefault="00D130FB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BD6B13" w14:paraId="179466CD" w14:textId="77777777">
        <w:trPr>
          <w:cantSplit/>
          <w:trHeight w:val="420"/>
        </w:trPr>
        <w:tc>
          <w:tcPr>
            <w:tcW w:w="12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A0619" w14:textId="77777777" w:rsidR="00BD6B13" w:rsidRDefault="00BD6B13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</w:p>
        </w:tc>
        <w:tc>
          <w:tcPr>
            <w:tcW w:w="220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8ADD3" w14:textId="77777777" w:rsidR="00BD6B13" w:rsidRDefault="00D130FB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可燃性天然ガスの発生の状況</w:t>
            </w:r>
          </w:p>
        </w:tc>
        <w:tc>
          <w:tcPr>
            <w:tcW w:w="50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128BA" w14:textId="77777777" w:rsidR="00BD6B13" w:rsidRDefault="00D130FB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D6B13" w14:paraId="326B61F5" w14:textId="77777777">
        <w:trPr>
          <w:cantSplit/>
          <w:trHeight w:val="420"/>
        </w:trPr>
        <w:tc>
          <w:tcPr>
            <w:tcW w:w="12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88A6F" w14:textId="77777777" w:rsidR="00BD6B13" w:rsidRDefault="00D130FB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温泉の利用の状況</w:t>
            </w:r>
          </w:p>
        </w:tc>
        <w:tc>
          <w:tcPr>
            <w:tcW w:w="220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39480" w14:textId="77777777" w:rsidR="00BD6B13" w:rsidRDefault="00D130FB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施設の営業形態</w:t>
            </w:r>
          </w:p>
        </w:tc>
        <w:tc>
          <w:tcPr>
            <w:tcW w:w="50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4B39D" w14:textId="77777777" w:rsidR="00BD6B13" w:rsidRDefault="00D130FB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</w:pPr>
            <w:r>
              <w:rPr>
                <w:rFonts w:hint="eastAsia"/>
              </w:rPr>
              <w:t>旅館業・公衆浴場業・その他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</w:tr>
      <w:tr w:rsidR="00BD6B13" w14:paraId="612CC66C" w14:textId="77777777">
        <w:trPr>
          <w:cantSplit/>
          <w:trHeight w:val="420"/>
        </w:trPr>
        <w:tc>
          <w:tcPr>
            <w:tcW w:w="12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9B843" w14:textId="77777777" w:rsidR="00BD6B13" w:rsidRDefault="00BD6B13">
            <w:pPr>
              <w:wordWrap w:val="0"/>
              <w:overflowPunct w:val="0"/>
              <w:autoSpaceDE w:val="0"/>
              <w:autoSpaceDN w:val="0"/>
              <w:ind w:left="100" w:right="100"/>
            </w:pPr>
          </w:p>
        </w:tc>
        <w:tc>
          <w:tcPr>
            <w:tcW w:w="220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ECE64" w14:textId="77777777" w:rsidR="00BD6B13" w:rsidRDefault="00D130FB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利用量</w:t>
            </w:r>
          </w:p>
        </w:tc>
        <w:tc>
          <w:tcPr>
            <w:tcW w:w="50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082F5" w14:textId="77777777" w:rsidR="00BD6B13" w:rsidRDefault="00D130FB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 xml:space="preserve">／日　　　　</w:t>
            </w:r>
          </w:p>
        </w:tc>
      </w:tr>
      <w:tr w:rsidR="00BD6B13" w14:paraId="7B712E44" w14:textId="77777777">
        <w:trPr>
          <w:cantSplit/>
          <w:trHeight w:val="420"/>
        </w:trPr>
        <w:tc>
          <w:tcPr>
            <w:tcW w:w="12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4F9C6" w14:textId="77777777" w:rsidR="00BD6B13" w:rsidRDefault="00BD6B13">
            <w:pPr>
              <w:wordWrap w:val="0"/>
              <w:overflowPunct w:val="0"/>
              <w:autoSpaceDE w:val="0"/>
              <w:autoSpaceDN w:val="0"/>
              <w:ind w:left="100" w:right="100"/>
            </w:pPr>
          </w:p>
        </w:tc>
        <w:tc>
          <w:tcPr>
            <w:tcW w:w="220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EE0EB" w14:textId="77777777" w:rsidR="00BD6B13" w:rsidRDefault="00D130FB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施設の収容人員</w:t>
            </w:r>
          </w:p>
        </w:tc>
        <w:tc>
          <w:tcPr>
            <w:tcW w:w="50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775DB" w14:textId="77777777" w:rsidR="00BD6B13" w:rsidRDefault="00D130FB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</w:pPr>
            <w:r>
              <w:rPr>
                <w:rFonts w:hint="eastAsia"/>
              </w:rPr>
              <w:t xml:space="preserve">人　　　　</w:t>
            </w:r>
          </w:p>
        </w:tc>
      </w:tr>
      <w:tr w:rsidR="00BD6B13" w14:paraId="54520A16" w14:textId="77777777">
        <w:trPr>
          <w:cantSplit/>
          <w:trHeight w:val="420"/>
        </w:trPr>
        <w:tc>
          <w:tcPr>
            <w:tcW w:w="12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8F37E" w14:textId="77777777" w:rsidR="00BD6B13" w:rsidRDefault="00BD6B13">
            <w:pPr>
              <w:wordWrap w:val="0"/>
              <w:overflowPunct w:val="0"/>
              <w:autoSpaceDE w:val="0"/>
              <w:autoSpaceDN w:val="0"/>
              <w:ind w:left="100" w:right="100"/>
            </w:pPr>
          </w:p>
        </w:tc>
        <w:tc>
          <w:tcPr>
            <w:tcW w:w="220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20E4D" w14:textId="77777777" w:rsidR="00BD6B13" w:rsidRDefault="00D130FB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年間延利用人員</w:t>
            </w:r>
          </w:p>
        </w:tc>
        <w:tc>
          <w:tcPr>
            <w:tcW w:w="50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B7E88" w14:textId="77777777" w:rsidR="00BD6B13" w:rsidRDefault="00D130FB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</w:pPr>
            <w:r>
              <w:rPr>
                <w:rFonts w:hint="eastAsia"/>
              </w:rPr>
              <w:t xml:space="preserve">人　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BD6B13" w14:paraId="334AF1AD" w14:textId="77777777">
        <w:trPr>
          <w:cantSplit/>
          <w:trHeight w:val="420"/>
        </w:trPr>
        <w:tc>
          <w:tcPr>
            <w:tcW w:w="12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9D04C" w14:textId="77777777" w:rsidR="00BD6B13" w:rsidRDefault="00BD6B13">
            <w:pPr>
              <w:wordWrap w:val="0"/>
              <w:overflowPunct w:val="0"/>
              <w:autoSpaceDE w:val="0"/>
              <w:autoSpaceDN w:val="0"/>
              <w:ind w:left="100" w:right="100"/>
            </w:pPr>
          </w:p>
        </w:tc>
        <w:tc>
          <w:tcPr>
            <w:tcW w:w="220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8D971" w14:textId="77777777" w:rsidR="00BD6B13" w:rsidRDefault="00D130FB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年間宿泊延利用人員</w:t>
            </w:r>
          </w:p>
        </w:tc>
        <w:tc>
          <w:tcPr>
            <w:tcW w:w="50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A71C3" w14:textId="77777777" w:rsidR="00BD6B13" w:rsidRDefault="00D130FB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</w:pPr>
            <w:r>
              <w:rPr>
                <w:rFonts w:hint="eastAsia"/>
              </w:rPr>
              <w:t xml:space="preserve">人　　　　</w:t>
            </w:r>
          </w:p>
        </w:tc>
      </w:tr>
      <w:tr w:rsidR="00BD6B13" w14:paraId="7163A130" w14:textId="77777777">
        <w:trPr>
          <w:cantSplit/>
          <w:trHeight w:val="420"/>
        </w:trPr>
        <w:tc>
          <w:tcPr>
            <w:tcW w:w="12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6374A" w14:textId="77777777" w:rsidR="00BD6B13" w:rsidRDefault="00BD6B13">
            <w:pPr>
              <w:wordWrap w:val="0"/>
              <w:overflowPunct w:val="0"/>
              <w:autoSpaceDE w:val="0"/>
              <w:autoSpaceDN w:val="0"/>
              <w:ind w:left="100" w:right="100"/>
            </w:pPr>
          </w:p>
        </w:tc>
        <w:tc>
          <w:tcPr>
            <w:tcW w:w="220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3E9A0" w14:textId="77777777" w:rsidR="00BD6B13" w:rsidRDefault="00D130FB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可燃性天然ガスの発生の状況</w:t>
            </w:r>
          </w:p>
        </w:tc>
        <w:tc>
          <w:tcPr>
            <w:tcW w:w="50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66D80" w14:textId="77777777" w:rsidR="00BD6B13" w:rsidRDefault="00D130FB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62B988A" w14:textId="77777777" w:rsidR="00BD6B13" w:rsidRDefault="00BD6B13">
      <w:pPr>
        <w:wordWrap w:val="0"/>
        <w:overflowPunct w:val="0"/>
        <w:autoSpaceDE w:val="0"/>
        <w:autoSpaceDN w:val="0"/>
      </w:pPr>
    </w:p>
    <w:sectPr w:rsidR="00BD6B13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D6B13"/>
    <w:rsid w:val="00BA095E"/>
    <w:rsid w:val="00BD6B13"/>
    <w:rsid w:val="00D130FB"/>
    <w:rsid w:val="00F9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9B358FD"/>
  <w14:defaultImageDpi w14:val="0"/>
  <w15:docId w15:val="{16F7E5F3-5EFB-491B-9156-5316E9D7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70</Words>
  <Characters>399</Characters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2002-07-23T01:39:00Z</cp:lastPrinted>
  <dcterms:created xsi:type="dcterms:W3CDTF">2025-08-13T22:34:00Z</dcterms:created>
  <dcterms:modified xsi:type="dcterms:W3CDTF">2025-08-13T22:34:00Z</dcterms:modified>
</cp:coreProperties>
</file>