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7FF00" w14:textId="35EDB20E" w:rsidR="00542D01" w:rsidRDefault="00B06B85" w:rsidP="00B06B85">
      <w:pPr>
        <w:autoSpaceDE w:val="0"/>
        <w:autoSpaceDN w:val="0"/>
        <w:snapToGrid w:val="0"/>
        <w:jc w:val="center"/>
        <w:rPr>
          <w:rFonts w:ascii="ＭＳ 明朝" w:eastAsia="ＭＳ 明朝" w:hAnsi="ＭＳ 明朝" w:hint="default"/>
        </w:rPr>
      </w:pPr>
      <w:r w:rsidRPr="00B06B85">
        <w:rPr>
          <w:rFonts w:ascii="ＭＳ 明朝" w:eastAsia="ＭＳ 明朝" w:hAnsi="ＭＳ 明朝"/>
          <w:spacing w:val="82"/>
          <w:sz w:val="44"/>
          <w:szCs w:val="32"/>
          <w:fitText w:val="5280" w:id="-913046527"/>
        </w:rPr>
        <w:t>工事（事業）着工</w:t>
      </w:r>
      <w:r w:rsidRPr="00B06B85">
        <w:rPr>
          <w:rFonts w:ascii="ＭＳ 明朝" w:eastAsia="ＭＳ 明朝" w:hAnsi="ＭＳ 明朝"/>
          <w:spacing w:val="4"/>
          <w:sz w:val="44"/>
          <w:szCs w:val="32"/>
          <w:fitText w:val="5280" w:id="-913046527"/>
        </w:rPr>
        <w:t>届</w:t>
      </w:r>
    </w:p>
    <w:p w14:paraId="7AD49D72" w14:textId="76C6CE0A" w:rsidR="00B06B85" w:rsidRDefault="00B06B85" w:rsidP="00B06B85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43DB4E7E" w14:textId="0F8B08AD" w:rsidR="00B06B85" w:rsidRDefault="00B06B85" w:rsidP="00B06B85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63D89236" w14:textId="77777777" w:rsidR="00B06B85" w:rsidRDefault="00B06B85" w:rsidP="00B06B85">
      <w:pPr>
        <w:autoSpaceDE w:val="0"/>
        <w:autoSpaceDN w:val="0"/>
        <w:snapToGrid w:val="0"/>
        <w:rPr>
          <w:rFonts w:ascii="ＭＳ 明朝" w:eastAsia="ＭＳ 明朝" w:hAnsi="ＭＳ 明朝"/>
        </w:rPr>
      </w:pPr>
    </w:p>
    <w:p w14:paraId="0D22467D" w14:textId="5B59DB56" w:rsidR="00B06B85" w:rsidRDefault="00B06B85" w:rsidP="00B06B85">
      <w:pPr>
        <w:autoSpaceDE w:val="0"/>
        <w:autoSpaceDN w:val="0"/>
        <w:snapToGrid w:val="0"/>
        <w:ind w:firstLineChars="500" w:firstLine="1198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１　工事名（事業名）　　　　　　　　　　　工事（事業）</w:t>
      </w:r>
    </w:p>
    <w:p w14:paraId="48B8769C" w14:textId="77777777" w:rsidR="00B06B85" w:rsidRDefault="00B06B85" w:rsidP="00B06B85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29C40C2B" w14:textId="77777777" w:rsidR="00B06B85" w:rsidRDefault="00B06B85" w:rsidP="00B06B85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488DDCBD" w14:textId="77777777" w:rsidR="00B06B85" w:rsidRDefault="00B06B85" w:rsidP="00B06B85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25DA30DE" w14:textId="71EB58BC" w:rsidR="00B06B85" w:rsidRDefault="00B06B85" w:rsidP="00B06B85">
      <w:pPr>
        <w:autoSpaceDE w:val="0"/>
        <w:autoSpaceDN w:val="0"/>
        <w:snapToGrid w:val="0"/>
        <w:ind w:firstLineChars="500" w:firstLine="1198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２　工事番号　</w:t>
      </w:r>
      <w:r w:rsidR="00851A26">
        <w:rPr>
          <w:rFonts w:ascii="ＭＳ 明朝" w:eastAsia="ＭＳ 明朝" w:hAnsi="ＭＳ 明朝"/>
        </w:rPr>
        <w:t xml:space="preserve">　　</w:t>
      </w:r>
      <w:r>
        <w:rPr>
          <w:rFonts w:ascii="ＭＳ 明朝" w:eastAsia="ＭＳ 明朝" w:hAnsi="ＭＳ 明朝"/>
        </w:rPr>
        <w:t xml:space="preserve">　　　第　　　　　　　　号</w:t>
      </w:r>
    </w:p>
    <w:p w14:paraId="6E0005EF" w14:textId="77777777" w:rsidR="00B06B85" w:rsidRPr="00851A26" w:rsidRDefault="00B06B85" w:rsidP="00B06B85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569BE2D7" w14:textId="77777777" w:rsidR="00B06B85" w:rsidRDefault="00B06B85" w:rsidP="00B06B85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5FA25118" w14:textId="77777777" w:rsidR="00B06B85" w:rsidRDefault="00B06B85" w:rsidP="00B06B85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48E58487" w14:textId="081F89AB" w:rsidR="00B06B85" w:rsidRDefault="00B06B85" w:rsidP="00851A26">
      <w:pPr>
        <w:autoSpaceDE w:val="0"/>
        <w:autoSpaceDN w:val="0"/>
        <w:snapToGrid w:val="0"/>
        <w:ind w:firstLineChars="500" w:firstLine="1198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３　工事場所</w:t>
      </w:r>
      <w:r w:rsidR="00851A26"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/>
        </w:rPr>
        <w:t xml:space="preserve">　　　　　　</w:t>
      </w:r>
      <w:r w:rsidR="00851A26"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/>
        </w:rPr>
        <w:t xml:space="preserve">　市　　　</w:t>
      </w:r>
      <w:r w:rsidR="00851A26"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/>
        </w:rPr>
        <w:t xml:space="preserve">　　町</w:t>
      </w:r>
    </w:p>
    <w:p w14:paraId="3CC79CCD" w14:textId="77777777" w:rsidR="00B06B85" w:rsidRDefault="00B06B85" w:rsidP="00851A26">
      <w:pPr>
        <w:autoSpaceDE w:val="0"/>
        <w:autoSpaceDN w:val="0"/>
        <w:snapToGrid w:val="0"/>
        <w:rPr>
          <w:rFonts w:ascii="ＭＳ 明朝" w:eastAsia="ＭＳ 明朝" w:hAnsi="ＭＳ 明朝"/>
        </w:rPr>
      </w:pPr>
    </w:p>
    <w:p w14:paraId="562FC6FD" w14:textId="710DE2ED" w:rsidR="00B06B85" w:rsidRDefault="00B06B85" w:rsidP="00851A26">
      <w:pPr>
        <w:autoSpaceDE w:val="0"/>
        <w:autoSpaceDN w:val="0"/>
        <w:snapToGrid w:val="0"/>
        <w:ind w:firstLineChars="2000" w:firstLine="4790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郡　　　　　村　　　　　　地内</w:t>
      </w:r>
    </w:p>
    <w:p w14:paraId="6D644A63" w14:textId="77777777" w:rsidR="00B06B85" w:rsidRDefault="00B06B85" w:rsidP="00B06B85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36D90376" w14:textId="77777777" w:rsidR="00B06B85" w:rsidRDefault="00B06B85" w:rsidP="00B06B85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7EFEB778" w14:textId="77777777" w:rsidR="00B06B85" w:rsidRDefault="00B06B85" w:rsidP="00B06B85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5B98D473" w14:textId="3E668B67" w:rsidR="00B06B85" w:rsidRDefault="00B06B85" w:rsidP="00851A26">
      <w:pPr>
        <w:autoSpaceDE w:val="0"/>
        <w:autoSpaceDN w:val="0"/>
        <w:snapToGrid w:val="0"/>
        <w:ind w:firstLineChars="500" w:firstLine="1198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４　着工日　　　　　令和　　　年　　　月　　　日</w:t>
      </w:r>
    </w:p>
    <w:p w14:paraId="7D6374D9" w14:textId="6FAE16A0" w:rsidR="00B06B85" w:rsidRDefault="00B06B85" w:rsidP="00B06B85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04A6F808" w14:textId="77777777" w:rsidR="00851A26" w:rsidRDefault="00851A26" w:rsidP="00B06B85">
      <w:pPr>
        <w:autoSpaceDE w:val="0"/>
        <w:autoSpaceDN w:val="0"/>
        <w:snapToGrid w:val="0"/>
        <w:rPr>
          <w:rFonts w:ascii="ＭＳ 明朝" w:eastAsia="ＭＳ 明朝" w:hAnsi="ＭＳ 明朝"/>
        </w:rPr>
      </w:pPr>
    </w:p>
    <w:p w14:paraId="73D8C322" w14:textId="77777777" w:rsidR="00851A26" w:rsidRDefault="00851A26" w:rsidP="00B06B85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250D32AD" w14:textId="148600C8" w:rsidR="00B06B85" w:rsidRDefault="00B06B85" w:rsidP="00B06B85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上記のとおり届出ます。</w:t>
      </w:r>
    </w:p>
    <w:p w14:paraId="267BE331" w14:textId="79C79C6C" w:rsidR="00B06B85" w:rsidRDefault="00B06B85" w:rsidP="00B06B85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79C8E254" w14:textId="3254E6E9" w:rsidR="00B06B85" w:rsidRDefault="00B06B85" w:rsidP="00B06B85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7E2B4285" w14:textId="77777777" w:rsidR="00851A26" w:rsidRDefault="00851A26" w:rsidP="00B06B85">
      <w:pPr>
        <w:autoSpaceDE w:val="0"/>
        <w:autoSpaceDN w:val="0"/>
        <w:snapToGrid w:val="0"/>
        <w:rPr>
          <w:rFonts w:ascii="ＭＳ 明朝" w:eastAsia="ＭＳ 明朝" w:hAnsi="ＭＳ 明朝"/>
        </w:rPr>
      </w:pPr>
    </w:p>
    <w:p w14:paraId="486B75B3" w14:textId="78AE8B78" w:rsidR="00B06B85" w:rsidRDefault="00B06B85" w:rsidP="00851A26">
      <w:pPr>
        <w:autoSpaceDE w:val="0"/>
        <w:autoSpaceDN w:val="0"/>
        <w:snapToGrid w:val="0"/>
        <w:ind w:firstLineChars="100" w:firstLine="240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令和　　　年　　　月　　　日</w:t>
      </w:r>
    </w:p>
    <w:p w14:paraId="5B29739A" w14:textId="6044C245" w:rsidR="00B06B85" w:rsidRDefault="00B06B85" w:rsidP="00B06B85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48DDBD6A" w14:textId="7DB85802" w:rsidR="00B06B85" w:rsidRDefault="00B06B85" w:rsidP="00B06B85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24153007" w14:textId="41BA7427" w:rsidR="00B06B85" w:rsidRDefault="00B06B85" w:rsidP="00851A26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</w:t>
      </w:r>
      <w:r w:rsidR="00851A26">
        <w:rPr>
          <w:rFonts w:ascii="ＭＳ 明朝" w:eastAsia="ＭＳ 明朝" w:hAnsi="ＭＳ 明朝"/>
        </w:rPr>
        <w:t xml:space="preserve">　　　　　　　　　</w:t>
      </w:r>
      <w:r>
        <w:rPr>
          <w:rFonts w:ascii="ＭＳ 明朝" w:eastAsia="ＭＳ 明朝" w:hAnsi="ＭＳ 明朝"/>
        </w:rPr>
        <w:t xml:space="preserve">　　　　殿</w:t>
      </w:r>
    </w:p>
    <w:p w14:paraId="2A581EA0" w14:textId="119BAA4F" w:rsidR="00B06B85" w:rsidRDefault="00B06B85" w:rsidP="00B06B85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1BE150EF" w14:textId="2906CD78" w:rsidR="00B06B85" w:rsidRDefault="00B06B85" w:rsidP="00B06B85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05052B25" w14:textId="77777777" w:rsidR="00851A26" w:rsidRDefault="00851A26" w:rsidP="00B06B85">
      <w:pPr>
        <w:autoSpaceDE w:val="0"/>
        <w:autoSpaceDN w:val="0"/>
        <w:snapToGrid w:val="0"/>
        <w:rPr>
          <w:rFonts w:ascii="ＭＳ 明朝" w:eastAsia="ＭＳ 明朝" w:hAnsi="ＭＳ 明朝"/>
        </w:rPr>
      </w:pPr>
    </w:p>
    <w:p w14:paraId="2000D944" w14:textId="5B9BC55A" w:rsidR="00B06B85" w:rsidRDefault="00B06B85" w:rsidP="00B06B85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01EF065F" w14:textId="5CA3EC44" w:rsidR="00B06B85" w:rsidRDefault="00B06B85" w:rsidP="00851A26">
      <w:pPr>
        <w:autoSpaceDE w:val="0"/>
        <w:autoSpaceDN w:val="0"/>
        <w:snapToGrid w:val="0"/>
        <w:ind w:firstLineChars="1100" w:firstLine="2635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受任者　住所（所在地）</w:t>
      </w:r>
    </w:p>
    <w:p w14:paraId="17ABC19A" w14:textId="332EDCB4" w:rsidR="00851A26" w:rsidRPr="00851A26" w:rsidRDefault="00851A26" w:rsidP="00B06B85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27D5C23B" w14:textId="4E8906EF" w:rsidR="00851A26" w:rsidRDefault="00851A26" w:rsidP="00B06B85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79DBCCD2" w14:textId="77777777" w:rsidR="00851A26" w:rsidRDefault="00851A26" w:rsidP="00B06B85">
      <w:pPr>
        <w:autoSpaceDE w:val="0"/>
        <w:autoSpaceDN w:val="0"/>
        <w:snapToGrid w:val="0"/>
        <w:rPr>
          <w:rFonts w:ascii="ＭＳ 明朝" w:eastAsia="ＭＳ 明朝" w:hAnsi="ＭＳ 明朝"/>
        </w:rPr>
      </w:pPr>
    </w:p>
    <w:p w14:paraId="269AAD7D" w14:textId="3123BB32" w:rsidR="00B06B85" w:rsidRPr="00B06B85" w:rsidRDefault="00B06B85" w:rsidP="00851A26">
      <w:pPr>
        <w:autoSpaceDE w:val="0"/>
        <w:autoSpaceDN w:val="0"/>
        <w:snapToGrid w:val="0"/>
        <w:ind w:firstLineChars="1100" w:firstLine="263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氏名（</w:t>
      </w:r>
      <w:r w:rsidRPr="00851A26">
        <w:rPr>
          <w:rFonts w:ascii="ＭＳ 明朝" w:eastAsia="ＭＳ 明朝" w:hAnsi="ＭＳ 明朝"/>
          <w:spacing w:val="120"/>
          <w:fitText w:val="720" w:id="-913046783"/>
        </w:rPr>
        <w:t>名</w:t>
      </w:r>
      <w:r w:rsidRPr="00851A26">
        <w:rPr>
          <w:rFonts w:ascii="ＭＳ 明朝" w:eastAsia="ＭＳ 明朝" w:hAnsi="ＭＳ 明朝"/>
          <w:fitText w:val="720" w:id="-913046783"/>
        </w:rPr>
        <w:t>称</w:t>
      </w:r>
      <w:r>
        <w:rPr>
          <w:rFonts w:ascii="ＭＳ 明朝" w:eastAsia="ＭＳ 明朝" w:hAnsi="ＭＳ 明朝"/>
        </w:rPr>
        <w:t xml:space="preserve">）　　　　　</w:t>
      </w:r>
      <w:r w:rsidR="00851A26">
        <w:rPr>
          <w:rFonts w:ascii="ＭＳ 明朝" w:eastAsia="ＭＳ 明朝" w:hAnsi="ＭＳ 明朝"/>
        </w:rPr>
        <w:t xml:space="preserve">　　　　　　　　　　</w:t>
      </w:r>
      <w:r>
        <w:rPr>
          <w:rFonts w:ascii="ＭＳ 明朝" w:eastAsia="ＭＳ 明朝" w:hAnsi="ＭＳ 明朝"/>
        </w:rPr>
        <w:t>印</w:t>
      </w:r>
    </w:p>
    <w:p w14:paraId="785EA143" w14:textId="615D8584" w:rsidR="00B06B85" w:rsidRDefault="00B06B85" w:rsidP="00B06B85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sectPr w:rsidR="00B06B85" w:rsidSect="00B06B85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985" w:right="1701" w:bottom="1701" w:left="1701" w:header="1134" w:footer="289" w:gutter="0"/>
      <w:cols w:space="720"/>
      <w:docGrid w:type="linesAndChars" w:linePitch="36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38A9E" w14:textId="77777777" w:rsidR="00B06B85" w:rsidRDefault="00B06B8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7C82F44" w14:textId="77777777" w:rsidR="00B06B85" w:rsidRDefault="00B06B8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B1C2" w14:textId="77777777" w:rsidR="001D0CCC" w:rsidRDefault="004449FF">
    <w:pPr>
      <w:framePr w:wrap="auto" w:vAnchor="page" w:hAnchor="margin" w:xAlign="center" w:y="1626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>/</w:t>
    </w:r>
    <w:r w:rsidR="00851A26">
      <w:fldChar w:fldCharType="begin"/>
    </w:r>
    <w:r w:rsidR="00851A26">
      <w:instrText xml:space="preserve">NUMPAGES \* Arabic \* MERGEFORMAT </w:instrText>
    </w:r>
    <w:r w:rsidR="00851A26">
      <w:rPr>
        <w:rFonts w:hint="default"/>
      </w:rPr>
      <w:fldChar w:fldCharType="separate"/>
    </w:r>
    <w:r>
      <w:t>1</w:t>
    </w:r>
    <w:r w:rsidR="00851A26">
      <w:fldChar w:fldCharType="end"/>
    </w:r>
    <w:r>
      <w:t xml:space="preserve"> -</w:t>
    </w:r>
  </w:p>
  <w:p w14:paraId="6D8A1832" w14:textId="77777777" w:rsidR="001D0CCC" w:rsidRDefault="001D0CC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E7FC3" w14:textId="77777777" w:rsidR="00B06B85" w:rsidRDefault="00B06B8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8C26E6B" w14:textId="77777777" w:rsidR="00B06B85" w:rsidRDefault="00B06B8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attachedTemplate r:id="rId1"/>
  <w:defaultTabStop w:val="1036"/>
  <w:hyphenationZone w:val="0"/>
  <w:drawingGridHorizontalSpacing w:val="120"/>
  <w:drawingGridVerticalSpacing w:val="36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  <o:colormru v:ext="edit" colors="#fff7f7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85"/>
    <w:rsid w:val="00086399"/>
    <w:rsid w:val="001D0CCC"/>
    <w:rsid w:val="00324668"/>
    <w:rsid w:val="00337BA5"/>
    <w:rsid w:val="003432EB"/>
    <w:rsid w:val="003E303F"/>
    <w:rsid w:val="004309B0"/>
    <w:rsid w:val="004449FF"/>
    <w:rsid w:val="00542D01"/>
    <w:rsid w:val="00580B6A"/>
    <w:rsid w:val="005A66D6"/>
    <w:rsid w:val="00724F8D"/>
    <w:rsid w:val="00851A26"/>
    <w:rsid w:val="009352AC"/>
    <w:rsid w:val="00B06B85"/>
    <w:rsid w:val="00BD090D"/>
    <w:rsid w:val="00C71912"/>
    <w:rsid w:val="00CC02CF"/>
    <w:rsid w:val="00D925AD"/>
    <w:rsid w:val="00E461B3"/>
    <w:rsid w:val="00EF6521"/>
    <w:rsid w:val="00F03E29"/>
    <w:rsid w:val="00FB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fff7f7"/>
    </o:shapedefaults>
    <o:shapelayout v:ext="edit">
      <o:idmap v:ext="edit" data="1"/>
    </o:shapelayout>
  </w:shapeDefaults>
  <w:decimalSymbol w:val="."/>
  <w:listSeparator w:val=","/>
  <w14:docId w14:val="2428D7BC"/>
  <w15:chartTrackingRefBased/>
  <w15:docId w15:val="{30F6108F-1DBB-4A9E-A137-E89AE465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="メイリオ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02CF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C0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02CF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22923\Documents\Office%20&#12398;&#12459;&#12473;&#12479;&#12512;%20&#12486;&#12531;&#12503;&#12524;&#12540;&#12488;\240228_&#12527;&#12540;&#12489;&#12486;&#12531;&#12503;&#12524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BB966-23F2-4342-B742-4A173C753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240228_ワードテンプレ.dotx</Template>
  <TotalTime>8</TotalTime>
  <Pages>1</Pages>
  <Words>85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門前 あゆみ</cp:lastModifiedBy>
  <cp:revision>1</cp:revision>
  <cp:lastPrinted>1899-12-31T15:00:00Z</cp:lastPrinted>
  <dcterms:created xsi:type="dcterms:W3CDTF">2024-09-18T07:00:00Z</dcterms:created>
  <dcterms:modified xsi:type="dcterms:W3CDTF">2024-09-18T07:08:00Z</dcterms:modified>
</cp:coreProperties>
</file>