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5450" w14:textId="53869BE2" w:rsidR="00DC2F80" w:rsidRPr="00D51219" w:rsidRDefault="00DC2F80" w:rsidP="002B3AA8">
      <w:pPr>
        <w:autoSpaceDE w:val="0"/>
        <w:autoSpaceDN w:val="0"/>
        <w:snapToGrid w:val="0"/>
        <w:spacing w:line="320" w:lineRule="exact"/>
        <w:ind w:firstLineChars="100" w:firstLine="280"/>
        <w:jc w:val="center"/>
        <w:rPr>
          <w:rFonts w:hint="default"/>
          <w:b/>
          <w:bCs/>
          <w:sz w:val="28"/>
          <w:szCs w:val="21"/>
        </w:rPr>
      </w:pPr>
      <w:r w:rsidRPr="00D51219">
        <w:rPr>
          <w:b/>
          <w:bCs/>
          <w:sz w:val="28"/>
          <w:szCs w:val="21"/>
        </w:rPr>
        <w:t>建設工事</w:t>
      </w:r>
      <w:r w:rsidR="00297523">
        <w:rPr>
          <w:b/>
          <w:bCs/>
          <w:sz w:val="28"/>
          <w:szCs w:val="21"/>
        </w:rPr>
        <w:t>の請負契約等</w:t>
      </w:r>
      <w:r w:rsidRPr="00D51219">
        <w:rPr>
          <w:b/>
          <w:bCs/>
          <w:sz w:val="28"/>
          <w:szCs w:val="21"/>
        </w:rPr>
        <w:t>における電子契約について</w:t>
      </w:r>
    </w:p>
    <w:p w14:paraId="49C9356B" w14:textId="77777777" w:rsidR="00DC2F80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30A1BD40" w14:textId="77777777" w:rsidR="00297523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>１</w:t>
      </w:r>
      <w:r w:rsidR="00E53F3D">
        <w:t xml:space="preserve">　</w:t>
      </w:r>
      <w:r w:rsidR="00DC2F80">
        <w:rPr>
          <w:rFonts w:hint="default"/>
        </w:rPr>
        <w:t>本</w:t>
      </w:r>
      <w:r w:rsidR="00297523">
        <w:t>案件の</w:t>
      </w:r>
      <w:r w:rsidR="00DC2F80">
        <w:rPr>
          <w:rFonts w:hint="default"/>
        </w:rPr>
        <w:t>契約は、</w:t>
      </w:r>
      <w:r w:rsidR="00297523">
        <w:t>「</w:t>
      </w:r>
      <w:r w:rsidR="00DC2F80">
        <w:rPr>
          <w:rFonts w:hint="default"/>
        </w:rPr>
        <w:t>電子契約</w:t>
      </w:r>
      <w:r w:rsidR="00297523">
        <w:t>（事業者署名型電子契約サービスを利用して行う電子契約）による契約手続」と「</w:t>
      </w:r>
      <w:r w:rsidR="00DC2F80">
        <w:rPr>
          <w:rFonts w:hint="default"/>
        </w:rPr>
        <w:t>紙の契約書による契約手続</w:t>
      </w:r>
      <w:r w:rsidR="00297523">
        <w:t>」</w:t>
      </w:r>
      <w:r w:rsidR="00DC2F80">
        <w:rPr>
          <w:rFonts w:hint="default"/>
        </w:rPr>
        <w:t>を選択</w:t>
      </w:r>
      <w:r w:rsidR="00297523">
        <w:t>することができます。</w:t>
      </w:r>
    </w:p>
    <w:p w14:paraId="5F44CFE4" w14:textId="18540D9E" w:rsidR="00297523" w:rsidRDefault="00297523" w:rsidP="002B3AA8">
      <w:pPr>
        <w:autoSpaceDE w:val="0"/>
        <w:autoSpaceDN w:val="0"/>
        <w:snapToGrid w:val="0"/>
        <w:spacing w:line="320" w:lineRule="exact"/>
        <w:ind w:left="719" w:hangingChars="300" w:hanging="719"/>
        <w:rPr>
          <w:rFonts w:hint="default"/>
        </w:rPr>
      </w:pPr>
      <w:r>
        <w:t xml:space="preserve">　　※電子契約の選択が可能な案件については、当該案件の入札説明書等にその旨を記載しています。</w:t>
      </w:r>
    </w:p>
    <w:p w14:paraId="65A163E7" w14:textId="14FAF4B5" w:rsidR="002216FA" w:rsidRPr="0092148F" w:rsidRDefault="002216FA" w:rsidP="002B3AA8">
      <w:pPr>
        <w:autoSpaceDE w:val="0"/>
        <w:autoSpaceDN w:val="0"/>
        <w:snapToGrid w:val="0"/>
        <w:spacing w:line="320" w:lineRule="exact"/>
        <w:rPr>
          <w:rFonts w:hint="default"/>
          <w:color w:val="auto"/>
        </w:rPr>
      </w:pPr>
    </w:p>
    <w:p w14:paraId="0220FAA1" w14:textId="52178160" w:rsidR="00DC2F80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２　</w:t>
      </w:r>
      <w:r w:rsidR="00DC2F80">
        <w:rPr>
          <w:rFonts w:hint="default"/>
        </w:rPr>
        <w:t>電子契約の詳細については、</w:t>
      </w:r>
      <w:r w:rsidR="00297523">
        <w:t>下記の</w:t>
      </w:r>
      <w:r w:rsidR="00D441E0">
        <w:t>奈良県ウェブページ</w:t>
      </w:r>
      <w:r w:rsidR="00297523">
        <w:t>を</w:t>
      </w:r>
      <w:r w:rsidR="00D441E0">
        <w:t>御確認</w:t>
      </w:r>
      <w:r w:rsidR="00DC2F80">
        <w:rPr>
          <w:rFonts w:hint="default"/>
        </w:rPr>
        <w:t>ください。</w:t>
      </w:r>
    </w:p>
    <w:p w14:paraId="2EB41F76" w14:textId="4F655C56" w:rsidR="002B3AA8" w:rsidRDefault="00EC4106" w:rsidP="002B3AA8">
      <w:pPr>
        <w:autoSpaceDE w:val="0"/>
        <w:autoSpaceDN w:val="0"/>
        <w:snapToGrid w:val="0"/>
        <w:spacing w:line="320" w:lineRule="exact"/>
        <w:ind w:firstLineChars="300" w:firstLine="719"/>
        <w:rPr>
          <w:rFonts w:hint="default"/>
        </w:rPr>
      </w:pPr>
      <w:r>
        <w:t>奈良県会計局ホームページ</w:t>
      </w:r>
      <w:r w:rsidR="002B3AA8">
        <w:t>「</w:t>
      </w:r>
      <w:r>
        <w:t>電子契約サービス</w:t>
      </w:r>
      <w:r w:rsidR="002B3AA8">
        <w:t>」</w:t>
      </w:r>
    </w:p>
    <w:p w14:paraId="452543B2" w14:textId="5C9827AC" w:rsidR="00D76F11" w:rsidRPr="002B3AA8" w:rsidRDefault="002B3AA8" w:rsidP="002B3AA8">
      <w:pPr>
        <w:autoSpaceDE w:val="0"/>
        <w:autoSpaceDN w:val="0"/>
        <w:snapToGrid w:val="0"/>
        <w:spacing w:line="320" w:lineRule="exact"/>
        <w:ind w:firstLineChars="400" w:firstLine="958"/>
        <w:rPr>
          <w:rFonts w:hint="default"/>
        </w:rPr>
      </w:pPr>
      <w:bookmarkStart w:id="0" w:name="_Hlk176536869"/>
      <w:r w:rsidRPr="00FD02C6">
        <w:rPr>
          <w:rFonts w:hint="default"/>
        </w:rPr>
        <w:t>https://www.pref.nara.jp/67057.htm</w:t>
      </w:r>
    </w:p>
    <w:bookmarkEnd w:id="0"/>
    <w:p w14:paraId="463BB0C1" w14:textId="77777777" w:rsidR="00DC2F80" w:rsidRPr="00EC4106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7AF8B3C7" w14:textId="1452260C" w:rsidR="00DC2F80" w:rsidRDefault="00975235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３　</w:t>
      </w:r>
      <w:r w:rsidR="00DC2F80">
        <w:rPr>
          <w:rFonts w:hint="default"/>
        </w:rPr>
        <w:t>電子契約</w:t>
      </w:r>
      <w:r w:rsidR="007346D5">
        <w:t>の利用</w:t>
      </w:r>
      <w:r>
        <w:t>を希望する場合は、「電子契約同意書兼メールアドレス確認書」を</w:t>
      </w:r>
      <w:r w:rsidR="00DC2F80">
        <w:rPr>
          <w:rFonts w:hint="default"/>
        </w:rPr>
        <w:t>次のとおり提出してください</w:t>
      </w:r>
      <w:r w:rsidR="00D975A8">
        <w:t>。</w:t>
      </w:r>
      <w:r>
        <w:rPr>
          <w:rFonts w:hint="default"/>
        </w:rPr>
        <w:t>提出</w:t>
      </w:r>
      <w:r w:rsidR="00D975A8">
        <w:t>がない</w:t>
      </w:r>
      <w:r>
        <w:rPr>
          <w:rFonts w:hint="default"/>
        </w:rPr>
        <w:t>場合は、紙の契約書</w:t>
      </w:r>
      <w:r w:rsidR="00D975A8">
        <w:t>による契約</w:t>
      </w:r>
      <w:r>
        <w:rPr>
          <w:rFonts w:hint="default"/>
        </w:rPr>
        <w:t>となります。</w:t>
      </w:r>
    </w:p>
    <w:p w14:paraId="0FE1FB27" w14:textId="28D52B0C" w:rsidR="00E015B9" w:rsidRDefault="00E015B9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</w:p>
    <w:p w14:paraId="14E1359E" w14:textId="34261839" w:rsidR="002B3AA8" w:rsidRDefault="002B3AA8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　＜原則の提出方法等＞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1"/>
        <w:gridCol w:w="2662"/>
        <w:gridCol w:w="2835"/>
        <w:gridCol w:w="1417"/>
      </w:tblGrid>
      <w:tr w:rsidR="00E85680" w:rsidRPr="00E85680" w14:paraId="2D31E91C" w14:textId="77777777" w:rsidTr="00FD02C6">
        <w:trPr>
          <w:trHeight w:val="510"/>
        </w:trPr>
        <w:tc>
          <w:tcPr>
            <w:tcW w:w="2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13D3B37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選定方法</w:t>
            </w:r>
          </w:p>
        </w:tc>
        <w:tc>
          <w:tcPr>
            <w:tcW w:w="26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3B996D0C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提出方法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07F9266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提出時期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7C42E40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提出先</w:t>
            </w:r>
          </w:p>
        </w:tc>
      </w:tr>
      <w:tr w:rsidR="00E85680" w:rsidRPr="00E85680" w14:paraId="0CED06B7" w14:textId="77777777" w:rsidTr="00FD02C6">
        <w:trPr>
          <w:trHeight w:val="1179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89CA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一般競争入札</w:t>
            </w:r>
            <w:r w:rsidRPr="00E85680">
              <w:rPr>
                <w:rFonts w:cs="ＭＳ Ｐゴシック"/>
                <w:szCs w:val="24"/>
              </w:rPr>
              <w:br/>
              <w:t>（総合評価落札方式を含む。）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45C7D11" w14:textId="06051DD7" w:rsidR="00062D98" w:rsidRDefault="00E85680" w:rsidP="00062D98">
            <w:pPr>
              <w:widowControl/>
              <w:overflowPunct/>
              <w:spacing w:line="320" w:lineRule="exact"/>
              <w:ind w:firstLineChars="200" w:firstLine="479"/>
              <w:textAlignment w:val="auto"/>
              <w:rPr>
                <w:rFonts w:cs="ＭＳ Ｐゴシック" w:hint="default"/>
                <w:szCs w:val="24"/>
                <w:u w:val="single"/>
              </w:rPr>
            </w:pPr>
            <w:r w:rsidRPr="00E85680">
              <w:rPr>
                <w:rFonts w:cs="ＭＳ Ｐゴシック"/>
                <w:szCs w:val="24"/>
                <w:u w:val="single"/>
              </w:rPr>
              <w:t>電子</w:t>
            </w:r>
            <w:r w:rsidR="00062D98">
              <w:rPr>
                <w:rFonts w:cs="ＭＳ Ｐゴシック"/>
                <w:szCs w:val="24"/>
                <w:u w:val="single"/>
              </w:rPr>
              <w:t>メール</w:t>
            </w:r>
          </w:p>
          <w:p w14:paraId="49DFDCFF" w14:textId="77777777" w:rsidR="00062D98" w:rsidRPr="00062D98" w:rsidRDefault="00062D98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  <w:u w:val="single"/>
              </w:rPr>
            </w:pPr>
            <w:r w:rsidRPr="00062D98">
              <w:rPr>
                <w:rFonts w:cs="ＭＳ Ｐゴシック"/>
                <w:sz w:val="21"/>
                <w:szCs w:val="21"/>
                <w:u w:val="single"/>
              </w:rPr>
              <w:t>（Wordファイルを送信）</w:t>
            </w:r>
            <w:r w:rsidR="00E85680" w:rsidRPr="00062D98">
              <w:rPr>
                <w:rFonts w:cs="ＭＳ Ｐゴシック"/>
                <w:sz w:val="21"/>
                <w:szCs w:val="21"/>
                <w:u w:val="single"/>
              </w:rPr>
              <w:br/>
            </w:r>
          </w:p>
          <w:p w14:paraId="46AB847D" w14:textId="0D567C01" w:rsidR="00E85680" w:rsidRDefault="00E85680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（※）やむを得ない場合</w:t>
            </w:r>
            <w:r>
              <w:rPr>
                <w:rFonts w:cs="ＭＳ Ｐゴシック"/>
                <w:sz w:val="20"/>
              </w:rPr>
              <w:t xml:space="preserve">　</w:t>
            </w:r>
          </w:p>
          <w:p w14:paraId="212DB4F1" w14:textId="62A09CC8" w:rsidR="00E85680" w:rsidRPr="00E85680" w:rsidRDefault="00E85680" w:rsidP="002B3AA8">
            <w:pPr>
              <w:widowControl/>
              <w:overflowPunct/>
              <w:spacing w:line="320" w:lineRule="exact"/>
              <w:ind w:leftChars="100" w:left="240"/>
              <w:jc w:val="left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 w:val="20"/>
              </w:rPr>
              <w:t>は、持参、郵送、ＦＡＸ等での提出も可能ですが、契約手続時の事務ミス防止の観点から、電子メールでの提出に御協力願います。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1757B0" w14:textId="77777777" w:rsid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Cs w:val="24"/>
              </w:rPr>
              <w:t xml:space="preserve">　</w:t>
            </w:r>
            <w:r w:rsidRPr="00E85680">
              <w:rPr>
                <w:rFonts w:cs="ＭＳ Ｐゴシック"/>
                <w:szCs w:val="24"/>
                <w:u w:val="single"/>
              </w:rPr>
              <w:t>落札決定後速やかに</w:t>
            </w:r>
            <w:r w:rsidRPr="00E85680">
              <w:rPr>
                <w:rFonts w:cs="ＭＳ Ｐゴシック"/>
                <w:szCs w:val="24"/>
              </w:rPr>
              <w:br/>
            </w:r>
          </w:p>
          <w:p w14:paraId="71833D1E" w14:textId="1DFD44AC" w:rsidR="00E85680" w:rsidRPr="00FD02C6" w:rsidRDefault="00E85680" w:rsidP="00FD02C6">
            <w:pPr>
              <w:widowControl/>
              <w:overflowPunct/>
              <w:spacing w:line="320" w:lineRule="exact"/>
              <w:ind w:left="200" w:hangingChars="100" w:hanging="200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（※）案件によ</w:t>
            </w:r>
            <w:r>
              <w:rPr>
                <w:rFonts w:cs="ＭＳ Ｐゴシック"/>
                <w:sz w:val="20"/>
              </w:rPr>
              <w:t>っては</w:t>
            </w:r>
            <w:r w:rsidRPr="00E85680">
              <w:rPr>
                <w:rFonts w:cs="ＭＳ Ｐゴシック"/>
                <w:sz w:val="20"/>
              </w:rPr>
              <w:t>異なる</w:t>
            </w:r>
            <w:r>
              <w:rPr>
                <w:rFonts w:cs="ＭＳ Ｐゴシック"/>
                <w:sz w:val="20"/>
              </w:rPr>
              <w:t>時期としていること</w:t>
            </w:r>
            <w:r w:rsidR="00FD02C6">
              <w:rPr>
                <w:rFonts w:cs="ＭＳ Ｐゴシック"/>
                <w:sz w:val="20"/>
              </w:rPr>
              <w:t>も</w:t>
            </w:r>
            <w:r w:rsidRPr="00E85680">
              <w:rPr>
                <w:rFonts w:cs="ＭＳ Ｐゴシック"/>
                <w:sz w:val="20"/>
              </w:rPr>
              <w:t>ありますので、入札説明書</w:t>
            </w:r>
            <w:r w:rsidR="00FD02C6">
              <w:rPr>
                <w:rFonts w:cs="ＭＳ Ｐゴシック"/>
                <w:sz w:val="20"/>
              </w:rPr>
              <w:t>でも確認をお願いします。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CC913F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入札説明書</w:t>
            </w:r>
            <w:r w:rsidRPr="00E85680">
              <w:rPr>
                <w:rFonts w:cs="ＭＳ Ｐゴシック"/>
                <w:szCs w:val="24"/>
              </w:rPr>
              <w:br/>
              <w:t>に記載</w:t>
            </w:r>
          </w:p>
        </w:tc>
      </w:tr>
      <w:tr w:rsidR="00E85680" w:rsidRPr="00E85680" w14:paraId="73409360" w14:textId="77777777" w:rsidTr="00FD02C6">
        <w:trPr>
          <w:trHeight w:val="994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75260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指名競争入札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B901A0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440AD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61853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</w:tr>
      <w:tr w:rsidR="00E85680" w:rsidRPr="00E85680" w14:paraId="7BC6F3D3" w14:textId="77777777" w:rsidTr="002B3AA8">
        <w:trPr>
          <w:trHeight w:val="1197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2C895" w14:textId="03B42C35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随意契約</w:t>
            </w:r>
            <w:r w:rsidRPr="00E85680">
              <w:rPr>
                <w:rFonts w:cs="ＭＳ Ｐゴシック"/>
                <w:szCs w:val="24"/>
              </w:rPr>
              <w:br/>
              <w:t>（</w:t>
            </w:r>
            <w:r w:rsidR="00C877B3">
              <w:rPr>
                <w:rFonts w:cs="ＭＳ Ｐゴシック"/>
                <w:szCs w:val="24"/>
              </w:rPr>
              <w:t>プロポーザル</w:t>
            </w:r>
            <w:r w:rsidRPr="00E85680">
              <w:rPr>
                <w:rFonts w:cs="ＭＳ Ｐゴシック"/>
                <w:szCs w:val="24"/>
              </w:rPr>
              <w:t>方式を含む。）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BB5B599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4A2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公告、見積依頼書等に記載</w:t>
            </w:r>
          </w:p>
        </w:tc>
      </w:tr>
    </w:tbl>
    <w:p w14:paraId="68DA5B85" w14:textId="4D41CB35" w:rsid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rFonts w:hint="default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8C0A" wp14:editId="1302926E">
                <wp:simplePos x="0" y="0"/>
                <wp:positionH relativeFrom="column">
                  <wp:posOffset>186690</wp:posOffset>
                </wp:positionH>
                <wp:positionV relativeFrom="paragraph">
                  <wp:posOffset>158750</wp:posOffset>
                </wp:positionV>
                <wp:extent cx="584835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114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2644" id="四角形: 角を丸くする 1" o:spid="_x0000_s1026" style="position:absolute;left:0;text-align:left;margin-left:14.7pt;margin-top:12.5pt;width:46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" filled="f" strokecolor="#44546a [3215]" strokeweight="1.5pt">
                <v:stroke joinstyle="miter"/>
              </v:roundrect>
            </w:pict>
          </mc:Fallback>
        </mc:AlternateContent>
      </w:r>
    </w:p>
    <w:p w14:paraId="5741A14D" w14:textId="42187C24" w:rsidR="002B3AA8" w:rsidRDefault="002B3AA8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rFonts w:hint="default"/>
          <w:b/>
          <w:bCs/>
          <w:color w:val="auto"/>
        </w:rPr>
        <w:t xml:space="preserve"> </w:t>
      </w:r>
      <w:r>
        <w:rPr>
          <w:b/>
          <w:bCs/>
          <w:color w:val="auto"/>
        </w:rPr>
        <w:t>＜本案件における</w:t>
      </w:r>
      <w:r w:rsidR="00000CB4">
        <w:rPr>
          <w:b/>
          <w:bCs/>
          <w:color w:val="auto"/>
        </w:rPr>
        <w:t>同意書の</w:t>
      </w:r>
      <w:r>
        <w:rPr>
          <w:b/>
          <w:bCs/>
          <w:color w:val="auto"/>
        </w:rPr>
        <w:t>提出時期・提出先＞</w:t>
      </w:r>
    </w:p>
    <w:p w14:paraId="0FD708E1" w14:textId="08D42861" w:rsid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提出時期：落札決定後速やかに</w:t>
      </w:r>
    </w:p>
    <w:p w14:paraId="6BDF5113" w14:textId="6709774C" w:rsidR="002B3AA8" w:rsidRP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提出先　：</w:t>
      </w:r>
      <w:r w:rsidR="00537132">
        <w:rPr>
          <w:b/>
          <w:bCs/>
          <w:color w:val="auto"/>
        </w:rPr>
        <w:t>奈良県総務部知事公室防災統括室 南部中核拠点整備係</w:t>
      </w:r>
    </w:p>
    <w:p w14:paraId="71363877" w14:textId="6EF8C918" w:rsidR="002B3AA8" w:rsidRP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>電子</w:t>
      </w:r>
      <w:r w:rsidRPr="002B3AA8">
        <w:rPr>
          <w:b/>
          <w:bCs/>
          <w:color w:val="auto"/>
        </w:rPr>
        <w:t xml:space="preserve">メール　</w:t>
      </w:r>
      <w:r w:rsidR="00537132">
        <w:rPr>
          <w:b/>
          <w:bCs/>
          <w:color w:val="auto"/>
        </w:rPr>
        <w:t>b</w:t>
      </w:r>
      <w:r w:rsidR="00537132">
        <w:rPr>
          <w:rFonts w:hint="default"/>
          <w:b/>
          <w:bCs/>
          <w:color w:val="auto"/>
        </w:rPr>
        <w:t>osai</w:t>
      </w:r>
      <w:r w:rsidRPr="002B3AA8">
        <w:rPr>
          <w:rFonts w:hint="default"/>
          <w:b/>
          <w:bCs/>
          <w:color w:val="auto"/>
        </w:rPr>
        <w:t>@office.pref.nara.lg.jp</w:t>
      </w:r>
    </w:p>
    <w:p w14:paraId="754EAC6D" w14:textId="79E48D70" w:rsid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 w:rsidRPr="002B3AA8">
        <w:rPr>
          <w:b/>
          <w:bCs/>
          <w:color w:val="auto"/>
        </w:rPr>
        <w:t xml:space="preserve">電話番号　</w:t>
      </w:r>
      <w:r w:rsidR="00537132">
        <w:rPr>
          <w:b/>
          <w:bCs/>
          <w:color w:val="auto"/>
        </w:rPr>
        <w:t xml:space="preserve">　0</w:t>
      </w:r>
      <w:r w:rsidR="00537132">
        <w:rPr>
          <w:rFonts w:hint="default"/>
          <w:b/>
          <w:bCs/>
          <w:color w:val="auto"/>
        </w:rPr>
        <w:t>742-27-8091</w:t>
      </w:r>
    </w:p>
    <w:p w14:paraId="61077730" w14:textId="77777777" w:rsidR="002B3AA8" w:rsidRP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</w:p>
    <w:p w14:paraId="4FCC118E" w14:textId="3956BE7E" w:rsidR="00487D3E" w:rsidRPr="00EE5A47" w:rsidRDefault="00487D3E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color w:val="auto"/>
        </w:rPr>
      </w:pPr>
      <w:r w:rsidRPr="00EE5A47">
        <w:rPr>
          <w:color w:val="auto"/>
        </w:rPr>
        <w:t>【</w:t>
      </w:r>
      <w:r w:rsidR="00D55636" w:rsidRPr="00EE5A47">
        <w:rPr>
          <w:color w:val="auto"/>
        </w:rPr>
        <w:t>電子メールでの提出時の</w:t>
      </w:r>
      <w:r w:rsidRPr="00EE5A47">
        <w:rPr>
          <w:color w:val="auto"/>
        </w:rPr>
        <w:t>お願い】</w:t>
      </w:r>
    </w:p>
    <w:p w14:paraId="6ECCBB2A" w14:textId="3210A6F3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・「電子契約同意書兼メールアドレス確認書」の様式については、２に記載の</w:t>
      </w:r>
      <w:r w:rsidR="002B3AA8">
        <w:rPr>
          <w:color w:val="auto"/>
        </w:rPr>
        <w:t>会計局ホームページ又は建設産業課ホームページ「建設工事請負契約書等について」（</w:t>
      </w:r>
      <w:r w:rsidR="002B3AA8" w:rsidRPr="00FD02C6">
        <w:rPr>
          <w:rFonts w:hint="default"/>
        </w:rPr>
        <w:t>https://www.pref.nara.jp/27102.htm</w:t>
      </w:r>
      <w:r w:rsidR="002B3AA8">
        <w:rPr>
          <w:color w:val="auto"/>
        </w:rPr>
        <w:t>）</w:t>
      </w:r>
      <w:r w:rsidRPr="00EE5A47">
        <w:rPr>
          <w:color w:val="auto"/>
        </w:rPr>
        <w:t>から</w:t>
      </w:r>
      <w:r w:rsidR="002B3AA8">
        <w:rPr>
          <w:color w:val="auto"/>
        </w:rPr>
        <w:t>ダウンロードしてください。</w:t>
      </w:r>
    </w:p>
    <w:p w14:paraId="62CA511F" w14:textId="241986E9" w:rsidR="00487D3E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</w:t>
      </w:r>
      <w:r w:rsidR="00487D3E" w:rsidRPr="00EE5A47">
        <w:rPr>
          <w:color w:val="auto"/>
        </w:rPr>
        <w:t>電子メール送信の際は、メールの件名を「【</w:t>
      </w:r>
      <w:r w:rsidRPr="00EE5A47">
        <w:rPr>
          <w:color w:val="auto"/>
        </w:rPr>
        <w:t>事業者名・工事（業務）名</w:t>
      </w:r>
      <w:r w:rsidR="00487D3E" w:rsidRPr="00EE5A47">
        <w:rPr>
          <w:color w:val="auto"/>
        </w:rPr>
        <w:t>】</w:t>
      </w:r>
      <w:r w:rsidRPr="00EE5A47">
        <w:rPr>
          <w:color w:val="auto"/>
        </w:rPr>
        <w:t>電子契約同意書の提出</w:t>
      </w:r>
      <w:r w:rsidR="00487D3E" w:rsidRPr="00EE5A47">
        <w:rPr>
          <w:color w:val="auto"/>
        </w:rPr>
        <w:t>」としてください。</w:t>
      </w:r>
    </w:p>
    <w:p w14:paraId="5BA2C6C2" w14:textId="77777777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・電子メールに「電子契約同意書兼メールアドレス確認書」を添付する際は、必ず</w:t>
      </w:r>
    </w:p>
    <w:p w14:paraId="02596AD8" w14:textId="0EF80349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200" w:left="479"/>
        <w:jc w:val="left"/>
        <w:rPr>
          <w:rFonts w:hint="default"/>
          <w:color w:val="auto"/>
        </w:rPr>
      </w:pPr>
      <w:r w:rsidRPr="00EE5A47">
        <w:rPr>
          <w:color w:val="auto"/>
        </w:rPr>
        <w:t>Ｗｏｒｄファイルで添付してください（ＰＤＦへの変換はしないでください。）。</w:t>
      </w:r>
    </w:p>
    <w:p w14:paraId="23EDF6AB" w14:textId="1DD58AEA" w:rsidR="00E85680" w:rsidRPr="002B3AA8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b/>
          <w:bCs/>
          <w:color w:val="FF0000"/>
          <w:u w:val="single"/>
        </w:rPr>
      </w:pPr>
      <w:r w:rsidRPr="00A9303D">
        <w:rPr>
          <w:b/>
          <w:bCs/>
          <w:color w:val="FF0000"/>
        </w:rPr>
        <w:t>・</w:t>
      </w:r>
      <w:r w:rsidRPr="00A9303D">
        <w:rPr>
          <w:b/>
          <w:bCs/>
          <w:color w:val="FF0000"/>
          <w:u w:val="single"/>
        </w:rPr>
        <w:t>電子</w:t>
      </w:r>
      <w:r w:rsidR="000E1171" w:rsidRPr="00A9303D">
        <w:rPr>
          <w:b/>
          <w:bCs/>
          <w:color w:val="FF0000"/>
          <w:u w:val="single"/>
        </w:rPr>
        <w:t>メール送信後は、</w:t>
      </w:r>
      <w:r w:rsidR="002B3AA8">
        <w:rPr>
          <w:b/>
          <w:bCs/>
          <w:color w:val="FF0000"/>
          <w:u w:val="single"/>
        </w:rPr>
        <w:t>提出先</w:t>
      </w:r>
      <w:r w:rsidRPr="00A9303D">
        <w:rPr>
          <w:b/>
          <w:bCs/>
          <w:color w:val="FF0000"/>
          <w:u w:val="single"/>
        </w:rPr>
        <w:t>に</w:t>
      </w:r>
      <w:r w:rsidR="000E1171" w:rsidRPr="00A9303D">
        <w:rPr>
          <w:b/>
          <w:bCs/>
          <w:color w:val="FF0000"/>
          <w:u w:val="single"/>
        </w:rPr>
        <w:t>電話でメールの到達確認を</w:t>
      </w:r>
      <w:r w:rsidRPr="00A9303D">
        <w:rPr>
          <w:b/>
          <w:bCs/>
          <w:color w:val="FF0000"/>
          <w:u w:val="single"/>
        </w:rPr>
        <w:t>行ってください。</w:t>
      </w:r>
    </w:p>
    <w:sectPr w:rsidR="00E85680" w:rsidRPr="002B3AA8" w:rsidSect="00000CB4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701" w:right="1134" w:bottom="1134" w:left="1191" w:header="567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AED5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2722AF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876C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537132">
      <w:fldChar w:fldCharType="begin"/>
    </w:r>
    <w:r w:rsidR="00537132">
      <w:instrText xml:space="preserve">NUMPAGES \* Arabic \* MERGEFORMAT </w:instrText>
    </w:r>
    <w:r w:rsidR="00537132">
      <w:rPr>
        <w:rFonts w:hint="default"/>
      </w:rPr>
      <w:fldChar w:fldCharType="separate"/>
    </w:r>
    <w:r>
      <w:t>1</w:t>
    </w:r>
    <w:r w:rsidR="00537132">
      <w:fldChar w:fldCharType="end"/>
    </w:r>
    <w:r>
      <w:t xml:space="preserve"> -</w:t>
    </w:r>
  </w:p>
  <w:p w14:paraId="7ECBF3ED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0A9C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5081B4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847" w14:textId="47ED9C21" w:rsidR="00A9303D" w:rsidRDefault="00A9303D" w:rsidP="00A9303D">
    <w:pPr>
      <w:autoSpaceDE w:val="0"/>
      <w:autoSpaceDN w:val="0"/>
      <w:snapToGrid w:val="0"/>
      <w:spacing w:line="185" w:lineRule="auto"/>
      <w:ind w:firstLineChars="100" w:firstLine="240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0"/>
    <w:rsid w:val="00000CB4"/>
    <w:rsid w:val="00062D98"/>
    <w:rsid w:val="00086399"/>
    <w:rsid w:val="000E1171"/>
    <w:rsid w:val="00130705"/>
    <w:rsid w:val="001B6646"/>
    <w:rsid w:val="001D0CCC"/>
    <w:rsid w:val="001E01A5"/>
    <w:rsid w:val="002216FA"/>
    <w:rsid w:val="00297523"/>
    <w:rsid w:val="002A0237"/>
    <w:rsid w:val="002B3AA8"/>
    <w:rsid w:val="00324668"/>
    <w:rsid w:val="00337BA5"/>
    <w:rsid w:val="003432EB"/>
    <w:rsid w:val="0034431E"/>
    <w:rsid w:val="00390418"/>
    <w:rsid w:val="00394EE4"/>
    <w:rsid w:val="003E303F"/>
    <w:rsid w:val="004309B0"/>
    <w:rsid w:val="004449FF"/>
    <w:rsid w:val="00487D3E"/>
    <w:rsid w:val="00537132"/>
    <w:rsid w:val="00542D01"/>
    <w:rsid w:val="00580B6A"/>
    <w:rsid w:val="005A66D6"/>
    <w:rsid w:val="005D4946"/>
    <w:rsid w:val="0065739D"/>
    <w:rsid w:val="006953C0"/>
    <w:rsid w:val="00724F8D"/>
    <w:rsid w:val="007346D5"/>
    <w:rsid w:val="0084386C"/>
    <w:rsid w:val="008570EA"/>
    <w:rsid w:val="0092148F"/>
    <w:rsid w:val="009352AC"/>
    <w:rsid w:val="00966118"/>
    <w:rsid w:val="00975235"/>
    <w:rsid w:val="00A42DAF"/>
    <w:rsid w:val="00A577B9"/>
    <w:rsid w:val="00A9303D"/>
    <w:rsid w:val="00AD1E89"/>
    <w:rsid w:val="00B42DE9"/>
    <w:rsid w:val="00BD090D"/>
    <w:rsid w:val="00C030C6"/>
    <w:rsid w:val="00C07E36"/>
    <w:rsid w:val="00C45EF1"/>
    <w:rsid w:val="00C71912"/>
    <w:rsid w:val="00C877B3"/>
    <w:rsid w:val="00CA44E2"/>
    <w:rsid w:val="00CC02CF"/>
    <w:rsid w:val="00D441E0"/>
    <w:rsid w:val="00D51219"/>
    <w:rsid w:val="00D55636"/>
    <w:rsid w:val="00D76F11"/>
    <w:rsid w:val="00D925AD"/>
    <w:rsid w:val="00D975A8"/>
    <w:rsid w:val="00DC2F80"/>
    <w:rsid w:val="00E015B9"/>
    <w:rsid w:val="00E461B3"/>
    <w:rsid w:val="00E53F3D"/>
    <w:rsid w:val="00E85680"/>
    <w:rsid w:val="00EC4106"/>
    <w:rsid w:val="00EE293A"/>
    <w:rsid w:val="00EE5A47"/>
    <w:rsid w:val="00EF6521"/>
    <w:rsid w:val="00F03E29"/>
    <w:rsid w:val="00F3433A"/>
    <w:rsid w:val="00F64C3F"/>
    <w:rsid w:val="00FB27EC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67A4B7AB"/>
  <w15:chartTrackingRefBased/>
  <w15:docId w15:val="{F4FF4419-5B12-47AF-99FD-277975AA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character" w:styleId="a7">
    <w:name w:val="Hyperlink"/>
    <w:basedOn w:val="a0"/>
    <w:uiPriority w:val="99"/>
    <w:unhideWhenUsed/>
    <w:rsid w:val="00D441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217</TotalTime>
  <Pages>1</Pages>
  <Words>851</Words>
  <Characters>182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髙清水 昇平</cp:lastModifiedBy>
  <cp:revision>32</cp:revision>
  <cp:lastPrinted>2024-09-12T00:57:00Z</cp:lastPrinted>
  <dcterms:created xsi:type="dcterms:W3CDTF">2024-08-30T00:06:00Z</dcterms:created>
  <dcterms:modified xsi:type="dcterms:W3CDTF">2026-04-27T01:08:00Z</dcterms:modified>
</cp:coreProperties>
</file>