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12A6" w14:textId="2B6BF151" w:rsidR="00E12F8E" w:rsidRPr="00B2704A" w:rsidRDefault="00B2704A" w:rsidP="00E12F8E">
      <w:pPr>
        <w:jc w:val="left"/>
        <w:rPr>
          <w:rFonts w:asciiTheme="majorEastAsia" w:eastAsiaTheme="majorEastAsia" w:hAnsiTheme="majorEastAsia"/>
          <w:sz w:val="24"/>
          <w:szCs w:val="24"/>
        </w:rPr>
      </w:pPr>
      <w:r w:rsidRPr="00B2704A">
        <w:rPr>
          <w:rFonts w:asciiTheme="majorEastAsia" w:eastAsiaTheme="majorEastAsia" w:hAnsiTheme="majorEastAsia" w:hint="eastAsia"/>
          <w:sz w:val="24"/>
          <w:szCs w:val="24"/>
        </w:rPr>
        <w:t>【</w:t>
      </w:r>
      <w:r w:rsidR="00E12F8E" w:rsidRPr="00B2704A">
        <w:rPr>
          <w:rFonts w:asciiTheme="majorEastAsia" w:eastAsiaTheme="majorEastAsia" w:hAnsiTheme="majorEastAsia" w:hint="eastAsia"/>
          <w:sz w:val="24"/>
          <w:szCs w:val="24"/>
        </w:rPr>
        <w:t>様式</w:t>
      </w:r>
      <w:r w:rsidR="000A59D8">
        <w:rPr>
          <w:rFonts w:asciiTheme="majorEastAsia" w:eastAsiaTheme="majorEastAsia" w:hAnsiTheme="majorEastAsia" w:hint="eastAsia"/>
          <w:sz w:val="24"/>
          <w:szCs w:val="24"/>
        </w:rPr>
        <w:t>４</w:t>
      </w:r>
      <w:r w:rsidRPr="00B2704A">
        <w:rPr>
          <w:rFonts w:asciiTheme="majorEastAsia" w:eastAsiaTheme="majorEastAsia" w:hAnsiTheme="majorEastAsia" w:hint="eastAsia"/>
          <w:sz w:val="24"/>
          <w:szCs w:val="24"/>
        </w:rPr>
        <w:t>】</w:t>
      </w:r>
    </w:p>
    <w:p w14:paraId="0A589D4D" w14:textId="77777777" w:rsidR="00BA6EF9" w:rsidRPr="00BA6EF9" w:rsidRDefault="00BA6EF9" w:rsidP="00BA6EF9">
      <w:pPr>
        <w:spacing w:line="400" w:lineRule="exact"/>
        <w:jc w:val="center"/>
        <w:rPr>
          <w:rFonts w:asciiTheme="majorEastAsia" w:eastAsiaTheme="majorEastAsia" w:hAnsiTheme="majorEastAsia"/>
          <w:b/>
          <w:sz w:val="28"/>
        </w:rPr>
      </w:pPr>
      <w:r w:rsidRPr="00BA6EF9">
        <w:rPr>
          <w:rFonts w:asciiTheme="majorEastAsia" w:eastAsiaTheme="majorEastAsia" w:hAnsiTheme="majorEastAsia" w:hint="eastAsia"/>
          <w:b/>
          <w:sz w:val="28"/>
        </w:rPr>
        <w:t>（仮称）医大新駅周辺まちづくり整備運営事業に関する</w:t>
      </w:r>
    </w:p>
    <w:p w14:paraId="5C53D6BC" w14:textId="77777777" w:rsidR="00BA6EF9" w:rsidRDefault="00BA6EF9" w:rsidP="00BA6EF9">
      <w:pPr>
        <w:spacing w:line="400" w:lineRule="exact"/>
        <w:jc w:val="center"/>
        <w:rPr>
          <w:rFonts w:asciiTheme="majorEastAsia" w:eastAsiaTheme="majorEastAsia" w:hAnsiTheme="majorEastAsia"/>
          <w:b/>
          <w:sz w:val="28"/>
        </w:rPr>
      </w:pPr>
      <w:r w:rsidRPr="00BA6EF9">
        <w:rPr>
          <w:rFonts w:asciiTheme="majorEastAsia" w:eastAsiaTheme="majorEastAsia" w:hAnsiTheme="majorEastAsia" w:hint="eastAsia"/>
          <w:b/>
          <w:sz w:val="28"/>
        </w:rPr>
        <w:t>マーケットサウンディング</w:t>
      </w:r>
    </w:p>
    <w:p w14:paraId="0B8C0362" w14:textId="3CA9E21A" w:rsidR="00886292" w:rsidRPr="00441D88" w:rsidRDefault="00886292" w:rsidP="00BA6EF9">
      <w:pPr>
        <w:spacing w:line="400" w:lineRule="exact"/>
        <w:jc w:val="center"/>
        <w:rPr>
          <w:rFonts w:asciiTheme="majorEastAsia" w:eastAsiaTheme="majorEastAsia" w:hAnsiTheme="majorEastAsia"/>
        </w:rPr>
      </w:pPr>
      <w:r>
        <w:rPr>
          <w:rFonts w:asciiTheme="majorEastAsia" w:eastAsiaTheme="majorEastAsia" w:hAnsiTheme="majorEastAsia" w:hint="eastAsia"/>
          <w:b/>
          <w:sz w:val="28"/>
        </w:rPr>
        <w:t>守秘義務に関する誓約書</w:t>
      </w:r>
    </w:p>
    <w:p w14:paraId="5DCFA5BD" w14:textId="081A88B8" w:rsidR="00E12F8E" w:rsidRPr="00441D88" w:rsidRDefault="00E12F8E" w:rsidP="00E12F8E">
      <w:pPr>
        <w:jc w:val="right"/>
        <w:rPr>
          <w:rFonts w:asciiTheme="majorEastAsia" w:eastAsiaTheme="majorEastAsia" w:hAnsiTheme="majorEastAsia"/>
        </w:rPr>
      </w:pPr>
      <w:r w:rsidRPr="00441D88">
        <w:rPr>
          <w:rFonts w:asciiTheme="majorEastAsia" w:eastAsiaTheme="majorEastAsia" w:hAnsiTheme="majorEastAsia" w:hint="eastAsia"/>
        </w:rPr>
        <w:t>令和</w:t>
      </w:r>
      <w:r w:rsidR="004510BF">
        <w:rPr>
          <w:rFonts w:asciiTheme="majorEastAsia" w:eastAsiaTheme="majorEastAsia" w:hAnsiTheme="majorEastAsia" w:hint="eastAsia"/>
        </w:rPr>
        <w:t xml:space="preserve">　</w:t>
      </w:r>
      <w:r w:rsidR="00A96EEC">
        <w:rPr>
          <w:rFonts w:asciiTheme="majorEastAsia" w:eastAsiaTheme="majorEastAsia" w:hAnsiTheme="majorEastAsia" w:hint="eastAsia"/>
        </w:rPr>
        <w:t>年</w:t>
      </w:r>
      <w:r w:rsidR="004510BF">
        <w:rPr>
          <w:rFonts w:asciiTheme="majorEastAsia" w:eastAsiaTheme="majorEastAsia" w:hAnsiTheme="majorEastAsia" w:hint="eastAsia"/>
        </w:rPr>
        <w:t xml:space="preserve">　</w:t>
      </w:r>
      <w:r w:rsidRPr="00441D88">
        <w:rPr>
          <w:rFonts w:asciiTheme="majorEastAsia" w:eastAsiaTheme="majorEastAsia" w:hAnsiTheme="majorEastAsia" w:hint="eastAsia"/>
        </w:rPr>
        <w:t>月</w:t>
      </w:r>
      <w:r w:rsidR="00207659">
        <w:rPr>
          <w:rFonts w:asciiTheme="majorEastAsia" w:eastAsiaTheme="majorEastAsia" w:hAnsiTheme="majorEastAsia" w:hint="eastAsia"/>
        </w:rPr>
        <w:t xml:space="preserve">　</w:t>
      </w:r>
      <w:r w:rsidRPr="00441D88">
        <w:rPr>
          <w:rFonts w:asciiTheme="majorEastAsia" w:eastAsiaTheme="majorEastAsia" w:hAnsiTheme="majorEastAsia" w:hint="eastAsia"/>
        </w:rPr>
        <w:t>日</w:t>
      </w:r>
    </w:p>
    <w:p w14:paraId="33FEF1BC" w14:textId="77777777" w:rsidR="00E12F8E" w:rsidRDefault="00E12F8E" w:rsidP="00E12F8E">
      <w:pPr>
        <w:ind w:firstLineChars="100" w:firstLine="210"/>
        <w:rPr>
          <w:rFonts w:asciiTheme="majorEastAsia" w:eastAsiaTheme="majorEastAsia" w:hAnsiTheme="majorEastAsia"/>
        </w:rPr>
      </w:pPr>
    </w:p>
    <w:p w14:paraId="2984127F" w14:textId="0DF07A8E" w:rsidR="00886292" w:rsidRDefault="00BA6EF9" w:rsidP="00E12F8E">
      <w:pPr>
        <w:ind w:firstLineChars="100" w:firstLine="210"/>
        <w:rPr>
          <w:rFonts w:asciiTheme="majorEastAsia" w:eastAsiaTheme="majorEastAsia" w:hAnsiTheme="majorEastAsia"/>
        </w:rPr>
      </w:pPr>
      <w:r>
        <w:rPr>
          <w:rFonts w:asciiTheme="majorEastAsia" w:eastAsiaTheme="majorEastAsia" w:hAnsiTheme="majorEastAsia" w:hint="eastAsia"/>
        </w:rPr>
        <w:t>奈良県知事</w:t>
      </w:r>
      <w:r w:rsidR="00886292" w:rsidRPr="00886292">
        <w:rPr>
          <w:rFonts w:asciiTheme="majorEastAsia" w:eastAsiaTheme="majorEastAsia" w:hAnsiTheme="majorEastAsia" w:hint="eastAsia"/>
        </w:rPr>
        <w:t xml:space="preserve">　</w:t>
      </w:r>
      <w:r w:rsidR="00886292">
        <w:rPr>
          <w:rFonts w:asciiTheme="majorEastAsia" w:eastAsiaTheme="majorEastAsia" w:hAnsiTheme="majorEastAsia" w:hint="eastAsia"/>
        </w:rPr>
        <w:t>宛</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117"/>
      </w:tblGrid>
      <w:tr w:rsidR="00886292" w:rsidRPr="00886292" w14:paraId="5C39E4E7" w14:textId="77777777" w:rsidTr="00886292">
        <w:trPr>
          <w:jc w:val="right"/>
        </w:trPr>
        <w:tc>
          <w:tcPr>
            <w:tcW w:w="2552" w:type="dxa"/>
          </w:tcPr>
          <w:p w14:paraId="13D07EB4" w14:textId="493C4C6F" w:rsidR="00886292" w:rsidRPr="00886292" w:rsidRDefault="00886292" w:rsidP="00744E13">
            <w:pPr>
              <w:rPr>
                <w:rFonts w:asciiTheme="minorEastAsia" w:eastAsiaTheme="minorEastAsia" w:hAnsiTheme="minorEastAsia"/>
              </w:rPr>
            </w:pPr>
            <w:r>
              <w:rPr>
                <w:rFonts w:asciiTheme="minorEastAsia" w:eastAsiaTheme="minorEastAsia" w:hAnsiTheme="minorEastAsia" w:hint="eastAsia"/>
              </w:rPr>
              <w:t>企業名</w:t>
            </w:r>
          </w:p>
        </w:tc>
        <w:tc>
          <w:tcPr>
            <w:tcW w:w="3117" w:type="dxa"/>
          </w:tcPr>
          <w:p w14:paraId="409982C0" w14:textId="77777777" w:rsidR="00886292" w:rsidRPr="00886292" w:rsidRDefault="00886292" w:rsidP="00744E13">
            <w:pPr>
              <w:rPr>
                <w:rFonts w:asciiTheme="minorEastAsia" w:eastAsiaTheme="minorEastAsia" w:hAnsiTheme="minorEastAsia"/>
              </w:rPr>
            </w:pPr>
          </w:p>
        </w:tc>
      </w:tr>
      <w:tr w:rsidR="00886292" w:rsidRPr="00886292" w14:paraId="32C4C22B" w14:textId="77777777" w:rsidTr="00886292">
        <w:trPr>
          <w:jc w:val="right"/>
        </w:trPr>
        <w:tc>
          <w:tcPr>
            <w:tcW w:w="2552" w:type="dxa"/>
          </w:tcPr>
          <w:p w14:paraId="340F5400" w14:textId="663B79E8" w:rsidR="00886292" w:rsidRPr="00886292" w:rsidRDefault="00886292" w:rsidP="00744E13">
            <w:pPr>
              <w:rPr>
                <w:rFonts w:asciiTheme="minorEastAsia" w:eastAsiaTheme="minorEastAsia" w:hAnsiTheme="minorEastAsia"/>
              </w:rPr>
            </w:pPr>
            <w:r w:rsidRPr="00886292">
              <w:rPr>
                <w:rFonts w:asciiTheme="minorEastAsia" w:eastAsiaTheme="minorEastAsia" w:hAnsiTheme="minorEastAsia" w:hint="eastAsia"/>
              </w:rPr>
              <w:t>所在地</w:t>
            </w:r>
          </w:p>
        </w:tc>
        <w:tc>
          <w:tcPr>
            <w:tcW w:w="3117" w:type="dxa"/>
          </w:tcPr>
          <w:p w14:paraId="4B1654EC" w14:textId="77777777" w:rsidR="00886292" w:rsidRPr="00886292" w:rsidRDefault="00886292" w:rsidP="00744E13">
            <w:pPr>
              <w:rPr>
                <w:rFonts w:asciiTheme="minorEastAsia" w:eastAsiaTheme="minorEastAsia" w:hAnsiTheme="minorEastAsia"/>
              </w:rPr>
            </w:pPr>
          </w:p>
        </w:tc>
      </w:tr>
      <w:tr w:rsidR="00886292" w:rsidRPr="00886292" w14:paraId="26F44F51" w14:textId="77777777" w:rsidTr="00886292">
        <w:trPr>
          <w:jc w:val="right"/>
        </w:trPr>
        <w:tc>
          <w:tcPr>
            <w:tcW w:w="2552" w:type="dxa"/>
          </w:tcPr>
          <w:p w14:paraId="4159BCB2" w14:textId="582CCE0E" w:rsidR="00886292" w:rsidRPr="00886292" w:rsidRDefault="00886292" w:rsidP="00744E13">
            <w:pPr>
              <w:rPr>
                <w:rFonts w:asciiTheme="minorEastAsia" w:eastAsiaTheme="minorEastAsia" w:hAnsiTheme="minorEastAsia"/>
              </w:rPr>
            </w:pPr>
            <w:r w:rsidRPr="00886292">
              <w:rPr>
                <w:rFonts w:asciiTheme="minorEastAsia" w:eastAsiaTheme="minorEastAsia" w:hAnsiTheme="minorEastAsia" w:hint="eastAsia"/>
              </w:rPr>
              <w:t>代表</w:t>
            </w:r>
            <w:r>
              <w:rPr>
                <w:rFonts w:asciiTheme="minorEastAsia" w:eastAsiaTheme="minorEastAsia" w:hAnsiTheme="minorEastAsia" w:hint="eastAsia"/>
              </w:rPr>
              <w:t>者</w:t>
            </w:r>
            <w:r w:rsidRPr="00886292">
              <w:rPr>
                <w:rFonts w:asciiTheme="minorEastAsia" w:eastAsiaTheme="minorEastAsia" w:hAnsiTheme="minorEastAsia" w:hint="eastAsia"/>
              </w:rPr>
              <w:t xml:space="preserve">の氏名　</w:t>
            </w:r>
          </w:p>
        </w:tc>
        <w:tc>
          <w:tcPr>
            <w:tcW w:w="3117" w:type="dxa"/>
          </w:tcPr>
          <w:p w14:paraId="2AA8C0AC" w14:textId="1F744924" w:rsidR="00886292" w:rsidRPr="00886292" w:rsidRDefault="00886292" w:rsidP="00744E13">
            <w:pPr>
              <w:rPr>
                <w:rFonts w:asciiTheme="minorEastAsia" w:eastAsiaTheme="minorEastAsia" w:hAnsiTheme="minorEastAsia"/>
              </w:rPr>
            </w:pPr>
            <w:r w:rsidRPr="0088629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886292">
              <w:rPr>
                <w:rFonts w:asciiTheme="minorEastAsia" w:eastAsiaTheme="minorEastAsia" w:hAnsiTheme="minorEastAsia" w:hint="eastAsia"/>
              </w:rPr>
              <w:t xml:space="preserve">　　　　　　　　印</w:t>
            </w:r>
          </w:p>
        </w:tc>
      </w:tr>
    </w:tbl>
    <w:p w14:paraId="454262E0" w14:textId="19E6DEC2" w:rsidR="00886292" w:rsidRPr="00886292" w:rsidRDefault="00886292" w:rsidP="00E12F8E">
      <w:pPr>
        <w:ind w:firstLineChars="100" w:firstLine="210"/>
        <w:rPr>
          <w:rFonts w:asciiTheme="majorEastAsia" w:eastAsiaTheme="majorEastAsia" w:hAnsiTheme="majorEastAsia"/>
        </w:rPr>
      </w:pPr>
    </w:p>
    <w:p w14:paraId="1CD769D8" w14:textId="5103E122" w:rsidR="00886292" w:rsidRDefault="00886292" w:rsidP="00BA6EF9">
      <w:pPr>
        <w:ind w:firstLineChars="100" w:firstLine="210"/>
        <w:rPr>
          <w:rFonts w:asciiTheme="minorEastAsia" w:eastAsiaTheme="minorEastAsia" w:hAnsiTheme="minorEastAsia"/>
        </w:rPr>
      </w:pPr>
      <w:r w:rsidRPr="00886292">
        <w:rPr>
          <w:rFonts w:asciiTheme="minorEastAsia" w:eastAsiaTheme="minorEastAsia" w:hAnsiTheme="minorEastAsia" w:hint="eastAsia"/>
        </w:rPr>
        <w:t>当社は、令和</w:t>
      </w:r>
      <w:r w:rsidR="00BA6EF9">
        <w:rPr>
          <w:rFonts w:asciiTheme="minorEastAsia" w:eastAsiaTheme="minorEastAsia" w:hAnsiTheme="minorEastAsia" w:hint="eastAsia"/>
        </w:rPr>
        <w:t>８</w:t>
      </w:r>
      <w:r w:rsidRPr="00886292">
        <w:rPr>
          <w:rFonts w:asciiTheme="minorEastAsia" w:eastAsiaTheme="minorEastAsia" w:hAnsiTheme="minorEastAsia" w:hint="eastAsia"/>
        </w:rPr>
        <w:t>年</w:t>
      </w:r>
      <w:r w:rsidR="00BA6EF9">
        <w:rPr>
          <w:rFonts w:asciiTheme="minorEastAsia" w:eastAsiaTheme="minorEastAsia" w:hAnsiTheme="minorEastAsia" w:hint="eastAsia"/>
        </w:rPr>
        <w:t>４</w:t>
      </w:r>
      <w:r w:rsidRPr="00886292">
        <w:rPr>
          <w:rFonts w:asciiTheme="minorEastAsia" w:eastAsiaTheme="minorEastAsia" w:hAnsiTheme="minorEastAsia" w:hint="eastAsia"/>
        </w:rPr>
        <w:t>月</w:t>
      </w:r>
      <w:r w:rsidR="00BA6EF9">
        <w:rPr>
          <w:rFonts w:asciiTheme="minorEastAsia" w:eastAsiaTheme="minorEastAsia" w:hAnsiTheme="minorEastAsia" w:hint="eastAsia"/>
        </w:rPr>
        <w:t>１</w:t>
      </w:r>
      <w:r w:rsidRPr="00886292">
        <w:rPr>
          <w:rFonts w:asciiTheme="minorEastAsia" w:eastAsiaTheme="minorEastAsia" w:hAnsiTheme="minorEastAsia" w:hint="eastAsia"/>
        </w:rPr>
        <w:t>日付で公表された「</w:t>
      </w:r>
      <w:r w:rsidR="00BA6EF9" w:rsidRPr="00BA6EF9">
        <w:rPr>
          <w:rFonts w:asciiTheme="minorEastAsia" w:eastAsiaTheme="minorEastAsia" w:hAnsiTheme="minorEastAsia" w:hint="eastAsia"/>
        </w:rPr>
        <w:t>（仮称）医大新駅周辺まちづくり整備運営事業に関するマーケットサウンディング</w:t>
      </w:r>
      <w:r w:rsidRPr="00886292">
        <w:rPr>
          <w:rFonts w:asciiTheme="minorEastAsia" w:eastAsiaTheme="minorEastAsia" w:hAnsiTheme="minorEastAsia" w:hint="eastAsia"/>
        </w:rPr>
        <w:t>」</w:t>
      </w:r>
      <w:r w:rsidR="00A321E2">
        <w:rPr>
          <w:rFonts w:asciiTheme="minorEastAsia" w:eastAsiaTheme="minorEastAsia" w:hAnsiTheme="minorEastAsia" w:hint="eastAsia"/>
        </w:rPr>
        <w:t>へ</w:t>
      </w:r>
      <w:r w:rsidR="00403F87">
        <w:rPr>
          <w:rFonts w:asciiTheme="minorEastAsia" w:eastAsiaTheme="minorEastAsia" w:hAnsiTheme="minorEastAsia" w:hint="eastAsia"/>
        </w:rPr>
        <w:t>の参加に</w:t>
      </w:r>
      <w:r w:rsidR="00943839">
        <w:rPr>
          <w:rFonts w:asciiTheme="minorEastAsia" w:eastAsiaTheme="minorEastAsia" w:hAnsiTheme="minorEastAsia" w:hint="eastAsia"/>
        </w:rPr>
        <w:t>あたり</w:t>
      </w:r>
      <w:r w:rsidRPr="00886292">
        <w:rPr>
          <w:rFonts w:asciiTheme="minorEastAsia" w:eastAsiaTheme="minorEastAsia" w:hAnsiTheme="minorEastAsia" w:hint="eastAsia"/>
        </w:rPr>
        <w:t>、以下のことを遵守することを誓約致します。</w:t>
      </w:r>
    </w:p>
    <w:p w14:paraId="675B0D20" w14:textId="77777777" w:rsidR="00886292" w:rsidRDefault="00886292" w:rsidP="00886292">
      <w:pPr>
        <w:ind w:firstLineChars="100" w:firstLine="210"/>
        <w:rPr>
          <w:rFonts w:asciiTheme="minorEastAsia" w:eastAsiaTheme="minorEastAsia" w:hAnsiTheme="minorEastAsia"/>
        </w:rPr>
      </w:pPr>
    </w:p>
    <w:p w14:paraId="030705D7" w14:textId="77777777" w:rsidR="00886292" w:rsidRDefault="00886292" w:rsidP="00886292">
      <w:pPr>
        <w:pStyle w:val="aff3"/>
      </w:pPr>
      <w:r>
        <w:rPr>
          <w:rFonts w:hint="eastAsia"/>
        </w:rPr>
        <w:t>記</w:t>
      </w:r>
    </w:p>
    <w:p w14:paraId="203DC9B8" w14:textId="77777777" w:rsidR="00A321E2" w:rsidRPr="00A321E2" w:rsidRDefault="00A321E2" w:rsidP="00A321E2"/>
    <w:p w14:paraId="43D4AE0D" w14:textId="4638048D" w:rsidR="00886292" w:rsidRDefault="00886292" w:rsidP="00886292">
      <w:pPr>
        <w:pStyle w:val="af6"/>
        <w:numPr>
          <w:ilvl w:val="0"/>
          <w:numId w:val="41"/>
        </w:numPr>
        <w:ind w:leftChars="0"/>
      </w:pPr>
      <w:r>
        <w:rPr>
          <w:rFonts w:hint="eastAsia"/>
        </w:rPr>
        <w:t>本実施要領に基づく調査に関して、</w:t>
      </w:r>
      <w:r w:rsidR="00BA6EF9">
        <w:rPr>
          <w:rFonts w:hint="eastAsia"/>
        </w:rPr>
        <w:t>以下</w:t>
      </w:r>
      <w:r>
        <w:rPr>
          <w:rFonts w:hint="eastAsia"/>
        </w:rPr>
        <w:t>に該当するもの（以下「秘密情報」という。）を秘密として取り扱うこととし、第三者に開示若しくは漏洩し、又は本業務以外の目的に使用致しません。</w:t>
      </w:r>
    </w:p>
    <w:p w14:paraId="3BCF8DE1" w14:textId="51A44D3B" w:rsidR="00886292" w:rsidRDefault="00886292" w:rsidP="00886292">
      <w:pPr>
        <w:ind w:firstLineChars="100" w:firstLine="210"/>
      </w:pPr>
      <w:r>
        <w:rPr>
          <w:rFonts w:hint="eastAsia"/>
        </w:rPr>
        <w:t>（１）</w:t>
      </w:r>
      <w:r>
        <w:rPr>
          <w:rFonts w:hint="eastAsia"/>
        </w:rPr>
        <w:tab/>
      </w:r>
      <w:r w:rsidR="00BA6EF9">
        <w:rPr>
          <w:rFonts w:hint="eastAsia"/>
        </w:rPr>
        <w:t>奈良県</w:t>
      </w:r>
      <w:r>
        <w:rPr>
          <w:rFonts w:hint="eastAsia"/>
        </w:rPr>
        <w:t>から開示された情報・資料</w:t>
      </w:r>
    </w:p>
    <w:p w14:paraId="2482C8A2" w14:textId="1EF84912" w:rsidR="00886292" w:rsidRDefault="00886292" w:rsidP="00886292">
      <w:pPr>
        <w:ind w:firstLineChars="100" w:firstLine="210"/>
      </w:pPr>
      <w:r>
        <w:rPr>
          <w:rFonts w:hint="eastAsia"/>
        </w:rPr>
        <w:t>（２）</w:t>
      </w:r>
      <w:r>
        <w:rPr>
          <w:rFonts w:hint="eastAsia"/>
        </w:rPr>
        <w:tab/>
      </w:r>
      <w:r>
        <w:rPr>
          <w:rFonts w:hint="eastAsia"/>
        </w:rPr>
        <w:t>個別対話の内容</w:t>
      </w:r>
    </w:p>
    <w:p w14:paraId="55AE1591" w14:textId="77777777" w:rsidR="00886292" w:rsidRDefault="00886292" w:rsidP="00886292">
      <w:pPr>
        <w:ind w:firstLineChars="100" w:firstLine="210"/>
      </w:pPr>
    </w:p>
    <w:p w14:paraId="0F8FD25A" w14:textId="0C5F0D4B" w:rsidR="00886292" w:rsidRDefault="007E2CDA" w:rsidP="00886292">
      <w:pPr>
        <w:pStyle w:val="af6"/>
        <w:numPr>
          <w:ilvl w:val="0"/>
          <w:numId w:val="41"/>
        </w:numPr>
        <w:ind w:leftChars="0"/>
      </w:pPr>
      <w:r w:rsidRPr="007E2CDA">
        <w:rPr>
          <w:rFonts w:hint="eastAsia"/>
        </w:rPr>
        <w:t>当社は、本書に違反する行為により秘密情報が漏洩した事実又はその兆候が</w:t>
      </w:r>
      <w:r w:rsidR="00943839">
        <w:rPr>
          <w:rFonts w:hint="eastAsia"/>
        </w:rPr>
        <w:t>ある</w:t>
      </w:r>
      <w:r w:rsidRPr="007E2CDA">
        <w:rPr>
          <w:rFonts w:hint="eastAsia"/>
        </w:rPr>
        <w:t>場合には、速やかに奈良県に報告するとともに、当該行為により本事業への参加が認められない可能性があることを了承します。</w:t>
      </w:r>
    </w:p>
    <w:p w14:paraId="78441A03" w14:textId="77777777" w:rsidR="00886292" w:rsidRDefault="00886292" w:rsidP="00886292"/>
    <w:p w14:paraId="1356C66D" w14:textId="14C8D1C2" w:rsidR="00886292" w:rsidRPr="00886292" w:rsidRDefault="00886292" w:rsidP="00886292">
      <w:pPr>
        <w:pStyle w:val="afb"/>
      </w:pPr>
      <w:r>
        <w:rPr>
          <w:rFonts w:hint="eastAsia"/>
        </w:rPr>
        <w:t>以上</w:t>
      </w:r>
    </w:p>
    <w:sectPr w:rsidR="00886292" w:rsidRPr="00886292" w:rsidSect="004C4078">
      <w:headerReference w:type="default" r:id="rId11"/>
      <w:footerReference w:type="default" r:id="rId12"/>
      <w:pgSz w:w="11906" w:h="16838" w:code="9"/>
      <w:pgMar w:top="1304" w:right="1333" w:bottom="964" w:left="1333" w:header="680"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ECF1" w14:textId="77777777" w:rsidR="00C26468" w:rsidRDefault="00C26468">
      <w:r>
        <w:separator/>
      </w:r>
    </w:p>
  </w:endnote>
  <w:endnote w:type="continuationSeparator" w:id="0">
    <w:p w14:paraId="228FC464" w14:textId="77777777" w:rsidR="00C26468" w:rsidRDefault="00C2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8BD2" w14:textId="77777777" w:rsidR="0014738C" w:rsidRPr="002A44D3" w:rsidRDefault="0014738C" w:rsidP="00190916">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5555" w14:textId="77777777" w:rsidR="00C26468" w:rsidRDefault="00C26468">
      <w:r>
        <w:separator/>
      </w:r>
    </w:p>
  </w:footnote>
  <w:footnote w:type="continuationSeparator" w:id="0">
    <w:p w14:paraId="21D3F8AA" w14:textId="77777777" w:rsidR="00C26468" w:rsidRDefault="00C2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1F74" w14:textId="77777777" w:rsidR="0014738C" w:rsidRDefault="0014738C">
    <w:pPr>
      <w:pStyle w:val="aa"/>
      <w:ind w:left="21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AF7"/>
    <w:multiLevelType w:val="hybridMultilevel"/>
    <w:tmpl w:val="771E494A"/>
    <w:lvl w:ilvl="0" w:tplc="FA46DA70">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D0965"/>
    <w:multiLevelType w:val="hybridMultilevel"/>
    <w:tmpl w:val="92D6C450"/>
    <w:lvl w:ilvl="0" w:tplc="192896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754C7A"/>
    <w:multiLevelType w:val="hybridMultilevel"/>
    <w:tmpl w:val="2DE0751C"/>
    <w:lvl w:ilvl="0" w:tplc="BE6009D8">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443C51"/>
    <w:multiLevelType w:val="hybridMultilevel"/>
    <w:tmpl w:val="32FEBFF2"/>
    <w:lvl w:ilvl="0" w:tplc="0409000F">
      <w:start w:val="1"/>
      <w:numFmt w:val="decimal"/>
      <w:lvlText w:val="%1."/>
      <w:lvlJc w:val="left"/>
      <w:pPr>
        <w:ind w:left="420" w:hanging="420"/>
      </w:pPr>
    </w:lvl>
    <w:lvl w:ilvl="1" w:tplc="2422A5A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6D4482"/>
    <w:multiLevelType w:val="hybridMultilevel"/>
    <w:tmpl w:val="D47E7DF8"/>
    <w:lvl w:ilvl="0" w:tplc="DF626240">
      <w:start w:val="1"/>
      <w:numFmt w:val="aiueoFullWidth"/>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7257396"/>
    <w:multiLevelType w:val="hybridMultilevel"/>
    <w:tmpl w:val="D47E7DF8"/>
    <w:lvl w:ilvl="0" w:tplc="DF626240">
      <w:start w:val="1"/>
      <w:numFmt w:val="aiueoFullWidth"/>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06F88"/>
    <w:multiLevelType w:val="hybridMultilevel"/>
    <w:tmpl w:val="2DE0751C"/>
    <w:lvl w:ilvl="0" w:tplc="BE6009D8">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82C4769"/>
    <w:multiLevelType w:val="hybridMultilevel"/>
    <w:tmpl w:val="91784C12"/>
    <w:lvl w:ilvl="0" w:tplc="DF626240">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9831B5"/>
    <w:multiLevelType w:val="hybridMultilevel"/>
    <w:tmpl w:val="714C0F8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D375A3"/>
    <w:multiLevelType w:val="hybridMultilevel"/>
    <w:tmpl w:val="D47E7DF8"/>
    <w:lvl w:ilvl="0" w:tplc="DF626240">
      <w:start w:val="1"/>
      <w:numFmt w:val="aiueoFullWidth"/>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847EA6"/>
    <w:multiLevelType w:val="hybridMultilevel"/>
    <w:tmpl w:val="D8DAC512"/>
    <w:lvl w:ilvl="0" w:tplc="9F2E58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F4043E9"/>
    <w:multiLevelType w:val="hybridMultilevel"/>
    <w:tmpl w:val="98D826F4"/>
    <w:lvl w:ilvl="0" w:tplc="4F8E6820">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18D4E68E" w:tentative="1">
      <w:start w:val="1"/>
      <w:numFmt w:val="bullet"/>
      <w:lvlText w:val=""/>
      <w:lvlJc w:val="left"/>
      <w:pPr>
        <w:tabs>
          <w:tab w:val="num" w:pos="840"/>
        </w:tabs>
        <w:ind w:left="840" w:hanging="420"/>
      </w:pPr>
      <w:rPr>
        <w:rFonts w:ascii="Wingdings" w:hAnsi="Wingdings" w:hint="default"/>
      </w:rPr>
    </w:lvl>
    <w:lvl w:ilvl="2" w:tplc="9BC41798" w:tentative="1">
      <w:start w:val="1"/>
      <w:numFmt w:val="bullet"/>
      <w:lvlText w:val=""/>
      <w:lvlJc w:val="left"/>
      <w:pPr>
        <w:tabs>
          <w:tab w:val="num" w:pos="1260"/>
        </w:tabs>
        <w:ind w:left="1260" w:hanging="420"/>
      </w:pPr>
      <w:rPr>
        <w:rFonts w:ascii="Wingdings" w:hAnsi="Wingdings" w:hint="default"/>
      </w:rPr>
    </w:lvl>
    <w:lvl w:ilvl="3" w:tplc="80DCD792" w:tentative="1">
      <w:start w:val="1"/>
      <w:numFmt w:val="bullet"/>
      <w:lvlText w:val=""/>
      <w:lvlJc w:val="left"/>
      <w:pPr>
        <w:tabs>
          <w:tab w:val="num" w:pos="1680"/>
        </w:tabs>
        <w:ind w:left="1680" w:hanging="420"/>
      </w:pPr>
      <w:rPr>
        <w:rFonts w:ascii="Wingdings" w:hAnsi="Wingdings" w:hint="default"/>
      </w:rPr>
    </w:lvl>
    <w:lvl w:ilvl="4" w:tplc="8790034C" w:tentative="1">
      <w:start w:val="1"/>
      <w:numFmt w:val="bullet"/>
      <w:lvlText w:val=""/>
      <w:lvlJc w:val="left"/>
      <w:pPr>
        <w:tabs>
          <w:tab w:val="num" w:pos="2100"/>
        </w:tabs>
        <w:ind w:left="2100" w:hanging="420"/>
      </w:pPr>
      <w:rPr>
        <w:rFonts w:ascii="Wingdings" w:hAnsi="Wingdings" w:hint="default"/>
      </w:rPr>
    </w:lvl>
    <w:lvl w:ilvl="5" w:tplc="F780A5D6" w:tentative="1">
      <w:start w:val="1"/>
      <w:numFmt w:val="bullet"/>
      <w:lvlText w:val=""/>
      <w:lvlJc w:val="left"/>
      <w:pPr>
        <w:tabs>
          <w:tab w:val="num" w:pos="2520"/>
        </w:tabs>
        <w:ind w:left="2520" w:hanging="420"/>
      </w:pPr>
      <w:rPr>
        <w:rFonts w:ascii="Wingdings" w:hAnsi="Wingdings" w:hint="default"/>
      </w:rPr>
    </w:lvl>
    <w:lvl w:ilvl="6" w:tplc="A9F6DD1E" w:tentative="1">
      <w:start w:val="1"/>
      <w:numFmt w:val="bullet"/>
      <w:lvlText w:val=""/>
      <w:lvlJc w:val="left"/>
      <w:pPr>
        <w:tabs>
          <w:tab w:val="num" w:pos="2940"/>
        </w:tabs>
        <w:ind w:left="2940" w:hanging="420"/>
      </w:pPr>
      <w:rPr>
        <w:rFonts w:ascii="Wingdings" w:hAnsi="Wingdings" w:hint="default"/>
      </w:rPr>
    </w:lvl>
    <w:lvl w:ilvl="7" w:tplc="572EEE1E" w:tentative="1">
      <w:start w:val="1"/>
      <w:numFmt w:val="bullet"/>
      <w:lvlText w:val=""/>
      <w:lvlJc w:val="left"/>
      <w:pPr>
        <w:tabs>
          <w:tab w:val="num" w:pos="3360"/>
        </w:tabs>
        <w:ind w:left="3360" w:hanging="420"/>
      </w:pPr>
      <w:rPr>
        <w:rFonts w:ascii="Wingdings" w:hAnsi="Wingdings" w:hint="default"/>
      </w:rPr>
    </w:lvl>
    <w:lvl w:ilvl="8" w:tplc="93546E82"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717ED6"/>
    <w:multiLevelType w:val="hybridMultilevel"/>
    <w:tmpl w:val="41E0B8DA"/>
    <w:lvl w:ilvl="0" w:tplc="560472B6">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4" w15:restartNumberingAfterBreak="0">
    <w:nsid w:val="42F2023E"/>
    <w:multiLevelType w:val="hybridMultilevel"/>
    <w:tmpl w:val="D47E7DF8"/>
    <w:lvl w:ilvl="0" w:tplc="DF626240">
      <w:start w:val="1"/>
      <w:numFmt w:val="aiueoFullWidth"/>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B46864"/>
    <w:multiLevelType w:val="hybridMultilevel"/>
    <w:tmpl w:val="2DE0751C"/>
    <w:lvl w:ilvl="0" w:tplc="BE6009D8">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53D4316"/>
    <w:multiLevelType w:val="hybridMultilevel"/>
    <w:tmpl w:val="341A295C"/>
    <w:lvl w:ilvl="0" w:tplc="334AFF40">
      <w:start w:val="1"/>
      <w:numFmt w:val="decimal"/>
      <w:lvlText w:val="%1."/>
      <w:lvlJc w:val="left"/>
      <w:pPr>
        <w:ind w:left="440" w:hanging="440"/>
      </w:pPr>
      <w:rPr>
        <w:rFonts w:asciiTheme="minorEastAsia" w:eastAsiaTheme="minorEastAsia" w:hAnsiTheme="minor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6B80AD8"/>
    <w:multiLevelType w:val="hybridMultilevel"/>
    <w:tmpl w:val="F81610EE"/>
    <w:lvl w:ilvl="0" w:tplc="D01EAC88">
      <w:start w:val="1"/>
      <w:numFmt w:val="bullet"/>
      <w:lvlText w:val=""/>
      <w:lvlJc w:val="left"/>
      <w:pPr>
        <w:ind w:left="420" w:hanging="420"/>
      </w:pPr>
      <w:rPr>
        <w:rFonts w:ascii="Wingdings" w:hAnsi="Wingdings" w:hint="default"/>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DAB2141"/>
    <w:multiLevelType w:val="hybridMultilevel"/>
    <w:tmpl w:val="3CB07F72"/>
    <w:lvl w:ilvl="0" w:tplc="DC462A6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B26088"/>
    <w:multiLevelType w:val="hybridMultilevel"/>
    <w:tmpl w:val="364C65CE"/>
    <w:lvl w:ilvl="0" w:tplc="DF62624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4CF3051"/>
    <w:multiLevelType w:val="hybridMultilevel"/>
    <w:tmpl w:val="AA040E2A"/>
    <w:lvl w:ilvl="0" w:tplc="DF626240">
      <w:start w:val="1"/>
      <w:numFmt w:val="aiueoFullWidth"/>
      <w:lvlText w:val="%1."/>
      <w:lvlJc w:val="left"/>
      <w:pPr>
        <w:ind w:left="420" w:hanging="420"/>
      </w:pPr>
      <w:rPr>
        <w:rFonts w:hint="eastAsia"/>
      </w:rPr>
    </w:lvl>
    <w:lvl w:ilvl="1" w:tplc="DF626240">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6A4E22"/>
    <w:multiLevelType w:val="hybridMultilevel"/>
    <w:tmpl w:val="9F7A7674"/>
    <w:lvl w:ilvl="0" w:tplc="A90A7994">
      <w:numFmt w:val="bullet"/>
      <w:lvlText w:val="※"/>
      <w:lvlJc w:val="left"/>
      <w:pPr>
        <w:ind w:left="958" w:hanging="360"/>
      </w:pPr>
      <w:rPr>
        <w:rFonts w:ascii="ＭＳ 明朝" w:eastAsia="ＭＳ 明朝" w:hAnsi="ＭＳ 明朝" w:cs="Times New Roman"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22" w15:restartNumberingAfterBreak="0">
    <w:nsid w:val="6EE81CAA"/>
    <w:multiLevelType w:val="multilevel"/>
    <w:tmpl w:val="70CCDD3C"/>
    <w:lvl w:ilvl="0">
      <w:start w:val="1"/>
      <w:numFmt w:val="decimal"/>
      <w:pStyle w:val="1"/>
      <w:suff w:val="space"/>
      <w:lvlText w:val="%1. "/>
      <w:lvlJc w:val="left"/>
      <w:pPr>
        <w:ind w:left="2479"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23" w15:restartNumberingAfterBreak="0">
    <w:nsid w:val="7431495C"/>
    <w:multiLevelType w:val="hybridMultilevel"/>
    <w:tmpl w:val="AFB6584A"/>
    <w:lvl w:ilvl="0" w:tplc="07FEEE82">
      <w:start w:val="1"/>
      <w:numFmt w:val="bullet"/>
      <w:pStyle w:val="a1"/>
      <w:lvlText w:val=""/>
      <w:lvlJc w:val="left"/>
      <w:pPr>
        <w:tabs>
          <w:tab w:val="num" w:pos="780"/>
        </w:tabs>
        <w:ind w:left="567" w:hanging="147"/>
      </w:pPr>
      <w:rPr>
        <w:rFonts w:ascii="Wingdings" w:hAnsi="Wingdings" w:hint="default"/>
      </w:rPr>
    </w:lvl>
    <w:lvl w:ilvl="1" w:tplc="8638BAE0" w:tentative="1">
      <w:start w:val="1"/>
      <w:numFmt w:val="bullet"/>
      <w:lvlText w:val=""/>
      <w:lvlJc w:val="left"/>
      <w:pPr>
        <w:tabs>
          <w:tab w:val="num" w:pos="840"/>
        </w:tabs>
        <w:ind w:left="840" w:hanging="420"/>
      </w:pPr>
      <w:rPr>
        <w:rFonts w:ascii="Wingdings" w:hAnsi="Wingdings" w:hint="default"/>
      </w:rPr>
    </w:lvl>
    <w:lvl w:ilvl="2" w:tplc="A43C29EA" w:tentative="1">
      <w:start w:val="1"/>
      <w:numFmt w:val="bullet"/>
      <w:lvlText w:val=""/>
      <w:lvlJc w:val="left"/>
      <w:pPr>
        <w:tabs>
          <w:tab w:val="num" w:pos="1260"/>
        </w:tabs>
        <w:ind w:left="1260" w:hanging="420"/>
      </w:pPr>
      <w:rPr>
        <w:rFonts w:ascii="Wingdings" w:hAnsi="Wingdings" w:hint="default"/>
      </w:rPr>
    </w:lvl>
    <w:lvl w:ilvl="3" w:tplc="7792B804" w:tentative="1">
      <w:start w:val="1"/>
      <w:numFmt w:val="bullet"/>
      <w:lvlText w:val=""/>
      <w:lvlJc w:val="left"/>
      <w:pPr>
        <w:tabs>
          <w:tab w:val="num" w:pos="1680"/>
        </w:tabs>
        <w:ind w:left="1680" w:hanging="420"/>
      </w:pPr>
      <w:rPr>
        <w:rFonts w:ascii="Wingdings" w:hAnsi="Wingdings" w:hint="default"/>
      </w:rPr>
    </w:lvl>
    <w:lvl w:ilvl="4" w:tplc="0BD8D6E8" w:tentative="1">
      <w:start w:val="1"/>
      <w:numFmt w:val="bullet"/>
      <w:lvlText w:val=""/>
      <w:lvlJc w:val="left"/>
      <w:pPr>
        <w:tabs>
          <w:tab w:val="num" w:pos="2100"/>
        </w:tabs>
        <w:ind w:left="2100" w:hanging="420"/>
      </w:pPr>
      <w:rPr>
        <w:rFonts w:ascii="Wingdings" w:hAnsi="Wingdings" w:hint="default"/>
      </w:rPr>
    </w:lvl>
    <w:lvl w:ilvl="5" w:tplc="34C01670" w:tentative="1">
      <w:start w:val="1"/>
      <w:numFmt w:val="bullet"/>
      <w:lvlText w:val=""/>
      <w:lvlJc w:val="left"/>
      <w:pPr>
        <w:tabs>
          <w:tab w:val="num" w:pos="2520"/>
        </w:tabs>
        <w:ind w:left="2520" w:hanging="420"/>
      </w:pPr>
      <w:rPr>
        <w:rFonts w:ascii="Wingdings" w:hAnsi="Wingdings" w:hint="default"/>
      </w:rPr>
    </w:lvl>
    <w:lvl w:ilvl="6" w:tplc="079095F2" w:tentative="1">
      <w:start w:val="1"/>
      <w:numFmt w:val="bullet"/>
      <w:lvlText w:val=""/>
      <w:lvlJc w:val="left"/>
      <w:pPr>
        <w:tabs>
          <w:tab w:val="num" w:pos="2940"/>
        </w:tabs>
        <w:ind w:left="2940" w:hanging="420"/>
      </w:pPr>
      <w:rPr>
        <w:rFonts w:ascii="Wingdings" w:hAnsi="Wingdings" w:hint="default"/>
      </w:rPr>
    </w:lvl>
    <w:lvl w:ilvl="7" w:tplc="CC00C834" w:tentative="1">
      <w:start w:val="1"/>
      <w:numFmt w:val="bullet"/>
      <w:lvlText w:val=""/>
      <w:lvlJc w:val="left"/>
      <w:pPr>
        <w:tabs>
          <w:tab w:val="num" w:pos="3360"/>
        </w:tabs>
        <w:ind w:left="3360" w:hanging="420"/>
      </w:pPr>
      <w:rPr>
        <w:rFonts w:ascii="Wingdings" w:hAnsi="Wingdings" w:hint="default"/>
      </w:rPr>
    </w:lvl>
    <w:lvl w:ilvl="8" w:tplc="0FD2689E"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5214DA6"/>
    <w:multiLevelType w:val="hybridMultilevel"/>
    <w:tmpl w:val="2DE0751C"/>
    <w:lvl w:ilvl="0" w:tplc="BE6009D8">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B6A5E94"/>
    <w:multiLevelType w:val="hybridMultilevel"/>
    <w:tmpl w:val="A0044812"/>
    <w:lvl w:ilvl="0" w:tplc="C0842994">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C4E7EBF"/>
    <w:multiLevelType w:val="hybridMultilevel"/>
    <w:tmpl w:val="E3945E1E"/>
    <w:lvl w:ilvl="0" w:tplc="451CD21A">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num w:numId="1" w16cid:durableId="679430773">
    <w:abstractNumId w:val="23"/>
  </w:num>
  <w:num w:numId="2" w16cid:durableId="1181121956">
    <w:abstractNumId w:val="12"/>
  </w:num>
  <w:num w:numId="3" w16cid:durableId="1983851391">
    <w:abstractNumId w:val="13"/>
  </w:num>
  <w:num w:numId="4" w16cid:durableId="1486969043">
    <w:abstractNumId w:val="5"/>
  </w:num>
  <w:num w:numId="5" w16cid:durableId="1162307522">
    <w:abstractNumId w:val="22"/>
  </w:num>
  <w:num w:numId="6" w16cid:durableId="925382061">
    <w:abstractNumId w:val="3"/>
  </w:num>
  <w:num w:numId="7" w16cid:durableId="682243298">
    <w:abstractNumId w:val="21"/>
  </w:num>
  <w:num w:numId="8" w16cid:durableId="756366273">
    <w:abstractNumId w:val="20"/>
  </w:num>
  <w:num w:numId="9" w16cid:durableId="2099398520">
    <w:abstractNumId w:val="19"/>
  </w:num>
  <w:num w:numId="10" w16cid:durableId="75594928">
    <w:abstractNumId w:val="8"/>
  </w:num>
  <w:num w:numId="11" w16cid:durableId="1825076775">
    <w:abstractNumId w:val="4"/>
  </w:num>
  <w:num w:numId="12" w16cid:durableId="1777629414">
    <w:abstractNumId w:val="14"/>
  </w:num>
  <w:num w:numId="13" w16cid:durableId="1664356599">
    <w:abstractNumId w:val="6"/>
  </w:num>
  <w:num w:numId="14" w16cid:durableId="1749498382">
    <w:abstractNumId w:val="10"/>
  </w:num>
  <w:num w:numId="15" w16cid:durableId="243800515">
    <w:abstractNumId w:val="22"/>
  </w:num>
  <w:num w:numId="16" w16cid:durableId="1148323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8740970">
    <w:abstractNumId w:val="22"/>
  </w:num>
  <w:num w:numId="18" w16cid:durableId="12848494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515995">
    <w:abstractNumId w:val="7"/>
  </w:num>
  <w:num w:numId="20" w16cid:durableId="1876578170">
    <w:abstractNumId w:val="2"/>
  </w:num>
  <w:num w:numId="21" w16cid:durableId="1750688124">
    <w:abstractNumId w:val="22"/>
  </w:num>
  <w:num w:numId="22" w16cid:durableId="995064093">
    <w:abstractNumId w:val="22"/>
  </w:num>
  <w:num w:numId="23" w16cid:durableId="869881613">
    <w:abstractNumId w:val="22"/>
  </w:num>
  <w:num w:numId="24" w16cid:durableId="1275017366">
    <w:abstractNumId w:val="24"/>
  </w:num>
  <w:num w:numId="25" w16cid:durableId="1548445394">
    <w:abstractNumId w:val="15"/>
  </w:num>
  <w:num w:numId="26" w16cid:durableId="941032264">
    <w:abstractNumId w:val="22"/>
  </w:num>
  <w:num w:numId="27" w16cid:durableId="1138065062">
    <w:abstractNumId w:val="22"/>
  </w:num>
  <w:num w:numId="28" w16cid:durableId="2073500613">
    <w:abstractNumId w:val="22"/>
  </w:num>
  <w:num w:numId="29" w16cid:durableId="1378553277">
    <w:abstractNumId w:val="22"/>
  </w:num>
  <w:num w:numId="30" w16cid:durableId="804471363">
    <w:abstractNumId w:val="22"/>
  </w:num>
  <w:num w:numId="31" w16cid:durableId="141361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1645878">
    <w:abstractNumId w:val="9"/>
  </w:num>
  <w:num w:numId="33" w16cid:durableId="1570264947">
    <w:abstractNumId w:val="25"/>
  </w:num>
  <w:num w:numId="34" w16cid:durableId="1415780495">
    <w:abstractNumId w:val="18"/>
  </w:num>
  <w:num w:numId="35" w16cid:durableId="2079087509">
    <w:abstractNumId w:val="17"/>
  </w:num>
  <w:num w:numId="36" w16cid:durableId="1903443637">
    <w:abstractNumId w:val="0"/>
  </w:num>
  <w:num w:numId="37" w16cid:durableId="1798720128">
    <w:abstractNumId w:val="11"/>
  </w:num>
  <w:num w:numId="38" w16cid:durableId="263998211">
    <w:abstractNumId w:val="26"/>
  </w:num>
  <w:num w:numId="39" w16cid:durableId="352344873">
    <w:abstractNumId w:val="1"/>
  </w:num>
  <w:num w:numId="40" w16cid:durableId="1880049944">
    <w:abstractNumId w:val="22"/>
  </w:num>
  <w:num w:numId="41" w16cid:durableId="201545549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2B"/>
    <w:rsid w:val="000008E2"/>
    <w:rsid w:val="00000B03"/>
    <w:rsid w:val="00001D2F"/>
    <w:rsid w:val="00003E81"/>
    <w:rsid w:val="0000494F"/>
    <w:rsid w:val="000056E0"/>
    <w:rsid w:val="00005C9A"/>
    <w:rsid w:val="00011B9E"/>
    <w:rsid w:val="00012DB2"/>
    <w:rsid w:val="000151B3"/>
    <w:rsid w:val="000153CF"/>
    <w:rsid w:val="000173CB"/>
    <w:rsid w:val="00017876"/>
    <w:rsid w:val="0002419C"/>
    <w:rsid w:val="0003024D"/>
    <w:rsid w:val="00030BDB"/>
    <w:rsid w:val="00036385"/>
    <w:rsid w:val="00036CCF"/>
    <w:rsid w:val="00040CC4"/>
    <w:rsid w:val="00040D7F"/>
    <w:rsid w:val="0004111F"/>
    <w:rsid w:val="00041B80"/>
    <w:rsid w:val="00044C3C"/>
    <w:rsid w:val="00047669"/>
    <w:rsid w:val="00047AC6"/>
    <w:rsid w:val="00047AF3"/>
    <w:rsid w:val="0005072C"/>
    <w:rsid w:val="00053DA9"/>
    <w:rsid w:val="0006180B"/>
    <w:rsid w:val="00062251"/>
    <w:rsid w:val="00062CF4"/>
    <w:rsid w:val="00062D9F"/>
    <w:rsid w:val="00062F59"/>
    <w:rsid w:val="000630B6"/>
    <w:rsid w:val="000636EA"/>
    <w:rsid w:val="00066F37"/>
    <w:rsid w:val="00067AF5"/>
    <w:rsid w:val="00071B49"/>
    <w:rsid w:val="000739CB"/>
    <w:rsid w:val="00074576"/>
    <w:rsid w:val="00076B36"/>
    <w:rsid w:val="000805F9"/>
    <w:rsid w:val="000810F8"/>
    <w:rsid w:val="00081394"/>
    <w:rsid w:val="00083CC9"/>
    <w:rsid w:val="00086AD7"/>
    <w:rsid w:val="00090061"/>
    <w:rsid w:val="00097D23"/>
    <w:rsid w:val="000A03A1"/>
    <w:rsid w:val="000A207F"/>
    <w:rsid w:val="000A574F"/>
    <w:rsid w:val="000A5875"/>
    <w:rsid w:val="000A59D8"/>
    <w:rsid w:val="000A5C64"/>
    <w:rsid w:val="000A6AA4"/>
    <w:rsid w:val="000A7E1A"/>
    <w:rsid w:val="000B3FC8"/>
    <w:rsid w:val="000B4920"/>
    <w:rsid w:val="000B4BF7"/>
    <w:rsid w:val="000C12A3"/>
    <w:rsid w:val="000C2218"/>
    <w:rsid w:val="000C2C27"/>
    <w:rsid w:val="000C4216"/>
    <w:rsid w:val="000C49E6"/>
    <w:rsid w:val="000C4E28"/>
    <w:rsid w:val="000D733E"/>
    <w:rsid w:val="000E0525"/>
    <w:rsid w:val="000E0A70"/>
    <w:rsid w:val="000E27F9"/>
    <w:rsid w:val="000E555D"/>
    <w:rsid w:val="000E75CD"/>
    <w:rsid w:val="000F7435"/>
    <w:rsid w:val="000F7F68"/>
    <w:rsid w:val="00101EE7"/>
    <w:rsid w:val="00102883"/>
    <w:rsid w:val="001036BA"/>
    <w:rsid w:val="001039BC"/>
    <w:rsid w:val="00104846"/>
    <w:rsid w:val="00110836"/>
    <w:rsid w:val="001109ED"/>
    <w:rsid w:val="00111A72"/>
    <w:rsid w:val="00112D16"/>
    <w:rsid w:val="00113829"/>
    <w:rsid w:val="00113A76"/>
    <w:rsid w:val="00121708"/>
    <w:rsid w:val="001228AD"/>
    <w:rsid w:val="001263AA"/>
    <w:rsid w:val="001265EE"/>
    <w:rsid w:val="00127605"/>
    <w:rsid w:val="0013087C"/>
    <w:rsid w:val="00133D9A"/>
    <w:rsid w:val="00140C37"/>
    <w:rsid w:val="00142D6B"/>
    <w:rsid w:val="001449CD"/>
    <w:rsid w:val="00145D14"/>
    <w:rsid w:val="0014738C"/>
    <w:rsid w:val="00151040"/>
    <w:rsid w:val="00151209"/>
    <w:rsid w:val="00154AE4"/>
    <w:rsid w:val="0015749D"/>
    <w:rsid w:val="00157F9E"/>
    <w:rsid w:val="001634EB"/>
    <w:rsid w:val="0016456C"/>
    <w:rsid w:val="00171ACD"/>
    <w:rsid w:val="00173B1C"/>
    <w:rsid w:val="00173E83"/>
    <w:rsid w:val="0017662A"/>
    <w:rsid w:val="0017669C"/>
    <w:rsid w:val="00176F02"/>
    <w:rsid w:val="00180F74"/>
    <w:rsid w:val="001877D9"/>
    <w:rsid w:val="00192416"/>
    <w:rsid w:val="00192682"/>
    <w:rsid w:val="001934E6"/>
    <w:rsid w:val="00197258"/>
    <w:rsid w:val="001974E1"/>
    <w:rsid w:val="001A0AE6"/>
    <w:rsid w:val="001A2734"/>
    <w:rsid w:val="001A6166"/>
    <w:rsid w:val="001B0C04"/>
    <w:rsid w:val="001B2C3D"/>
    <w:rsid w:val="001B37FB"/>
    <w:rsid w:val="001B6A6B"/>
    <w:rsid w:val="001C07DB"/>
    <w:rsid w:val="001C0C46"/>
    <w:rsid w:val="001C7B4A"/>
    <w:rsid w:val="001D2124"/>
    <w:rsid w:val="001D21A5"/>
    <w:rsid w:val="001D2305"/>
    <w:rsid w:val="001D24C2"/>
    <w:rsid w:val="001D50FE"/>
    <w:rsid w:val="001D585F"/>
    <w:rsid w:val="001D65BC"/>
    <w:rsid w:val="001E58B0"/>
    <w:rsid w:val="001F45B0"/>
    <w:rsid w:val="001F49A6"/>
    <w:rsid w:val="001F4E87"/>
    <w:rsid w:val="001F5166"/>
    <w:rsid w:val="001F6E72"/>
    <w:rsid w:val="00203D81"/>
    <w:rsid w:val="00207659"/>
    <w:rsid w:val="0021058A"/>
    <w:rsid w:val="00211434"/>
    <w:rsid w:val="0021192F"/>
    <w:rsid w:val="00212B8F"/>
    <w:rsid w:val="00216E6F"/>
    <w:rsid w:val="00221067"/>
    <w:rsid w:val="00222F0D"/>
    <w:rsid w:val="00225039"/>
    <w:rsid w:val="00231CDD"/>
    <w:rsid w:val="00235724"/>
    <w:rsid w:val="00237544"/>
    <w:rsid w:val="00241084"/>
    <w:rsid w:val="00242089"/>
    <w:rsid w:val="00243547"/>
    <w:rsid w:val="00243D27"/>
    <w:rsid w:val="002442CF"/>
    <w:rsid w:val="0024577C"/>
    <w:rsid w:val="00245FCF"/>
    <w:rsid w:val="00251354"/>
    <w:rsid w:val="002515CB"/>
    <w:rsid w:val="00252FEE"/>
    <w:rsid w:val="0025655D"/>
    <w:rsid w:val="0025719A"/>
    <w:rsid w:val="002577E4"/>
    <w:rsid w:val="00257D67"/>
    <w:rsid w:val="002644AE"/>
    <w:rsid w:val="002646FA"/>
    <w:rsid w:val="002672E7"/>
    <w:rsid w:val="0027032E"/>
    <w:rsid w:val="00271A34"/>
    <w:rsid w:val="00273911"/>
    <w:rsid w:val="00275670"/>
    <w:rsid w:val="00276EF2"/>
    <w:rsid w:val="00283E5D"/>
    <w:rsid w:val="00285528"/>
    <w:rsid w:val="0028570E"/>
    <w:rsid w:val="00290B75"/>
    <w:rsid w:val="00290FC1"/>
    <w:rsid w:val="002921A4"/>
    <w:rsid w:val="00292C24"/>
    <w:rsid w:val="00292C3F"/>
    <w:rsid w:val="00293C69"/>
    <w:rsid w:val="002A0800"/>
    <w:rsid w:val="002A0CD5"/>
    <w:rsid w:val="002A1CAA"/>
    <w:rsid w:val="002A3FD4"/>
    <w:rsid w:val="002A498A"/>
    <w:rsid w:val="002A6254"/>
    <w:rsid w:val="002B0B71"/>
    <w:rsid w:val="002B1347"/>
    <w:rsid w:val="002B39EB"/>
    <w:rsid w:val="002B3B4E"/>
    <w:rsid w:val="002B7841"/>
    <w:rsid w:val="002C05E6"/>
    <w:rsid w:val="002C1EE6"/>
    <w:rsid w:val="002C27A2"/>
    <w:rsid w:val="002D12AF"/>
    <w:rsid w:val="002D1407"/>
    <w:rsid w:val="002D269E"/>
    <w:rsid w:val="002D420F"/>
    <w:rsid w:val="002D5948"/>
    <w:rsid w:val="002D5C1A"/>
    <w:rsid w:val="002D6AC2"/>
    <w:rsid w:val="002D73E1"/>
    <w:rsid w:val="002E2950"/>
    <w:rsid w:val="002E3DF2"/>
    <w:rsid w:val="002E4540"/>
    <w:rsid w:val="002F13E0"/>
    <w:rsid w:val="002F245A"/>
    <w:rsid w:val="003009BF"/>
    <w:rsid w:val="00301FC7"/>
    <w:rsid w:val="003037BB"/>
    <w:rsid w:val="00307FBC"/>
    <w:rsid w:val="00311AE9"/>
    <w:rsid w:val="00312C23"/>
    <w:rsid w:val="0031302C"/>
    <w:rsid w:val="00313E03"/>
    <w:rsid w:val="00314A16"/>
    <w:rsid w:val="00315BAC"/>
    <w:rsid w:val="00315BF1"/>
    <w:rsid w:val="00316004"/>
    <w:rsid w:val="0031679F"/>
    <w:rsid w:val="00317951"/>
    <w:rsid w:val="00317C5D"/>
    <w:rsid w:val="00321B3B"/>
    <w:rsid w:val="0032552D"/>
    <w:rsid w:val="00326C41"/>
    <w:rsid w:val="00327A1A"/>
    <w:rsid w:val="003309E9"/>
    <w:rsid w:val="0033100B"/>
    <w:rsid w:val="003337D4"/>
    <w:rsid w:val="00337213"/>
    <w:rsid w:val="00337F51"/>
    <w:rsid w:val="00341DAB"/>
    <w:rsid w:val="00344DB2"/>
    <w:rsid w:val="003478C7"/>
    <w:rsid w:val="00347FFD"/>
    <w:rsid w:val="00351169"/>
    <w:rsid w:val="00353C7B"/>
    <w:rsid w:val="003547F1"/>
    <w:rsid w:val="00354A91"/>
    <w:rsid w:val="00355542"/>
    <w:rsid w:val="00356404"/>
    <w:rsid w:val="00357834"/>
    <w:rsid w:val="00360A24"/>
    <w:rsid w:val="0036200F"/>
    <w:rsid w:val="00363792"/>
    <w:rsid w:val="0036450C"/>
    <w:rsid w:val="00365C9A"/>
    <w:rsid w:val="00366169"/>
    <w:rsid w:val="00372D1B"/>
    <w:rsid w:val="00375340"/>
    <w:rsid w:val="003774CF"/>
    <w:rsid w:val="003806C5"/>
    <w:rsid w:val="003811EE"/>
    <w:rsid w:val="00383F0E"/>
    <w:rsid w:val="00384C49"/>
    <w:rsid w:val="00385E9E"/>
    <w:rsid w:val="0039015A"/>
    <w:rsid w:val="00391488"/>
    <w:rsid w:val="00392944"/>
    <w:rsid w:val="00392C33"/>
    <w:rsid w:val="00393EB5"/>
    <w:rsid w:val="00395AB3"/>
    <w:rsid w:val="00395C57"/>
    <w:rsid w:val="003A4CD5"/>
    <w:rsid w:val="003B10DB"/>
    <w:rsid w:val="003B10DF"/>
    <w:rsid w:val="003B1D4A"/>
    <w:rsid w:val="003B43C6"/>
    <w:rsid w:val="003B48BE"/>
    <w:rsid w:val="003B62FF"/>
    <w:rsid w:val="003B69B0"/>
    <w:rsid w:val="003C0059"/>
    <w:rsid w:val="003D1922"/>
    <w:rsid w:val="003D4B8D"/>
    <w:rsid w:val="003D6555"/>
    <w:rsid w:val="003D7533"/>
    <w:rsid w:val="003E7AF3"/>
    <w:rsid w:val="003F0150"/>
    <w:rsid w:val="003F4388"/>
    <w:rsid w:val="003F7519"/>
    <w:rsid w:val="003F7F81"/>
    <w:rsid w:val="00400DF6"/>
    <w:rsid w:val="00401CC0"/>
    <w:rsid w:val="00403755"/>
    <w:rsid w:val="00403F87"/>
    <w:rsid w:val="004058EF"/>
    <w:rsid w:val="00406016"/>
    <w:rsid w:val="00406B8A"/>
    <w:rsid w:val="00412A64"/>
    <w:rsid w:val="00414CBE"/>
    <w:rsid w:val="004150A9"/>
    <w:rsid w:val="00416351"/>
    <w:rsid w:val="00416433"/>
    <w:rsid w:val="00416745"/>
    <w:rsid w:val="00416D37"/>
    <w:rsid w:val="00425BAA"/>
    <w:rsid w:val="00426DAA"/>
    <w:rsid w:val="004270EB"/>
    <w:rsid w:val="0043157D"/>
    <w:rsid w:val="0043237E"/>
    <w:rsid w:val="0043263A"/>
    <w:rsid w:val="00432F42"/>
    <w:rsid w:val="0043397C"/>
    <w:rsid w:val="004356EE"/>
    <w:rsid w:val="00435A30"/>
    <w:rsid w:val="00436272"/>
    <w:rsid w:val="00436894"/>
    <w:rsid w:val="00441D88"/>
    <w:rsid w:val="00446E7D"/>
    <w:rsid w:val="004473B3"/>
    <w:rsid w:val="004510BF"/>
    <w:rsid w:val="00451E64"/>
    <w:rsid w:val="0045242B"/>
    <w:rsid w:val="004536AC"/>
    <w:rsid w:val="00453772"/>
    <w:rsid w:val="00454C24"/>
    <w:rsid w:val="0045711E"/>
    <w:rsid w:val="00457CBA"/>
    <w:rsid w:val="004660E7"/>
    <w:rsid w:val="00467288"/>
    <w:rsid w:val="00467F24"/>
    <w:rsid w:val="00471497"/>
    <w:rsid w:val="004735BB"/>
    <w:rsid w:val="00477357"/>
    <w:rsid w:val="00477862"/>
    <w:rsid w:val="00477CB2"/>
    <w:rsid w:val="004805C0"/>
    <w:rsid w:val="00482B48"/>
    <w:rsid w:val="00487CC4"/>
    <w:rsid w:val="00490CA4"/>
    <w:rsid w:val="004961F4"/>
    <w:rsid w:val="004A0197"/>
    <w:rsid w:val="004A735D"/>
    <w:rsid w:val="004A7BEF"/>
    <w:rsid w:val="004B1C13"/>
    <w:rsid w:val="004B4E6E"/>
    <w:rsid w:val="004B5432"/>
    <w:rsid w:val="004B6D9F"/>
    <w:rsid w:val="004B7058"/>
    <w:rsid w:val="004C0A3F"/>
    <w:rsid w:val="004C4078"/>
    <w:rsid w:val="004C40EC"/>
    <w:rsid w:val="004D454A"/>
    <w:rsid w:val="004D47D1"/>
    <w:rsid w:val="004D6D15"/>
    <w:rsid w:val="004D73CA"/>
    <w:rsid w:val="004D7C1B"/>
    <w:rsid w:val="004E4CEB"/>
    <w:rsid w:val="004E6520"/>
    <w:rsid w:val="004E785E"/>
    <w:rsid w:val="004F03BA"/>
    <w:rsid w:val="004F0920"/>
    <w:rsid w:val="004F2ADA"/>
    <w:rsid w:val="004F5ACA"/>
    <w:rsid w:val="004F64C2"/>
    <w:rsid w:val="004F7617"/>
    <w:rsid w:val="00501121"/>
    <w:rsid w:val="005021A3"/>
    <w:rsid w:val="00502AB2"/>
    <w:rsid w:val="00504066"/>
    <w:rsid w:val="0050441A"/>
    <w:rsid w:val="005047FE"/>
    <w:rsid w:val="0050482B"/>
    <w:rsid w:val="00506CDE"/>
    <w:rsid w:val="00510F0C"/>
    <w:rsid w:val="005110E3"/>
    <w:rsid w:val="00517CC0"/>
    <w:rsid w:val="00521DF8"/>
    <w:rsid w:val="00522BDA"/>
    <w:rsid w:val="00522D95"/>
    <w:rsid w:val="0052428D"/>
    <w:rsid w:val="00525174"/>
    <w:rsid w:val="00526D2B"/>
    <w:rsid w:val="0053097D"/>
    <w:rsid w:val="005315C1"/>
    <w:rsid w:val="005342BE"/>
    <w:rsid w:val="0053466B"/>
    <w:rsid w:val="0053532A"/>
    <w:rsid w:val="00540A64"/>
    <w:rsid w:val="00541C30"/>
    <w:rsid w:val="00542B50"/>
    <w:rsid w:val="00544FA4"/>
    <w:rsid w:val="00551C25"/>
    <w:rsid w:val="00553896"/>
    <w:rsid w:val="005546D8"/>
    <w:rsid w:val="005557BC"/>
    <w:rsid w:val="0056104D"/>
    <w:rsid w:val="005700B6"/>
    <w:rsid w:val="005734D5"/>
    <w:rsid w:val="00575E33"/>
    <w:rsid w:val="005761A0"/>
    <w:rsid w:val="00576AEA"/>
    <w:rsid w:val="00576ED0"/>
    <w:rsid w:val="00585E8C"/>
    <w:rsid w:val="0058627F"/>
    <w:rsid w:val="005879EF"/>
    <w:rsid w:val="00590B72"/>
    <w:rsid w:val="005926F1"/>
    <w:rsid w:val="005939B0"/>
    <w:rsid w:val="005950EC"/>
    <w:rsid w:val="005A23B4"/>
    <w:rsid w:val="005A31BD"/>
    <w:rsid w:val="005B0106"/>
    <w:rsid w:val="005B43B8"/>
    <w:rsid w:val="005B506C"/>
    <w:rsid w:val="005B69F7"/>
    <w:rsid w:val="005B7D53"/>
    <w:rsid w:val="005C0040"/>
    <w:rsid w:val="005C1305"/>
    <w:rsid w:val="005C3BA8"/>
    <w:rsid w:val="005C4C08"/>
    <w:rsid w:val="005C4C88"/>
    <w:rsid w:val="005C5078"/>
    <w:rsid w:val="005C66DF"/>
    <w:rsid w:val="005C70FC"/>
    <w:rsid w:val="005D4D8A"/>
    <w:rsid w:val="005E05BF"/>
    <w:rsid w:val="005E1D9A"/>
    <w:rsid w:val="005E3D1A"/>
    <w:rsid w:val="005E658F"/>
    <w:rsid w:val="005F0F61"/>
    <w:rsid w:val="005F144E"/>
    <w:rsid w:val="005F1F92"/>
    <w:rsid w:val="005F31EC"/>
    <w:rsid w:val="006034FA"/>
    <w:rsid w:val="0060380E"/>
    <w:rsid w:val="0060470E"/>
    <w:rsid w:val="00606BC7"/>
    <w:rsid w:val="00611FD0"/>
    <w:rsid w:val="00612C7F"/>
    <w:rsid w:val="00613006"/>
    <w:rsid w:val="00616F03"/>
    <w:rsid w:val="00620939"/>
    <w:rsid w:val="006216EB"/>
    <w:rsid w:val="00622264"/>
    <w:rsid w:val="00622ADA"/>
    <w:rsid w:val="006234A2"/>
    <w:rsid w:val="0062635B"/>
    <w:rsid w:val="00626D51"/>
    <w:rsid w:val="00627038"/>
    <w:rsid w:val="00627CE2"/>
    <w:rsid w:val="00627D99"/>
    <w:rsid w:val="00630DE1"/>
    <w:rsid w:val="0063256A"/>
    <w:rsid w:val="00632AE9"/>
    <w:rsid w:val="00636A41"/>
    <w:rsid w:val="00637A0A"/>
    <w:rsid w:val="0064054C"/>
    <w:rsid w:val="006438C8"/>
    <w:rsid w:val="00643A5D"/>
    <w:rsid w:val="00645F67"/>
    <w:rsid w:val="006527FC"/>
    <w:rsid w:val="00654319"/>
    <w:rsid w:val="0065695E"/>
    <w:rsid w:val="00656FA6"/>
    <w:rsid w:val="00660927"/>
    <w:rsid w:val="00661E6B"/>
    <w:rsid w:val="00667F4D"/>
    <w:rsid w:val="00671A1B"/>
    <w:rsid w:val="0067643B"/>
    <w:rsid w:val="00677FB7"/>
    <w:rsid w:val="00681C4A"/>
    <w:rsid w:val="006838A2"/>
    <w:rsid w:val="00683C5A"/>
    <w:rsid w:val="00686F40"/>
    <w:rsid w:val="00686F69"/>
    <w:rsid w:val="006924DE"/>
    <w:rsid w:val="006930C5"/>
    <w:rsid w:val="00693D6B"/>
    <w:rsid w:val="006A0C79"/>
    <w:rsid w:val="006A1E96"/>
    <w:rsid w:val="006A3216"/>
    <w:rsid w:val="006A3482"/>
    <w:rsid w:val="006A5FE5"/>
    <w:rsid w:val="006B10AF"/>
    <w:rsid w:val="006B1422"/>
    <w:rsid w:val="006B1BFF"/>
    <w:rsid w:val="006B1FDC"/>
    <w:rsid w:val="006B268D"/>
    <w:rsid w:val="006B7ECA"/>
    <w:rsid w:val="006C2972"/>
    <w:rsid w:val="006C2DBE"/>
    <w:rsid w:val="006C3525"/>
    <w:rsid w:val="006C3610"/>
    <w:rsid w:val="006C4274"/>
    <w:rsid w:val="006C470C"/>
    <w:rsid w:val="006D0D27"/>
    <w:rsid w:val="006D1424"/>
    <w:rsid w:val="006D3E68"/>
    <w:rsid w:val="006D48C9"/>
    <w:rsid w:val="006D67FF"/>
    <w:rsid w:val="006D69D8"/>
    <w:rsid w:val="006D7132"/>
    <w:rsid w:val="006E0032"/>
    <w:rsid w:val="006E28AB"/>
    <w:rsid w:val="006E29AF"/>
    <w:rsid w:val="006E2BAE"/>
    <w:rsid w:val="006E3B91"/>
    <w:rsid w:val="006E58D0"/>
    <w:rsid w:val="006E62EF"/>
    <w:rsid w:val="006E775D"/>
    <w:rsid w:val="006F05A9"/>
    <w:rsid w:val="006F1FCA"/>
    <w:rsid w:val="006F33A1"/>
    <w:rsid w:val="006F432D"/>
    <w:rsid w:val="006F4B0C"/>
    <w:rsid w:val="006F5F46"/>
    <w:rsid w:val="006F63A5"/>
    <w:rsid w:val="007014C7"/>
    <w:rsid w:val="007026FA"/>
    <w:rsid w:val="00703974"/>
    <w:rsid w:val="00703C7D"/>
    <w:rsid w:val="00704279"/>
    <w:rsid w:val="007069CE"/>
    <w:rsid w:val="00706BA1"/>
    <w:rsid w:val="0070743E"/>
    <w:rsid w:val="007075B2"/>
    <w:rsid w:val="00707FDD"/>
    <w:rsid w:val="00710EEE"/>
    <w:rsid w:val="007118C0"/>
    <w:rsid w:val="00714187"/>
    <w:rsid w:val="00714BBC"/>
    <w:rsid w:val="007219D4"/>
    <w:rsid w:val="00722C32"/>
    <w:rsid w:val="00723DC8"/>
    <w:rsid w:val="00725A90"/>
    <w:rsid w:val="007267C1"/>
    <w:rsid w:val="00730659"/>
    <w:rsid w:val="00733D6D"/>
    <w:rsid w:val="00735C8A"/>
    <w:rsid w:val="00735E11"/>
    <w:rsid w:val="00735ED5"/>
    <w:rsid w:val="00740F36"/>
    <w:rsid w:val="00741B60"/>
    <w:rsid w:val="007429BD"/>
    <w:rsid w:val="00742CA6"/>
    <w:rsid w:val="00743154"/>
    <w:rsid w:val="0074319E"/>
    <w:rsid w:val="007445BF"/>
    <w:rsid w:val="007450E9"/>
    <w:rsid w:val="00745BAE"/>
    <w:rsid w:val="007473D4"/>
    <w:rsid w:val="00751F6C"/>
    <w:rsid w:val="00752138"/>
    <w:rsid w:val="00762DAB"/>
    <w:rsid w:val="00771C5C"/>
    <w:rsid w:val="00772EA8"/>
    <w:rsid w:val="00773A32"/>
    <w:rsid w:val="00775671"/>
    <w:rsid w:val="00775DAB"/>
    <w:rsid w:val="007771D4"/>
    <w:rsid w:val="00777535"/>
    <w:rsid w:val="00780B38"/>
    <w:rsid w:val="0078265F"/>
    <w:rsid w:val="00791D2E"/>
    <w:rsid w:val="007937AA"/>
    <w:rsid w:val="0079391E"/>
    <w:rsid w:val="007951F7"/>
    <w:rsid w:val="0079676F"/>
    <w:rsid w:val="0079686E"/>
    <w:rsid w:val="00797AFC"/>
    <w:rsid w:val="00797CF2"/>
    <w:rsid w:val="007A2065"/>
    <w:rsid w:val="007A48F3"/>
    <w:rsid w:val="007B015E"/>
    <w:rsid w:val="007B1754"/>
    <w:rsid w:val="007B1BCF"/>
    <w:rsid w:val="007B2581"/>
    <w:rsid w:val="007B474F"/>
    <w:rsid w:val="007B54EF"/>
    <w:rsid w:val="007C0351"/>
    <w:rsid w:val="007C140E"/>
    <w:rsid w:val="007C3553"/>
    <w:rsid w:val="007C7723"/>
    <w:rsid w:val="007C7CF3"/>
    <w:rsid w:val="007D135F"/>
    <w:rsid w:val="007D4A3A"/>
    <w:rsid w:val="007D51B3"/>
    <w:rsid w:val="007D5F99"/>
    <w:rsid w:val="007D69A6"/>
    <w:rsid w:val="007D6B2F"/>
    <w:rsid w:val="007D75A6"/>
    <w:rsid w:val="007E18CE"/>
    <w:rsid w:val="007E1A51"/>
    <w:rsid w:val="007E2CDA"/>
    <w:rsid w:val="007E4723"/>
    <w:rsid w:val="007E7445"/>
    <w:rsid w:val="007F0CDF"/>
    <w:rsid w:val="007F1567"/>
    <w:rsid w:val="007F31F5"/>
    <w:rsid w:val="007F5C95"/>
    <w:rsid w:val="007F5F60"/>
    <w:rsid w:val="00801077"/>
    <w:rsid w:val="00801385"/>
    <w:rsid w:val="008027D7"/>
    <w:rsid w:val="00804165"/>
    <w:rsid w:val="008045B8"/>
    <w:rsid w:val="00807F22"/>
    <w:rsid w:val="00816812"/>
    <w:rsid w:val="00822016"/>
    <w:rsid w:val="008234E8"/>
    <w:rsid w:val="008257C2"/>
    <w:rsid w:val="00825CA9"/>
    <w:rsid w:val="008316AE"/>
    <w:rsid w:val="00831BF8"/>
    <w:rsid w:val="008326C1"/>
    <w:rsid w:val="00842D3E"/>
    <w:rsid w:val="00843E25"/>
    <w:rsid w:val="00844A8A"/>
    <w:rsid w:val="00845A37"/>
    <w:rsid w:val="00846559"/>
    <w:rsid w:val="008468E2"/>
    <w:rsid w:val="00847EB3"/>
    <w:rsid w:val="00854F80"/>
    <w:rsid w:val="00855FF2"/>
    <w:rsid w:val="00865156"/>
    <w:rsid w:val="00867497"/>
    <w:rsid w:val="0087087C"/>
    <w:rsid w:val="00871CF7"/>
    <w:rsid w:val="00871F35"/>
    <w:rsid w:val="00872B55"/>
    <w:rsid w:val="00874CC5"/>
    <w:rsid w:val="00875223"/>
    <w:rsid w:val="00876F50"/>
    <w:rsid w:val="00880EFF"/>
    <w:rsid w:val="00881AAE"/>
    <w:rsid w:val="00885211"/>
    <w:rsid w:val="008853ED"/>
    <w:rsid w:val="008856D0"/>
    <w:rsid w:val="00886292"/>
    <w:rsid w:val="00887BCC"/>
    <w:rsid w:val="00887F3D"/>
    <w:rsid w:val="00890C88"/>
    <w:rsid w:val="00895C78"/>
    <w:rsid w:val="008971D5"/>
    <w:rsid w:val="008A327E"/>
    <w:rsid w:val="008A6628"/>
    <w:rsid w:val="008A6A70"/>
    <w:rsid w:val="008B2A4E"/>
    <w:rsid w:val="008B384D"/>
    <w:rsid w:val="008B4E74"/>
    <w:rsid w:val="008B5414"/>
    <w:rsid w:val="008C26A5"/>
    <w:rsid w:val="008C29EB"/>
    <w:rsid w:val="008C34BF"/>
    <w:rsid w:val="008D025B"/>
    <w:rsid w:val="008D5A2C"/>
    <w:rsid w:val="008E2488"/>
    <w:rsid w:val="008E3172"/>
    <w:rsid w:val="008E4657"/>
    <w:rsid w:val="008F0438"/>
    <w:rsid w:val="008F1EE0"/>
    <w:rsid w:val="008F4521"/>
    <w:rsid w:val="008F5650"/>
    <w:rsid w:val="008F7A42"/>
    <w:rsid w:val="009002FD"/>
    <w:rsid w:val="00902BFE"/>
    <w:rsid w:val="00904E4A"/>
    <w:rsid w:val="0091038E"/>
    <w:rsid w:val="009129AB"/>
    <w:rsid w:val="00914AC3"/>
    <w:rsid w:val="00915192"/>
    <w:rsid w:val="00916FB2"/>
    <w:rsid w:val="009177DA"/>
    <w:rsid w:val="00917EE7"/>
    <w:rsid w:val="0092104E"/>
    <w:rsid w:val="00925CB9"/>
    <w:rsid w:val="00926AE7"/>
    <w:rsid w:val="00930B40"/>
    <w:rsid w:val="00931CC8"/>
    <w:rsid w:val="009334C9"/>
    <w:rsid w:val="00934763"/>
    <w:rsid w:val="00934C00"/>
    <w:rsid w:val="00941467"/>
    <w:rsid w:val="00943839"/>
    <w:rsid w:val="0095156F"/>
    <w:rsid w:val="00953BDC"/>
    <w:rsid w:val="00961E27"/>
    <w:rsid w:val="00965D01"/>
    <w:rsid w:val="0096750A"/>
    <w:rsid w:val="009703E7"/>
    <w:rsid w:val="0097062D"/>
    <w:rsid w:val="00971635"/>
    <w:rsid w:val="00972A36"/>
    <w:rsid w:val="009730E1"/>
    <w:rsid w:val="009732D8"/>
    <w:rsid w:val="00975054"/>
    <w:rsid w:val="0097703C"/>
    <w:rsid w:val="00977156"/>
    <w:rsid w:val="0097736E"/>
    <w:rsid w:val="0097739A"/>
    <w:rsid w:val="00981DE3"/>
    <w:rsid w:val="00983421"/>
    <w:rsid w:val="0098474E"/>
    <w:rsid w:val="00984F4B"/>
    <w:rsid w:val="0098535F"/>
    <w:rsid w:val="00986312"/>
    <w:rsid w:val="00987BCA"/>
    <w:rsid w:val="009919F8"/>
    <w:rsid w:val="00993360"/>
    <w:rsid w:val="00993506"/>
    <w:rsid w:val="00995666"/>
    <w:rsid w:val="009A079A"/>
    <w:rsid w:val="009A15C3"/>
    <w:rsid w:val="009A1A18"/>
    <w:rsid w:val="009A289D"/>
    <w:rsid w:val="009A3A2A"/>
    <w:rsid w:val="009A60A5"/>
    <w:rsid w:val="009A62BF"/>
    <w:rsid w:val="009A71BF"/>
    <w:rsid w:val="009A7A0F"/>
    <w:rsid w:val="009B2AF9"/>
    <w:rsid w:val="009B2E8B"/>
    <w:rsid w:val="009B69DE"/>
    <w:rsid w:val="009B6C47"/>
    <w:rsid w:val="009C59DE"/>
    <w:rsid w:val="009D0CC6"/>
    <w:rsid w:val="009D0D0D"/>
    <w:rsid w:val="009D112E"/>
    <w:rsid w:val="009D28E9"/>
    <w:rsid w:val="009D3D68"/>
    <w:rsid w:val="009D426B"/>
    <w:rsid w:val="009D4713"/>
    <w:rsid w:val="009D684C"/>
    <w:rsid w:val="009E4B27"/>
    <w:rsid w:val="009E5D6F"/>
    <w:rsid w:val="009E69BB"/>
    <w:rsid w:val="009E775D"/>
    <w:rsid w:val="009E7CEB"/>
    <w:rsid w:val="009F1CC7"/>
    <w:rsid w:val="009F3BD8"/>
    <w:rsid w:val="009F6263"/>
    <w:rsid w:val="009F7A9A"/>
    <w:rsid w:val="00A02029"/>
    <w:rsid w:val="00A036FD"/>
    <w:rsid w:val="00A10326"/>
    <w:rsid w:val="00A114EB"/>
    <w:rsid w:val="00A1429F"/>
    <w:rsid w:val="00A14C35"/>
    <w:rsid w:val="00A150C6"/>
    <w:rsid w:val="00A15836"/>
    <w:rsid w:val="00A169D1"/>
    <w:rsid w:val="00A179B9"/>
    <w:rsid w:val="00A316EE"/>
    <w:rsid w:val="00A3193F"/>
    <w:rsid w:val="00A31A0E"/>
    <w:rsid w:val="00A321E2"/>
    <w:rsid w:val="00A33115"/>
    <w:rsid w:val="00A339E9"/>
    <w:rsid w:val="00A34617"/>
    <w:rsid w:val="00A35C0E"/>
    <w:rsid w:val="00A42FBF"/>
    <w:rsid w:val="00A4383F"/>
    <w:rsid w:val="00A4424B"/>
    <w:rsid w:val="00A44D49"/>
    <w:rsid w:val="00A46825"/>
    <w:rsid w:val="00A5634B"/>
    <w:rsid w:val="00A56988"/>
    <w:rsid w:val="00A56CBC"/>
    <w:rsid w:val="00A56DDC"/>
    <w:rsid w:val="00A57D94"/>
    <w:rsid w:val="00A64A47"/>
    <w:rsid w:val="00A67A38"/>
    <w:rsid w:val="00A67D85"/>
    <w:rsid w:val="00A70C90"/>
    <w:rsid w:val="00A73425"/>
    <w:rsid w:val="00A82BD1"/>
    <w:rsid w:val="00A83430"/>
    <w:rsid w:val="00A8547A"/>
    <w:rsid w:val="00A86269"/>
    <w:rsid w:val="00A87361"/>
    <w:rsid w:val="00A928AA"/>
    <w:rsid w:val="00A94B30"/>
    <w:rsid w:val="00A964D1"/>
    <w:rsid w:val="00A96EEC"/>
    <w:rsid w:val="00AA04B5"/>
    <w:rsid w:val="00AA06BA"/>
    <w:rsid w:val="00AA7CE6"/>
    <w:rsid w:val="00AB0F98"/>
    <w:rsid w:val="00AB5F39"/>
    <w:rsid w:val="00AB621D"/>
    <w:rsid w:val="00AB7227"/>
    <w:rsid w:val="00AC0055"/>
    <w:rsid w:val="00AC16AB"/>
    <w:rsid w:val="00AC197F"/>
    <w:rsid w:val="00AC31D7"/>
    <w:rsid w:val="00AC3993"/>
    <w:rsid w:val="00AC3BA9"/>
    <w:rsid w:val="00AC7C46"/>
    <w:rsid w:val="00AD0B3F"/>
    <w:rsid w:val="00AD1BD3"/>
    <w:rsid w:val="00AD2902"/>
    <w:rsid w:val="00AD432E"/>
    <w:rsid w:val="00AD619D"/>
    <w:rsid w:val="00AD71B5"/>
    <w:rsid w:val="00AE19A2"/>
    <w:rsid w:val="00AE2472"/>
    <w:rsid w:val="00AE4CCD"/>
    <w:rsid w:val="00AF0601"/>
    <w:rsid w:val="00AF1740"/>
    <w:rsid w:val="00AF1909"/>
    <w:rsid w:val="00AF1C18"/>
    <w:rsid w:val="00AF4FAF"/>
    <w:rsid w:val="00AF7418"/>
    <w:rsid w:val="00B053AB"/>
    <w:rsid w:val="00B05506"/>
    <w:rsid w:val="00B10505"/>
    <w:rsid w:val="00B15126"/>
    <w:rsid w:val="00B1514B"/>
    <w:rsid w:val="00B205B8"/>
    <w:rsid w:val="00B24D04"/>
    <w:rsid w:val="00B24D83"/>
    <w:rsid w:val="00B24ED3"/>
    <w:rsid w:val="00B254C6"/>
    <w:rsid w:val="00B257FB"/>
    <w:rsid w:val="00B26273"/>
    <w:rsid w:val="00B264FE"/>
    <w:rsid w:val="00B2704A"/>
    <w:rsid w:val="00B3061F"/>
    <w:rsid w:val="00B354F3"/>
    <w:rsid w:val="00B43012"/>
    <w:rsid w:val="00B45D52"/>
    <w:rsid w:val="00B4618D"/>
    <w:rsid w:val="00B50727"/>
    <w:rsid w:val="00B53A4A"/>
    <w:rsid w:val="00B54AEE"/>
    <w:rsid w:val="00B62FDC"/>
    <w:rsid w:val="00B64E48"/>
    <w:rsid w:val="00B668CF"/>
    <w:rsid w:val="00B67082"/>
    <w:rsid w:val="00B7013E"/>
    <w:rsid w:val="00B71D15"/>
    <w:rsid w:val="00B73D9A"/>
    <w:rsid w:val="00B742D8"/>
    <w:rsid w:val="00B7452C"/>
    <w:rsid w:val="00B76CB0"/>
    <w:rsid w:val="00B8003C"/>
    <w:rsid w:val="00B808DD"/>
    <w:rsid w:val="00B824BA"/>
    <w:rsid w:val="00B82B53"/>
    <w:rsid w:val="00B8433B"/>
    <w:rsid w:val="00B870EF"/>
    <w:rsid w:val="00B904A7"/>
    <w:rsid w:val="00B9137C"/>
    <w:rsid w:val="00B917A5"/>
    <w:rsid w:val="00B92189"/>
    <w:rsid w:val="00B9226F"/>
    <w:rsid w:val="00B92860"/>
    <w:rsid w:val="00B96FD6"/>
    <w:rsid w:val="00B97371"/>
    <w:rsid w:val="00BA106E"/>
    <w:rsid w:val="00BA634D"/>
    <w:rsid w:val="00BA6A1C"/>
    <w:rsid w:val="00BA6EF9"/>
    <w:rsid w:val="00BA705F"/>
    <w:rsid w:val="00BB1632"/>
    <w:rsid w:val="00BB2C64"/>
    <w:rsid w:val="00BB74B3"/>
    <w:rsid w:val="00BC1D7E"/>
    <w:rsid w:val="00BC3ACF"/>
    <w:rsid w:val="00BC3D54"/>
    <w:rsid w:val="00BC6E46"/>
    <w:rsid w:val="00BD0A29"/>
    <w:rsid w:val="00BD1D84"/>
    <w:rsid w:val="00BD2102"/>
    <w:rsid w:val="00BD613F"/>
    <w:rsid w:val="00BD7457"/>
    <w:rsid w:val="00BD7FE3"/>
    <w:rsid w:val="00BE1CD6"/>
    <w:rsid w:val="00BE24EE"/>
    <w:rsid w:val="00BE3CCD"/>
    <w:rsid w:val="00BE3E4C"/>
    <w:rsid w:val="00BE46F4"/>
    <w:rsid w:val="00BE570A"/>
    <w:rsid w:val="00BE76C4"/>
    <w:rsid w:val="00BF15AD"/>
    <w:rsid w:val="00BF7343"/>
    <w:rsid w:val="00C00A7A"/>
    <w:rsid w:val="00C02A75"/>
    <w:rsid w:val="00C059A5"/>
    <w:rsid w:val="00C06670"/>
    <w:rsid w:val="00C1139D"/>
    <w:rsid w:val="00C11AE9"/>
    <w:rsid w:val="00C16947"/>
    <w:rsid w:val="00C21140"/>
    <w:rsid w:val="00C26468"/>
    <w:rsid w:val="00C27494"/>
    <w:rsid w:val="00C3277B"/>
    <w:rsid w:val="00C32EB7"/>
    <w:rsid w:val="00C332F3"/>
    <w:rsid w:val="00C33FA5"/>
    <w:rsid w:val="00C34A00"/>
    <w:rsid w:val="00C40EBA"/>
    <w:rsid w:val="00C41E7E"/>
    <w:rsid w:val="00C424AB"/>
    <w:rsid w:val="00C44DFF"/>
    <w:rsid w:val="00C4586B"/>
    <w:rsid w:val="00C45910"/>
    <w:rsid w:val="00C45AED"/>
    <w:rsid w:val="00C45B7E"/>
    <w:rsid w:val="00C46ACA"/>
    <w:rsid w:val="00C53829"/>
    <w:rsid w:val="00C542EB"/>
    <w:rsid w:val="00C543DB"/>
    <w:rsid w:val="00C645E6"/>
    <w:rsid w:val="00C64E4F"/>
    <w:rsid w:val="00C70E79"/>
    <w:rsid w:val="00C71C81"/>
    <w:rsid w:val="00C739A8"/>
    <w:rsid w:val="00C76E7D"/>
    <w:rsid w:val="00C77368"/>
    <w:rsid w:val="00C83A4F"/>
    <w:rsid w:val="00C83BDC"/>
    <w:rsid w:val="00C845BA"/>
    <w:rsid w:val="00C9208A"/>
    <w:rsid w:val="00C93C66"/>
    <w:rsid w:val="00C95189"/>
    <w:rsid w:val="00CA23DD"/>
    <w:rsid w:val="00CA2AF2"/>
    <w:rsid w:val="00CA3A95"/>
    <w:rsid w:val="00CA44B1"/>
    <w:rsid w:val="00CA49F5"/>
    <w:rsid w:val="00CB469E"/>
    <w:rsid w:val="00CB573D"/>
    <w:rsid w:val="00CB58DD"/>
    <w:rsid w:val="00CB60C5"/>
    <w:rsid w:val="00CC04AF"/>
    <w:rsid w:val="00CC155B"/>
    <w:rsid w:val="00CC41B5"/>
    <w:rsid w:val="00CC4DCF"/>
    <w:rsid w:val="00CC656D"/>
    <w:rsid w:val="00CC6C2A"/>
    <w:rsid w:val="00CC7C99"/>
    <w:rsid w:val="00CD1A43"/>
    <w:rsid w:val="00CD54CE"/>
    <w:rsid w:val="00CD5C25"/>
    <w:rsid w:val="00CD5FBC"/>
    <w:rsid w:val="00CE0FF8"/>
    <w:rsid w:val="00CE1415"/>
    <w:rsid w:val="00CE242E"/>
    <w:rsid w:val="00CE2EAD"/>
    <w:rsid w:val="00CE7AF8"/>
    <w:rsid w:val="00CF0D37"/>
    <w:rsid w:val="00CF189A"/>
    <w:rsid w:val="00CF210C"/>
    <w:rsid w:val="00CF2173"/>
    <w:rsid w:val="00CF3847"/>
    <w:rsid w:val="00CF3F1E"/>
    <w:rsid w:val="00D019BD"/>
    <w:rsid w:val="00D01C29"/>
    <w:rsid w:val="00D01C66"/>
    <w:rsid w:val="00D06259"/>
    <w:rsid w:val="00D06655"/>
    <w:rsid w:val="00D12012"/>
    <w:rsid w:val="00D12393"/>
    <w:rsid w:val="00D15CE5"/>
    <w:rsid w:val="00D167BB"/>
    <w:rsid w:val="00D16BF5"/>
    <w:rsid w:val="00D20270"/>
    <w:rsid w:val="00D21F91"/>
    <w:rsid w:val="00D2291A"/>
    <w:rsid w:val="00D32E3A"/>
    <w:rsid w:val="00D3392F"/>
    <w:rsid w:val="00D349C4"/>
    <w:rsid w:val="00D35568"/>
    <w:rsid w:val="00D3561C"/>
    <w:rsid w:val="00D36327"/>
    <w:rsid w:val="00D3679F"/>
    <w:rsid w:val="00D367B3"/>
    <w:rsid w:val="00D36AA8"/>
    <w:rsid w:val="00D37C28"/>
    <w:rsid w:val="00D4184A"/>
    <w:rsid w:val="00D43CFB"/>
    <w:rsid w:val="00D47D6B"/>
    <w:rsid w:val="00D57207"/>
    <w:rsid w:val="00D606DC"/>
    <w:rsid w:val="00D63941"/>
    <w:rsid w:val="00D63A8F"/>
    <w:rsid w:val="00D63CA5"/>
    <w:rsid w:val="00D64102"/>
    <w:rsid w:val="00D675D8"/>
    <w:rsid w:val="00D70088"/>
    <w:rsid w:val="00D707DC"/>
    <w:rsid w:val="00D726E2"/>
    <w:rsid w:val="00D72BCA"/>
    <w:rsid w:val="00D74446"/>
    <w:rsid w:val="00D752C3"/>
    <w:rsid w:val="00D75383"/>
    <w:rsid w:val="00D76CF1"/>
    <w:rsid w:val="00D80294"/>
    <w:rsid w:val="00D8318B"/>
    <w:rsid w:val="00D85CE9"/>
    <w:rsid w:val="00D86227"/>
    <w:rsid w:val="00D91957"/>
    <w:rsid w:val="00D94170"/>
    <w:rsid w:val="00D95BE5"/>
    <w:rsid w:val="00DA3587"/>
    <w:rsid w:val="00DA5E27"/>
    <w:rsid w:val="00DA7912"/>
    <w:rsid w:val="00DB188F"/>
    <w:rsid w:val="00DB1FE0"/>
    <w:rsid w:val="00DB2BCF"/>
    <w:rsid w:val="00DB66EF"/>
    <w:rsid w:val="00DB72BA"/>
    <w:rsid w:val="00DC155F"/>
    <w:rsid w:val="00DD01B0"/>
    <w:rsid w:val="00DD0895"/>
    <w:rsid w:val="00DD0D1E"/>
    <w:rsid w:val="00DD17B5"/>
    <w:rsid w:val="00DD3D24"/>
    <w:rsid w:val="00DD67D6"/>
    <w:rsid w:val="00DD6F25"/>
    <w:rsid w:val="00DE0F78"/>
    <w:rsid w:val="00DE320D"/>
    <w:rsid w:val="00DE6ADD"/>
    <w:rsid w:val="00DE7242"/>
    <w:rsid w:val="00DF0EDD"/>
    <w:rsid w:val="00DF2BAA"/>
    <w:rsid w:val="00DF30FD"/>
    <w:rsid w:val="00DF654D"/>
    <w:rsid w:val="00DF70ED"/>
    <w:rsid w:val="00E01DAD"/>
    <w:rsid w:val="00E04889"/>
    <w:rsid w:val="00E05CE7"/>
    <w:rsid w:val="00E10623"/>
    <w:rsid w:val="00E12F8E"/>
    <w:rsid w:val="00E13DEB"/>
    <w:rsid w:val="00E14B46"/>
    <w:rsid w:val="00E22F16"/>
    <w:rsid w:val="00E2329B"/>
    <w:rsid w:val="00E238CB"/>
    <w:rsid w:val="00E23E03"/>
    <w:rsid w:val="00E25719"/>
    <w:rsid w:val="00E25D5C"/>
    <w:rsid w:val="00E25FF2"/>
    <w:rsid w:val="00E27848"/>
    <w:rsid w:val="00E3098D"/>
    <w:rsid w:val="00E328A8"/>
    <w:rsid w:val="00E41CCF"/>
    <w:rsid w:val="00E46FF3"/>
    <w:rsid w:val="00E4742C"/>
    <w:rsid w:val="00E50E32"/>
    <w:rsid w:val="00E51694"/>
    <w:rsid w:val="00E518D5"/>
    <w:rsid w:val="00E55A6D"/>
    <w:rsid w:val="00E607D7"/>
    <w:rsid w:val="00E61D8D"/>
    <w:rsid w:val="00E6286F"/>
    <w:rsid w:val="00E63365"/>
    <w:rsid w:val="00E66DC2"/>
    <w:rsid w:val="00E725ED"/>
    <w:rsid w:val="00E73EB9"/>
    <w:rsid w:val="00E74A4C"/>
    <w:rsid w:val="00E75919"/>
    <w:rsid w:val="00E8732C"/>
    <w:rsid w:val="00E87AA7"/>
    <w:rsid w:val="00E900DC"/>
    <w:rsid w:val="00E9255D"/>
    <w:rsid w:val="00E92E21"/>
    <w:rsid w:val="00E94747"/>
    <w:rsid w:val="00E9474E"/>
    <w:rsid w:val="00EA2443"/>
    <w:rsid w:val="00EA702C"/>
    <w:rsid w:val="00EB1A99"/>
    <w:rsid w:val="00EB1C15"/>
    <w:rsid w:val="00EB2CB6"/>
    <w:rsid w:val="00EB6FB2"/>
    <w:rsid w:val="00EC094B"/>
    <w:rsid w:val="00EC09D8"/>
    <w:rsid w:val="00EC143B"/>
    <w:rsid w:val="00EC1FF1"/>
    <w:rsid w:val="00EC452F"/>
    <w:rsid w:val="00EC517C"/>
    <w:rsid w:val="00ED1333"/>
    <w:rsid w:val="00ED1588"/>
    <w:rsid w:val="00ED7A03"/>
    <w:rsid w:val="00EE2004"/>
    <w:rsid w:val="00EE250F"/>
    <w:rsid w:val="00EE3DEA"/>
    <w:rsid w:val="00EE4230"/>
    <w:rsid w:val="00EE523A"/>
    <w:rsid w:val="00EF00F4"/>
    <w:rsid w:val="00EF1B5D"/>
    <w:rsid w:val="00EF328B"/>
    <w:rsid w:val="00EF4F7E"/>
    <w:rsid w:val="00EF5D37"/>
    <w:rsid w:val="00EF63B9"/>
    <w:rsid w:val="00EF71F2"/>
    <w:rsid w:val="00EF7455"/>
    <w:rsid w:val="00EF748A"/>
    <w:rsid w:val="00EF79BC"/>
    <w:rsid w:val="00F00425"/>
    <w:rsid w:val="00F017A0"/>
    <w:rsid w:val="00F01A43"/>
    <w:rsid w:val="00F02BFE"/>
    <w:rsid w:val="00F02E39"/>
    <w:rsid w:val="00F044CC"/>
    <w:rsid w:val="00F06571"/>
    <w:rsid w:val="00F07354"/>
    <w:rsid w:val="00F07AE0"/>
    <w:rsid w:val="00F12471"/>
    <w:rsid w:val="00F13DC5"/>
    <w:rsid w:val="00F163EF"/>
    <w:rsid w:val="00F22608"/>
    <w:rsid w:val="00F22B05"/>
    <w:rsid w:val="00F2312B"/>
    <w:rsid w:val="00F333C5"/>
    <w:rsid w:val="00F36937"/>
    <w:rsid w:val="00F422D6"/>
    <w:rsid w:val="00F4347E"/>
    <w:rsid w:val="00F466DC"/>
    <w:rsid w:val="00F46C4F"/>
    <w:rsid w:val="00F512F4"/>
    <w:rsid w:val="00F51752"/>
    <w:rsid w:val="00F5205B"/>
    <w:rsid w:val="00F525F9"/>
    <w:rsid w:val="00F53B33"/>
    <w:rsid w:val="00F56457"/>
    <w:rsid w:val="00F64781"/>
    <w:rsid w:val="00F6545B"/>
    <w:rsid w:val="00F72039"/>
    <w:rsid w:val="00F7558B"/>
    <w:rsid w:val="00F76801"/>
    <w:rsid w:val="00F7682B"/>
    <w:rsid w:val="00F76FA4"/>
    <w:rsid w:val="00F82B8A"/>
    <w:rsid w:val="00F830EC"/>
    <w:rsid w:val="00F849EF"/>
    <w:rsid w:val="00F86877"/>
    <w:rsid w:val="00F87F4C"/>
    <w:rsid w:val="00F908E2"/>
    <w:rsid w:val="00F91C52"/>
    <w:rsid w:val="00F927A6"/>
    <w:rsid w:val="00F93135"/>
    <w:rsid w:val="00F9371F"/>
    <w:rsid w:val="00F953B6"/>
    <w:rsid w:val="00F953BE"/>
    <w:rsid w:val="00FA2D97"/>
    <w:rsid w:val="00FA348F"/>
    <w:rsid w:val="00FB59C6"/>
    <w:rsid w:val="00FC2E06"/>
    <w:rsid w:val="00FC4032"/>
    <w:rsid w:val="00FC5FC9"/>
    <w:rsid w:val="00FC7501"/>
    <w:rsid w:val="00FD0262"/>
    <w:rsid w:val="00FE23FF"/>
    <w:rsid w:val="00FE3232"/>
    <w:rsid w:val="00FE759F"/>
    <w:rsid w:val="00FE7FE4"/>
    <w:rsid w:val="00FF145F"/>
    <w:rsid w:val="00FF31FF"/>
    <w:rsid w:val="00FF5327"/>
    <w:rsid w:val="00FF5BDC"/>
    <w:rsid w:val="00FF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ADDA7D"/>
  <w15:docId w15:val="{5008A854-796A-46F4-B28E-401628F9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473D4"/>
    <w:pPr>
      <w:widowControl w:val="0"/>
      <w:jc w:val="both"/>
    </w:pPr>
    <w:rPr>
      <w:rFonts w:ascii="Times New Roman" w:hAnsi="Times New Roman"/>
      <w:kern w:val="2"/>
      <w:sz w:val="21"/>
    </w:rPr>
  </w:style>
  <w:style w:type="paragraph" w:styleId="1">
    <w:name w:val="heading 1"/>
    <w:basedOn w:val="a2"/>
    <w:next w:val="a3"/>
    <w:link w:val="10"/>
    <w:qFormat/>
    <w:rsid w:val="00441D88"/>
    <w:pPr>
      <w:keepNext/>
      <w:numPr>
        <w:numId w:val="5"/>
      </w:numPr>
      <w:ind w:left="210"/>
      <w:jc w:val="left"/>
      <w:outlineLvl w:val="0"/>
    </w:pPr>
    <w:rPr>
      <w:rFonts w:asciiTheme="majorEastAsia" w:eastAsiaTheme="majorEastAsia" w:hAnsiTheme="majorEastAsia"/>
      <w:b/>
      <w:noProof/>
      <w:sz w:val="24"/>
    </w:rPr>
  </w:style>
  <w:style w:type="paragraph" w:styleId="2">
    <w:name w:val="heading 2"/>
    <w:basedOn w:val="a2"/>
    <w:next w:val="a3"/>
    <w:qFormat/>
    <w:rsid w:val="00D707DC"/>
    <w:pPr>
      <w:keepNext/>
      <w:numPr>
        <w:ilvl w:val="1"/>
        <w:numId w:val="5"/>
      </w:numPr>
      <w:outlineLvl w:val="1"/>
    </w:pPr>
    <w:rPr>
      <w:rFonts w:ascii="Arial" w:eastAsia="ＭＳ ゴシック" w:hAnsi="Arial"/>
      <w:b/>
    </w:rPr>
  </w:style>
  <w:style w:type="paragraph" w:styleId="3">
    <w:name w:val="heading 3"/>
    <w:basedOn w:val="a2"/>
    <w:next w:val="a3"/>
    <w:qFormat/>
    <w:rsid w:val="00D707DC"/>
    <w:pPr>
      <w:keepNext/>
      <w:numPr>
        <w:ilvl w:val="2"/>
        <w:numId w:val="5"/>
      </w:numPr>
      <w:outlineLvl w:val="2"/>
    </w:pPr>
    <w:rPr>
      <w:rFonts w:ascii="Arial" w:eastAsia="ＭＳ ゴシック" w:hAnsi="Arial"/>
      <w:b/>
    </w:rPr>
  </w:style>
  <w:style w:type="paragraph" w:styleId="4">
    <w:name w:val="heading 4"/>
    <w:aliases w:val="14pt太字,見出し,見出し４,見出し4"/>
    <w:basedOn w:val="a2"/>
    <w:next w:val="a4"/>
    <w:qFormat/>
    <w:rsid w:val="00D707DC"/>
    <w:pPr>
      <w:keepNext/>
      <w:numPr>
        <w:ilvl w:val="3"/>
        <w:numId w:val="5"/>
      </w:numPr>
      <w:outlineLvl w:val="3"/>
    </w:pPr>
    <w:rPr>
      <w:rFonts w:ascii="Arial" w:eastAsia="ＭＳ ゴシック" w:hAnsi="Arial"/>
      <w:b/>
    </w:rPr>
  </w:style>
  <w:style w:type="paragraph" w:styleId="5">
    <w:name w:val="heading 5"/>
    <w:aliases w:val="12pt太字,見出し 5 Char,見出し５,見出し5"/>
    <w:basedOn w:val="a2"/>
    <w:next w:val="a4"/>
    <w:qFormat/>
    <w:rsid w:val="00D707DC"/>
    <w:pPr>
      <w:keepNext/>
      <w:numPr>
        <w:ilvl w:val="4"/>
        <w:numId w:val="5"/>
      </w:numPr>
      <w:outlineLvl w:val="4"/>
    </w:pPr>
    <w:rPr>
      <w:rFonts w:ascii="Arial" w:eastAsia="ＭＳ ゴシック" w:hAnsi="Arial"/>
      <w:b/>
    </w:rPr>
  </w:style>
  <w:style w:type="paragraph" w:styleId="6">
    <w:name w:val="heading 6"/>
    <w:aliases w:val="･12pt標準,見出し 6 Char"/>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 Char,標準インデント Char"/>
    <w:basedOn w:val="a2"/>
    <w:link w:val="a8"/>
    <w:pPr>
      <w:ind w:leftChars="100" w:left="100" w:firstLineChars="100" w:firstLine="100"/>
    </w:pPr>
  </w:style>
  <w:style w:type="paragraph" w:styleId="11">
    <w:name w:val="toc 1"/>
    <w:basedOn w:val="a2"/>
    <w:next w:val="a2"/>
    <w:autoRedefine/>
    <w:uiPriority w:val="39"/>
    <w:pPr>
      <w:spacing w:beforeLines="50" w:before="50"/>
    </w:pPr>
    <w:rPr>
      <w:rFonts w:ascii="Arial" w:eastAsia="ＭＳ ゴシック" w:hAnsi="Arial"/>
      <w:b/>
      <w:noProof/>
      <w:sz w:val="24"/>
    </w:rPr>
  </w:style>
  <w:style w:type="paragraph" w:styleId="20">
    <w:name w:val="toc 2"/>
    <w:basedOn w:val="11"/>
    <w:next w:val="a2"/>
    <w:autoRedefine/>
    <w:uiPriority w:val="39"/>
    <w:pPr>
      <w:tabs>
        <w:tab w:val="right" w:leader="dot" w:pos="9230"/>
      </w:tabs>
      <w:spacing w:beforeLines="0" w:before="0"/>
      <w:ind w:left="210"/>
    </w:pPr>
    <w:rPr>
      <w:b w:val="0"/>
      <w:sz w:val="21"/>
    </w:rPr>
  </w:style>
  <w:style w:type="paragraph" w:styleId="30">
    <w:name w:val="toc 3"/>
    <w:basedOn w:val="20"/>
    <w:next w:val="a2"/>
    <w:autoRedefine/>
    <w:uiPriority w:val="39"/>
    <w:pPr>
      <w:ind w:left="420"/>
    </w:pPr>
  </w:style>
  <w:style w:type="paragraph" w:styleId="40">
    <w:name w:val="toc 4"/>
    <w:basedOn w:val="a2"/>
    <w:next w:val="a2"/>
    <w:autoRedefine/>
    <w:semiHidden/>
    <w:pPr>
      <w:ind w:left="630"/>
    </w:pPr>
  </w:style>
  <w:style w:type="paragraph" w:styleId="a9">
    <w:name w:val="caption"/>
    <w:basedOn w:val="a2"/>
    <w:next w:val="a2"/>
    <w:qFormat/>
    <w:rsid w:val="00D707DC"/>
    <w:pPr>
      <w:jc w:val="center"/>
    </w:pPr>
    <w:rPr>
      <w:rFonts w:ascii="Arial" w:eastAsia="ＭＳ ゴシック" w:hAnsi="Arial"/>
      <w:bCs/>
      <w:sz w:val="20"/>
    </w:rPr>
  </w:style>
  <w:style w:type="paragraph" w:styleId="aa">
    <w:name w:val="header"/>
    <w:basedOn w:val="a2"/>
    <w:link w:val="ab"/>
    <w:uiPriority w:val="99"/>
    <w:pPr>
      <w:tabs>
        <w:tab w:val="center" w:pos="4252"/>
        <w:tab w:val="right" w:pos="8504"/>
      </w:tabs>
      <w:snapToGrid w:val="0"/>
    </w:pPr>
  </w:style>
  <w:style w:type="paragraph" w:styleId="ac">
    <w:name w:val="footer"/>
    <w:basedOn w:val="a2"/>
    <w:link w:val="ad"/>
    <w:uiPriority w:val="99"/>
    <w:pPr>
      <w:tabs>
        <w:tab w:val="center" w:pos="4252"/>
        <w:tab w:val="right" w:pos="8504"/>
      </w:tabs>
      <w:snapToGrid w:val="0"/>
    </w:pPr>
  </w:style>
  <w:style w:type="character" w:styleId="ae">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table" w:styleId="af">
    <w:name w:val="Table Grid"/>
    <w:basedOn w:val="a6"/>
    <w:rsid w:val="00FE2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qFormat/>
    <w:rsid w:val="00D707DC"/>
    <w:pPr>
      <w:jc w:val="center"/>
      <w:outlineLvl w:val="0"/>
    </w:pPr>
    <w:rPr>
      <w:rFonts w:ascii="Arial" w:eastAsia="ＭＳ ゴシック" w:hAnsi="Arial" w:cs="Arial"/>
      <w:sz w:val="44"/>
      <w:szCs w:val="32"/>
    </w:rPr>
  </w:style>
  <w:style w:type="character" w:styleId="af3">
    <w:name w:val="Hyperlink"/>
    <w:uiPriority w:val="99"/>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3"/>
      </w:numPr>
      <w:tabs>
        <w:tab w:val="clear" w:pos="830"/>
        <w:tab w:val="left" w:pos="420"/>
      </w:tabs>
      <w:spacing w:line="240" w:lineRule="exact"/>
      <w:ind w:leftChars="200" w:left="350" w:rightChars="50" w:right="50" w:hangingChars="150" w:hanging="150"/>
    </w:pPr>
    <w:rPr>
      <w:sz w:val="18"/>
    </w:rPr>
  </w:style>
  <w:style w:type="paragraph" w:styleId="af4">
    <w:name w:val="Balloon Text"/>
    <w:basedOn w:val="a2"/>
    <w:link w:val="af5"/>
    <w:rsid w:val="006E0032"/>
    <w:rPr>
      <w:rFonts w:ascii="Arial" w:eastAsia="ＭＳ ゴシック" w:hAnsi="Arial"/>
      <w:sz w:val="18"/>
      <w:szCs w:val="18"/>
    </w:rPr>
  </w:style>
  <w:style w:type="character" w:customStyle="1" w:styleId="af5">
    <w:name w:val="吹き出し (文字)"/>
    <w:link w:val="af4"/>
    <w:rsid w:val="006E0032"/>
    <w:rPr>
      <w:rFonts w:ascii="Arial" w:eastAsia="ＭＳ ゴシック" w:hAnsi="Arial" w:cs="Times New Roman"/>
      <w:kern w:val="2"/>
      <w:sz w:val="18"/>
      <w:szCs w:val="18"/>
    </w:rPr>
  </w:style>
  <w:style w:type="paragraph" w:customStyle="1" w:styleId="Default">
    <w:name w:val="Default"/>
    <w:rsid w:val="009129AB"/>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f6">
    <w:name w:val="List Paragraph"/>
    <w:basedOn w:val="a2"/>
    <w:uiPriority w:val="34"/>
    <w:qFormat/>
    <w:rsid w:val="00986312"/>
    <w:pPr>
      <w:ind w:leftChars="400" w:left="840"/>
    </w:pPr>
  </w:style>
  <w:style w:type="character" w:customStyle="1" w:styleId="ad">
    <w:name w:val="フッター (文字)"/>
    <w:link w:val="ac"/>
    <w:uiPriority w:val="99"/>
    <w:rsid w:val="002921A4"/>
    <w:rPr>
      <w:rFonts w:ascii="Times New Roman" w:hAnsi="Times New Roman"/>
      <w:kern w:val="2"/>
      <w:sz w:val="21"/>
    </w:rPr>
  </w:style>
  <w:style w:type="character" w:styleId="af7">
    <w:name w:val="Emphasis"/>
    <w:uiPriority w:val="20"/>
    <w:qFormat/>
    <w:rsid w:val="003D4B8D"/>
    <w:rPr>
      <w:i/>
      <w:iCs/>
    </w:rPr>
  </w:style>
  <w:style w:type="character" w:customStyle="1" w:styleId="ab">
    <w:name w:val="ヘッダー (文字)"/>
    <w:link w:val="aa"/>
    <w:uiPriority w:val="99"/>
    <w:rsid w:val="000B4BF7"/>
    <w:rPr>
      <w:rFonts w:ascii="Times New Roman" w:hAnsi="Times New Roman"/>
      <w:kern w:val="2"/>
      <w:sz w:val="21"/>
    </w:rPr>
  </w:style>
  <w:style w:type="paragraph" w:customStyle="1" w:styleId="-1">
    <w:name w:val="本文-1"/>
    <w:basedOn w:val="a2"/>
    <w:rsid w:val="00395C57"/>
    <w:pPr>
      <w:ind w:leftChars="150" w:left="150" w:firstLineChars="100" w:firstLine="100"/>
    </w:pPr>
    <w:rPr>
      <w:rFonts w:ascii="ＭＳ 明朝" w:hAnsi="ＭＳ 明朝" w:cs="ＭＳ 明朝"/>
      <w:szCs w:val="21"/>
    </w:rPr>
  </w:style>
  <w:style w:type="paragraph" w:styleId="Web">
    <w:name w:val="Normal (Web)"/>
    <w:basedOn w:val="a2"/>
    <w:uiPriority w:val="99"/>
    <w:unhideWhenUsed/>
    <w:rsid w:val="00395C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0">
    <w:name w:val="本文-0"/>
    <w:basedOn w:val="a2"/>
    <w:rsid w:val="00395C57"/>
    <w:pPr>
      <w:ind w:firstLineChars="100" w:firstLine="100"/>
    </w:pPr>
    <w:rPr>
      <w:rFonts w:ascii="ＭＳ 明朝" w:hAnsi="ＭＳ 明朝" w:cs="ＭＳ 明朝"/>
      <w:szCs w:val="21"/>
    </w:rPr>
  </w:style>
  <w:style w:type="paragraph" w:customStyle="1" w:styleId="-2">
    <w:name w:val="本文-2"/>
    <w:basedOn w:val="-0"/>
    <w:rsid w:val="00693D6B"/>
    <w:pPr>
      <w:ind w:leftChars="250" w:left="250"/>
    </w:pPr>
  </w:style>
  <w:style w:type="character" w:styleId="af8">
    <w:name w:val="annotation reference"/>
    <w:rsid w:val="008F0438"/>
    <w:rPr>
      <w:sz w:val="18"/>
      <w:szCs w:val="18"/>
    </w:rPr>
  </w:style>
  <w:style w:type="paragraph" w:styleId="af9">
    <w:name w:val="annotation text"/>
    <w:basedOn w:val="a2"/>
    <w:link w:val="afa"/>
    <w:rsid w:val="008F0438"/>
    <w:pPr>
      <w:jc w:val="left"/>
    </w:pPr>
  </w:style>
  <w:style w:type="character" w:customStyle="1" w:styleId="afa">
    <w:name w:val="コメント文字列 (文字)"/>
    <w:link w:val="af9"/>
    <w:rsid w:val="008F0438"/>
    <w:rPr>
      <w:rFonts w:ascii="Times New Roman" w:hAnsi="Times New Roman"/>
      <w:kern w:val="2"/>
      <w:sz w:val="21"/>
    </w:rPr>
  </w:style>
  <w:style w:type="paragraph" w:customStyle="1" w:styleId="-4">
    <w:name w:val="箇条書き-4"/>
    <w:basedOn w:val="a2"/>
    <w:rsid w:val="008F0438"/>
    <w:pPr>
      <w:ind w:leftChars="400" w:left="1050" w:hangingChars="100" w:hanging="210"/>
    </w:pPr>
    <w:rPr>
      <w:rFonts w:ascii="ＭＳ 明朝"/>
    </w:rPr>
  </w:style>
  <w:style w:type="paragraph" w:styleId="31">
    <w:name w:val="Body Text Indent 3"/>
    <w:basedOn w:val="a2"/>
    <w:link w:val="32"/>
    <w:rsid w:val="00B9226F"/>
    <w:pPr>
      <w:ind w:leftChars="100" w:left="253" w:hangingChars="10" w:hanging="23"/>
    </w:pPr>
    <w:rPr>
      <w:rFonts w:ascii="ＭＳ 明朝" w:hAnsi="Century"/>
      <w:sz w:val="24"/>
      <w:szCs w:val="24"/>
    </w:rPr>
  </w:style>
  <w:style w:type="character" w:customStyle="1" w:styleId="32">
    <w:name w:val="本文インデント 3 (文字)"/>
    <w:link w:val="31"/>
    <w:rsid w:val="00B9226F"/>
    <w:rPr>
      <w:rFonts w:ascii="ＭＳ 明朝"/>
      <w:kern w:val="2"/>
      <w:sz w:val="24"/>
      <w:szCs w:val="24"/>
    </w:rPr>
  </w:style>
  <w:style w:type="paragraph" w:styleId="afb">
    <w:name w:val="Closing"/>
    <w:basedOn w:val="a2"/>
    <w:link w:val="afc"/>
    <w:rsid w:val="00B9226F"/>
    <w:pPr>
      <w:jc w:val="right"/>
    </w:pPr>
    <w:rPr>
      <w:rFonts w:ascii="Century" w:hAnsi="Century"/>
      <w:szCs w:val="24"/>
    </w:rPr>
  </w:style>
  <w:style w:type="character" w:customStyle="1" w:styleId="afc">
    <w:name w:val="結語 (文字)"/>
    <w:link w:val="afb"/>
    <w:rsid w:val="00B9226F"/>
    <w:rPr>
      <w:kern w:val="2"/>
      <w:sz w:val="21"/>
      <w:szCs w:val="24"/>
    </w:rPr>
  </w:style>
  <w:style w:type="paragraph" w:styleId="afd">
    <w:name w:val="annotation subject"/>
    <w:basedOn w:val="af9"/>
    <w:next w:val="af9"/>
    <w:link w:val="afe"/>
    <w:rsid w:val="002644AE"/>
    <w:rPr>
      <w:b/>
      <w:bCs/>
    </w:rPr>
  </w:style>
  <w:style w:type="character" w:customStyle="1" w:styleId="afe">
    <w:name w:val="コメント内容 (文字)"/>
    <w:link w:val="afd"/>
    <w:rsid w:val="002644AE"/>
    <w:rPr>
      <w:rFonts w:ascii="Times New Roman" w:hAnsi="Times New Roman"/>
      <w:b/>
      <w:bCs/>
      <w:kern w:val="2"/>
      <w:sz w:val="21"/>
    </w:rPr>
  </w:style>
  <w:style w:type="character" w:customStyle="1" w:styleId="12">
    <w:name w:val="コメント文字列 (文字)1"/>
    <w:uiPriority w:val="99"/>
    <w:rsid w:val="00EC094B"/>
    <w:rPr>
      <w:rFonts w:ascii="Times New Roman" w:hAnsi="Times New Roman"/>
      <w:kern w:val="2"/>
      <w:sz w:val="21"/>
      <w:lang w:val="x-none" w:eastAsia="x-none"/>
    </w:rPr>
  </w:style>
  <w:style w:type="paragraph" w:styleId="aff">
    <w:name w:val="Date"/>
    <w:basedOn w:val="a2"/>
    <w:next w:val="a2"/>
    <w:link w:val="aff0"/>
    <w:rsid w:val="005E1D9A"/>
  </w:style>
  <w:style w:type="character" w:customStyle="1" w:styleId="aff0">
    <w:name w:val="日付 (文字)"/>
    <w:basedOn w:val="a5"/>
    <w:link w:val="aff"/>
    <w:rsid w:val="005E1D9A"/>
    <w:rPr>
      <w:rFonts w:ascii="Times New Roman" w:hAnsi="Times New Roman"/>
      <w:kern w:val="2"/>
      <w:sz w:val="21"/>
    </w:rPr>
  </w:style>
  <w:style w:type="character" w:styleId="aff1">
    <w:name w:val="FollowedHyperlink"/>
    <w:basedOn w:val="a5"/>
    <w:semiHidden/>
    <w:unhideWhenUsed/>
    <w:rsid w:val="00E518D5"/>
    <w:rPr>
      <w:color w:val="954F72" w:themeColor="followedHyperlink"/>
      <w:u w:val="single"/>
    </w:rPr>
  </w:style>
  <w:style w:type="character" w:customStyle="1" w:styleId="a8">
    <w:name w:val="標準インデント (文字)"/>
    <w:aliases w:val="標準インデント Char Char (文字),標準インデント Char (文字)"/>
    <w:link w:val="a3"/>
    <w:rsid w:val="007473D4"/>
    <w:rPr>
      <w:rFonts w:ascii="Times New Roman" w:hAnsi="Times New Roman"/>
      <w:kern w:val="2"/>
      <w:sz w:val="21"/>
    </w:rPr>
  </w:style>
  <w:style w:type="character" w:customStyle="1" w:styleId="10">
    <w:name w:val="見出し 1 (文字)"/>
    <w:basedOn w:val="a5"/>
    <w:link w:val="1"/>
    <w:rsid w:val="00441D88"/>
    <w:rPr>
      <w:rFonts w:asciiTheme="majorEastAsia" w:eastAsiaTheme="majorEastAsia" w:hAnsiTheme="majorEastAsia"/>
      <w:b/>
      <w:noProof/>
      <w:kern w:val="2"/>
      <w:sz w:val="24"/>
    </w:rPr>
  </w:style>
  <w:style w:type="paragraph" w:customStyle="1" w:styleId="aff2">
    <w:name w:val="本文全部"/>
    <w:basedOn w:val="a2"/>
    <w:rsid w:val="0014738C"/>
    <w:pPr>
      <w:suppressAutoHyphens/>
      <w:spacing w:line="360" w:lineRule="atLeast"/>
      <w:textAlignment w:val="baseline"/>
    </w:pPr>
    <w:rPr>
      <w:rFonts w:cs="Century"/>
      <w:kern w:val="0"/>
      <w:szCs w:val="21"/>
      <w:lang w:eastAsia="ar-SA"/>
    </w:rPr>
  </w:style>
  <w:style w:type="paragraph" w:styleId="aff3">
    <w:name w:val="Note Heading"/>
    <w:basedOn w:val="a2"/>
    <w:next w:val="a2"/>
    <w:link w:val="aff4"/>
    <w:unhideWhenUsed/>
    <w:rsid w:val="00886292"/>
    <w:pPr>
      <w:jc w:val="center"/>
    </w:pPr>
    <w:rPr>
      <w:rFonts w:asciiTheme="minorEastAsia" w:eastAsiaTheme="minorEastAsia" w:hAnsiTheme="minorEastAsia"/>
    </w:rPr>
  </w:style>
  <w:style w:type="character" w:customStyle="1" w:styleId="aff4">
    <w:name w:val="記 (文字)"/>
    <w:basedOn w:val="a5"/>
    <w:link w:val="aff3"/>
    <w:rsid w:val="00886292"/>
    <w:rPr>
      <w:rFonts w:asciiTheme="minorEastAsia" w:eastAsiaTheme="minorEastAsia" w:hAnsiTheme="minor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583192">
      <w:bodyDiv w:val="1"/>
      <w:marLeft w:val="0"/>
      <w:marRight w:val="0"/>
      <w:marTop w:val="0"/>
      <w:marBottom w:val="0"/>
      <w:divBdr>
        <w:top w:val="none" w:sz="0" w:space="0" w:color="auto"/>
        <w:left w:val="none" w:sz="0" w:space="0" w:color="auto"/>
        <w:bottom w:val="none" w:sz="0" w:space="0" w:color="auto"/>
        <w:right w:val="none" w:sz="0" w:space="0" w:color="auto"/>
      </w:divBdr>
      <w:divsChild>
        <w:div w:id="71317826">
          <w:marLeft w:val="274"/>
          <w:marRight w:val="0"/>
          <w:marTop w:val="0"/>
          <w:marBottom w:val="0"/>
          <w:divBdr>
            <w:top w:val="none" w:sz="0" w:space="0" w:color="auto"/>
            <w:left w:val="none" w:sz="0" w:space="0" w:color="auto"/>
            <w:bottom w:val="none" w:sz="0" w:space="0" w:color="auto"/>
            <w:right w:val="none" w:sz="0" w:space="0" w:color="auto"/>
          </w:divBdr>
        </w:div>
        <w:div w:id="419253952">
          <w:marLeft w:val="274"/>
          <w:marRight w:val="0"/>
          <w:marTop w:val="0"/>
          <w:marBottom w:val="0"/>
          <w:divBdr>
            <w:top w:val="none" w:sz="0" w:space="0" w:color="auto"/>
            <w:left w:val="none" w:sz="0" w:space="0" w:color="auto"/>
            <w:bottom w:val="none" w:sz="0" w:space="0" w:color="auto"/>
            <w:right w:val="none" w:sz="0" w:space="0" w:color="auto"/>
          </w:divBdr>
        </w:div>
        <w:div w:id="859393282">
          <w:marLeft w:val="274"/>
          <w:marRight w:val="0"/>
          <w:marTop w:val="0"/>
          <w:marBottom w:val="0"/>
          <w:divBdr>
            <w:top w:val="none" w:sz="0" w:space="0" w:color="auto"/>
            <w:left w:val="none" w:sz="0" w:space="0" w:color="auto"/>
            <w:bottom w:val="none" w:sz="0" w:space="0" w:color="auto"/>
            <w:right w:val="none" w:sz="0" w:space="0" w:color="auto"/>
          </w:divBdr>
        </w:div>
        <w:div w:id="971785346">
          <w:marLeft w:val="274"/>
          <w:marRight w:val="0"/>
          <w:marTop w:val="0"/>
          <w:marBottom w:val="0"/>
          <w:divBdr>
            <w:top w:val="none" w:sz="0" w:space="0" w:color="auto"/>
            <w:left w:val="none" w:sz="0" w:space="0" w:color="auto"/>
            <w:bottom w:val="none" w:sz="0" w:space="0" w:color="auto"/>
            <w:right w:val="none" w:sz="0" w:space="0" w:color="auto"/>
          </w:divBdr>
        </w:div>
        <w:div w:id="1346858649">
          <w:marLeft w:val="274"/>
          <w:marRight w:val="0"/>
          <w:marTop w:val="0"/>
          <w:marBottom w:val="0"/>
          <w:divBdr>
            <w:top w:val="none" w:sz="0" w:space="0" w:color="auto"/>
            <w:left w:val="none" w:sz="0" w:space="0" w:color="auto"/>
            <w:bottom w:val="none" w:sz="0" w:space="0" w:color="auto"/>
            <w:right w:val="none" w:sz="0" w:space="0" w:color="auto"/>
          </w:divBdr>
        </w:div>
        <w:div w:id="1795324516">
          <w:marLeft w:val="274"/>
          <w:marRight w:val="0"/>
          <w:marTop w:val="0"/>
          <w:marBottom w:val="0"/>
          <w:divBdr>
            <w:top w:val="none" w:sz="0" w:space="0" w:color="auto"/>
            <w:left w:val="none" w:sz="0" w:space="0" w:color="auto"/>
            <w:bottom w:val="none" w:sz="0" w:space="0" w:color="auto"/>
            <w:right w:val="none" w:sz="0" w:space="0" w:color="auto"/>
          </w:divBdr>
        </w:div>
        <w:div w:id="1815027315">
          <w:marLeft w:val="274"/>
          <w:marRight w:val="0"/>
          <w:marTop w:val="0"/>
          <w:marBottom w:val="0"/>
          <w:divBdr>
            <w:top w:val="none" w:sz="0" w:space="0" w:color="auto"/>
            <w:left w:val="none" w:sz="0" w:space="0" w:color="auto"/>
            <w:bottom w:val="none" w:sz="0" w:space="0" w:color="auto"/>
            <w:right w:val="none" w:sz="0" w:space="0" w:color="auto"/>
          </w:divBdr>
        </w:div>
      </w:divsChild>
    </w:div>
    <w:div w:id="902526845">
      <w:bodyDiv w:val="1"/>
      <w:marLeft w:val="0"/>
      <w:marRight w:val="0"/>
      <w:marTop w:val="0"/>
      <w:marBottom w:val="0"/>
      <w:divBdr>
        <w:top w:val="none" w:sz="0" w:space="0" w:color="auto"/>
        <w:left w:val="none" w:sz="0" w:space="0" w:color="auto"/>
        <w:bottom w:val="none" w:sz="0" w:space="0" w:color="auto"/>
        <w:right w:val="none" w:sz="0" w:space="0" w:color="auto"/>
      </w:divBdr>
    </w:div>
    <w:div w:id="975645983">
      <w:bodyDiv w:val="1"/>
      <w:marLeft w:val="0"/>
      <w:marRight w:val="0"/>
      <w:marTop w:val="0"/>
      <w:marBottom w:val="0"/>
      <w:divBdr>
        <w:top w:val="none" w:sz="0" w:space="0" w:color="auto"/>
        <w:left w:val="none" w:sz="0" w:space="0" w:color="auto"/>
        <w:bottom w:val="none" w:sz="0" w:space="0" w:color="auto"/>
        <w:right w:val="none" w:sz="0" w:space="0" w:color="auto"/>
      </w:divBdr>
      <w:divsChild>
        <w:div w:id="297299917">
          <w:marLeft w:val="274"/>
          <w:marRight w:val="0"/>
          <w:marTop w:val="0"/>
          <w:marBottom w:val="0"/>
          <w:divBdr>
            <w:top w:val="none" w:sz="0" w:space="0" w:color="auto"/>
            <w:left w:val="none" w:sz="0" w:space="0" w:color="auto"/>
            <w:bottom w:val="none" w:sz="0" w:space="0" w:color="auto"/>
            <w:right w:val="none" w:sz="0" w:space="0" w:color="auto"/>
          </w:divBdr>
        </w:div>
        <w:div w:id="687680106">
          <w:marLeft w:val="274"/>
          <w:marRight w:val="0"/>
          <w:marTop w:val="0"/>
          <w:marBottom w:val="0"/>
          <w:divBdr>
            <w:top w:val="none" w:sz="0" w:space="0" w:color="auto"/>
            <w:left w:val="none" w:sz="0" w:space="0" w:color="auto"/>
            <w:bottom w:val="none" w:sz="0" w:space="0" w:color="auto"/>
            <w:right w:val="none" w:sz="0" w:space="0" w:color="auto"/>
          </w:divBdr>
        </w:div>
        <w:div w:id="1147891596">
          <w:marLeft w:val="274"/>
          <w:marRight w:val="0"/>
          <w:marTop w:val="0"/>
          <w:marBottom w:val="0"/>
          <w:divBdr>
            <w:top w:val="none" w:sz="0" w:space="0" w:color="auto"/>
            <w:left w:val="none" w:sz="0" w:space="0" w:color="auto"/>
            <w:bottom w:val="none" w:sz="0" w:space="0" w:color="auto"/>
            <w:right w:val="none" w:sz="0" w:space="0" w:color="auto"/>
          </w:divBdr>
        </w:div>
        <w:div w:id="1784764340">
          <w:marLeft w:val="274"/>
          <w:marRight w:val="0"/>
          <w:marTop w:val="0"/>
          <w:marBottom w:val="0"/>
          <w:divBdr>
            <w:top w:val="none" w:sz="0" w:space="0" w:color="auto"/>
            <w:left w:val="none" w:sz="0" w:space="0" w:color="auto"/>
            <w:bottom w:val="none" w:sz="0" w:space="0" w:color="auto"/>
            <w:right w:val="none" w:sz="0" w:space="0" w:color="auto"/>
          </w:divBdr>
        </w:div>
        <w:div w:id="1788546168">
          <w:marLeft w:val="274"/>
          <w:marRight w:val="0"/>
          <w:marTop w:val="0"/>
          <w:marBottom w:val="0"/>
          <w:divBdr>
            <w:top w:val="none" w:sz="0" w:space="0" w:color="auto"/>
            <w:left w:val="none" w:sz="0" w:space="0" w:color="auto"/>
            <w:bottom w:val="none" w:sz="0" w:space="0" w:color="auto"/>
            <w:right w:val="none" w:sz="0" w:space="0" w:color="auto"/>
          </w:divBdr>
        </w:div>
        <w:div w:id="2086993941">
          <w:marLeft w:val="274"/>
          <w:marRight w:val="0"/>
          <w:marTop w:val="0"/>
          <w:marBottom w:val="0"/>
          <w:divBdr>
            <w:top w:val="none" w:sz="0" w:space="0" w:color="auto"/>
            <w:left w:val="none" w:sz="0" w:space="0" w:color="auto"/>
            <w:bottom w:val="none" w:sz="0" w:space="0" w:color="auto"/>
            <w:right w:val="none" w:sz="0" w:space="0" w:color="auto"/>
          </w:divBdr>
        </w:div>
        <w:div w:id="2094162476">
          <w:marLeft w:val="274"/>
          <w:marRight w:val="0"/>
          <w:marTop w:val="0"/>
          <w:marBottom w:val="0"/>
          <w:divBdr>
            <w:top w:val="none" w:sz="0" w:space="0" w:color="auto"/>
            <w:left w:val="none" w:sz="0" w:space="0" w:color="auto"/>
            <w:bottom w:val="none" w:sz="0" w:space="0" w:color="auto"/>
            <w:right w:val="none" w:sz="0" w:space="0" w:color="auto"/>
          </w:divBdr>
        </w:div>
      </w:divsChild>
    </w:div>
    <w:div w:id="1230968591">
      <w:bodyDiv w:val="1"/>
      <w:marLeft w:val="0"/>
      <w:marRight w:val="0"/>
      <w:marTop w:val="0"/>
      <w:marBottom w:val="0"/>
      <w:divBdr>
        <w:top w:val="none" w:sz="0" w:space="0" w:color="auto"/>
        <w:left w:val="none" w:sz="0" w:space="0" w:color="auto"/>
        <w:bottom w:val="none" w:sz="0" w:space="0" w:color="auto"/>
        <w:right w:val="none" w:sz="0" w:space="0" w:color="auto"/>
      </w:divBdr>
      <w:divsChild>
        <w:div w:id="732656250">
          <w:marLeft w:val="274"/>
          <w:marRight w:val="0"/>
          <w:marTop w:val="0"/>
          <w:marBottom w:val="0"/>
          <w:divBdr>
            <w:top w:val="none" w:sz="0" w:space="0" w:color="auto"/>
            <w:left w:val="none" w:sz="0" w:space="0" w:color="auto"/>
            <w:bottom w:val="none" w:sz="0" w:space="0" w:color="auto"/>
            <w:right w:val="none" w:sz="0" w:space="0" w:color="auto"/>
          </w:divBdr>
        </w:div>
        <w:div w:id="740444248">
          <w:marLeft w:val="274"/>
          <w:marRight w:val="0"/>
          <w:marTop w:val="0"/>
          <w:marBottom w:val="0"/>
          <w:divBdr>
            <w:top w:val="none" w:sz="0" w:space="0" w:color="auto"/>
            <w:left w:val="none" w:sz="0" w:space="0" w:color="auto"/>
            <w:bottom w:val="none" w:sz="0" w:space="0" w:color="auto"/>
            <w:right w:val="none" w:sz="0" w:space="0" w:color="auto"/>
          </w:divBdr>
        </w:div>
        <w:div w:id="817183194">
          <w:marLeft w:val="274"/>
          <w:marRight w:val="0"/>
          <w:marTop w:val="0"/>
          <w:marBottom w:val="0"/>
          <w:divBdr>
            <w:top w:val="none" w:sz="0" w:space="0" w:color="auto"/>
            <w:left w:val="none" w:sz="0" w:space="0" w:color="auto"/>
            <w:bottom w:val="none" w:sz="0" w:space="0" w:color="auto"/>
            <w:right w:val="none" w:sz="0" w:space="0" w:color="auto"/>
          </w:divBdr>
        </w:div>
        <w:div w:id="1069032752">
          <w:marLeft w:val="274"/>
          <w:marRight w:val="0"/>
          <w:marTop w:val="0"/>
          <w:marBottom w:val="0"/>
          <w:divBdr>
            <w:top w:val="none" w:sz="0" w:space="0" w:color="auto"/>
            <w:left w:val="none" w:sz="0" w:space="0" w:color="auto"/>
            <w:bottom w:val="none" w:sz="0" w:space="0" w:color="auto"/>
            <w:right w:val="none" w:sz="0" w:space="0" w:color="auto"/>
          </w:divBdr>
        </w:div>
        <w:div w:id="2141259850">
          <w:marLeft w:val="274"/>
          <w:marRight w:val="0"/>
          <w:marTop w:val="0"/>
          <w:marBottom w:val="0"/>
          <w:divBdr>
            <w:top w:val="none" w:sz="0" w:space="0" w:color="auto"/>
            <w:left w:val="none" w:sz="0" w:space="0" w:color="auto"/>
            <w:bottom w:val="none" w:sz="0" w:space="0" w:color="auto"/>
            <w:right w:val="none" w:sz="0" w:space="0" w:color="auto"/>
          </w:divBdr>
        </w:div>
      </w:divsChild>
    </w:div>
    <w:div w:id="1678382478">
      <w:bodyDiv w:val="1"/>
      <w:marLeft w:val="0"/>
      <w:marRight w:val="0"/>
      <w:marTop w:val="0"/>
      <w:marBottom w:val="0"/>
      <w:divBdr>
        <w:top w:val="none" w:sz="0" w:space="0" w:color="auto"/>
        <w:left w:val="none" w:sz="0" w:space="0" w:color="auto"/>
        <w:bottom w:val="none" w:sz="0" w:space="0" w:color="auto"/>
        <w:right w:val="none" w:sz="0" w:space="0" w:color="auto"/>
      </w:divBdr>
    </w:div>
    <w:div w:id="18263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11584f-d63e-48c9-b67a-846b6f134a10">
      <Terms xmlns="http://schemas.microsoft.com/office/infopath/2007/PartnerControls"/>
    </lcf76f155ced4ddcb4097134ff3c332f>
    <TaxCatchAll xmlns="8056b9da-c626-4ce8-bb60-dc7d2dfa05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2BB67DE9B57DE418078E97560AE841F" ma:contentTypeVersion="13" ma:contentTypeDescription="新しいドキュメントを作成します。" ma:contentTypeScope="" ma:versionID="bd57e80ba43b8b25f182934c01c3da69">
  <xsd:schema xmlns:xsd="http://www.w3.org/2001/XMLSchema" xmlns:xs="http://www.w3.org/2001/XMLSchema" xmlns:p="http://schemas.microsoft.com/office/2006/metadata/properties" xmlns:ns2="6111584f-d63e-48c9-b67a-846b6f134a10" xmlns:ns3="8056b9da-c626-4ce8-bb60-dc7d2dfa05a5" targetNamespace="http://schemas.microsoft.com/office/2006/metadata/properties" ma:root="true" ma:fieldsID="7b4103c95d80b2edf14ea1f56df11e9e" ns2:_="" ns3:_="">
    <xsd:import namespace="6111584f-d63e-48c9-b67a-846b6f134a10"/>
    <xsd:import namespace="8056b9da-c626-4ce8-bb60-dc7d2dfa05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584f-d63e-48c9-b67a-846b6f134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6b9da-c626-4ce8-bb60-dc7d2dfa05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34b76b-a4df-4e18-afcb-90116e2b2edd}" ma:internalName="TaxCatchAll" ma:showField="CatchAllData" ma:web="8056b9da-c626-4ce8-bb60-dc7d2dfa0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45D7-D719-4ED1-ADFD-71C3A9D938CB}">
  <ds:schemaRefs>
    <ds:schemaRef ds:uri="http://schemas.microsoft.com/office/2006/metadata/properties"/>
    <ds:schemaRef ds:uri="http://schemas.microsoft.com/office/infopath/2007/PartnerControls"/>
    <ds:schemaRef ds:uri="6111584f-d63e-48c9-b67a-846b6f134a10"/>
    <ds:schemaRef ds:uri="8056b9da-c626-4ce8-bb60-dc7d2dfa05a5"/>
  </ds:schemaRefs>
</ds:datastoreItem>
</file>

<file path=customXml/itemProps2.xml><?xml version="1.0" encoding="utf-8"?>
<ds:datastoreItem xmlns:ds="http://schemas.openxmlformats.org/officeDocument/2006/customXml" ds:itemID="{93F4A589-4ED0-4C4F-AEE9-6DA161276F1C}">
  <ds:schemaRefs>
    <ds:schemaRef ds:uri="http://schemas.microsoft.com/sharepoint/v3/contenttype/forms"/>
  </ds:schemaRefs>
</ds:datastoreItem>
</file>

<file path=customXml/itemProps3.xml><?xml version="1.0" encoding="utf-8"?>
<ds:datastoreItem xmlns:ds="http://schemas.openxmlformats.org/officeDocument/2006/customXml" ds:itemID="{48DCBAF9-A21D-4A9B-BADD-BE7A4E062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584f-d63e-48c9-b67a-846b6f134a10"/>
    <ds:schemaRef ds:uri="8056b9da-c626-4ce8-bb60-dc7d2dfa0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9C091-3FCE-416C-A0E0-0C018718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Template>
  <TotalTime>54</TotalTime>
  <Pages>1</Pages>
  <Words>63</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新潟駅周辺事業用地での公的施設等</vt:lpstr>
    </vt:vector>
  </TitlesOfParts>
  <Company>豊田市役所</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03022</dc:creator>
  <cp:lastModifiedBy>長大</cp:lastModifiedBy>
  <cp:revision>17</cp:revision>
  <cp:lastPrinted>2026-03-11T08:55:00Z</cp:lastPrinted>
  <dcterms:created xsi:type="dcterms:W3CDTF">2024-12-12T09:26:00Z</dcterms:created>
  <dcterms:modified xsi:type="dcterms:W3CDTF">2026-03-24T02:59:00Z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0x01010002BB67DE9B57DE418078E97560AE841F</vt:lpwstr>
  </property>
  <property fmtid="{D5CDD505-2E9C-101B-9397-08002B2CF9AE}" pid="3" name="MediaServiceImageTags">
    <vt:lpwstr/>
  </property>
</Properties>
</file>