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12A6" w14:textId="140F8FF9" w:rsidR="00E12F8E" w:rsidRPr="00B2704A" w:rsidRDefault="00B2704A" w:rsidP="00E12F8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2704A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E12F8E" w:rsidRPr="00B2704A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C859C8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B2704A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0A589D4D" w14:textId="77777777" w:rsidR="00BA6EF9" w:rsidRPr="00BA6EF9" w:rsidRDefault="00BA6EF9" w:rsidP="00BA6EF9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BA6EF9">
        <w:rPr>
          <w:rFonts w:asciiTheme="majorEastAsia" w:eastAsiaTheme="majorEastAsia" w:hAnsiTheme="majorEastAsia" w:hint="eastAsia"/>
          <w:b/>
          <w:sz w:val="28"/>
        </w:rPr>
        <w:t>（仮称）医大新駅周辺まちづくり整備運営事業に関する</w:t>
      </w:r>
    </w:p>
    <w:p w14:paraId="5C53D6BC" w14:textId="77777777" w:rsidR="00BA6EF9" w:rsidRDefault="00BA6EF9" w:rsidP="00BA6EF9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BA6EF9">
        <w:rPr>
          <w:rFonts w:asciiTheme="majorEastAsia" w:eastAsiaTheme="majorEastAsia" w:hAnsiTheme="majorEastAsia" w:hint="eastAsia"/>
          <w:b/>
          <w:sz w:val="28"/>
        </w:rPr>
        <w:t>マーケットサウンディング</w:t>
      </w:r>
    </w:p>
    <w:p w14:paraId="0B8C0362" w14:textId="04A99487" w:rsidR="00886292" w:rsidRPr="00441D88" w:rsidRDefault="00A51A49" w:rsidP="00BA6EF9">
      <w:pPr>
        <w:spacing w:line="400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</w:rPr>
        <w:t>欠格要件</w:t>
      </w:r>
      <w:r w:rsidR="00886292">
        <w:rPr>
          <w:rFonts w:asciiTheme="majorEastAsia" w:eastAsiaTheme="majorEastAsia" w:hAnsiTheme="majorEastAsia" w:hint="eastAsia"/>
          <w:b/>
          <w:sz w:val="28"/>
        </w:rPr>
        <w:t>に関する誓約書</w:t>
      </w:r>
    </w:p>
    <w:p w14:paraId="5DCFA5BD" w14:textId="081A88B8" w:rsidR="00E12F8E" w:rsidRPr="00441D88" w:rsidRDefault="00E12F8E" w:rsidP="00E12F8E">
      <w:pPr>
        <w:jc w:val="right"/>
        <w:rPr>
          <w:rFonts w:asciiTheme="majorEastAsia" w:eastAsiaTheme="majorEastAsia" w:hAnsiTheme="majorEastAsia"/>
        </w:rPr>
      </w:pPr>
      <w:r w:rsidRPr="00441D88">
        <w:rPr>
          <w:rFonts w:asciiTheme="majorEastAsia" w:eastAsiaTheme="majorEastAsia" w:hAnsiTheme="majorEastAsia" w:hint="eastAsia"/>
        </w:rPr>
        <w:t>令和</w:t>
      </w:r>
      <w:r w:rsidR="004510BF">
        <w:rPr>
          <w:rFonts w:asciiTheme="majorEastAsia" w:eastAsiaTheme="majorEastAsia" w:hAnsiTheme="majorEastAsia" w:hint="eastAsia"/>
        </w:rPr>
        <w:t xml:space="preserve">　</w:t>
      </w:r>
      <w:r w:rsidR="00A96EEC">
        <w:rPr>
          <w:rFonts w:asciiTheme="majorEastAsia" w:eastAsiaTheme="majorEastAsia" w:hAnsiTheme="majorEastAsia" w:hint="eastAsia"/>
        </w:rPr>
        <w:t>年</w:t>
      </w:r>
      <w:r w:rsidR="004510BF">
        <w:rPr>
          <w:rFonts w:asciiTheme="majorEastAsia" w:eastAsiaTheme="majorEastAsia" w:hAnsiTheme="majorEastAsia" w:hint="eastAsia"/>
        </w:rPr>
        <w:t xml:space="preserve">　</w:t>
      </w:r>
      <w:r w:rsidRPr="00441D88">
        <w:rPr>
          <w:rFonts w:asciiTheme="majorEastAsia" w:eastAsiaTheme="majorEastAsia" w:hAnsiTheme="majorEastAsia" w:hint="eastAsia"/>
        </w:rPr>
        <w:t>月</w:t>
      </w:r>
      <w:r w:rsidR="00207659">
        <w:rPr>
          <w:rFonts w:asciiTheme="majorEastAsia" w:eastAsiaTheme="majorEastAsia" w:hAnsiTheme="majorEastAsia" w:hint="eastAsia"/>
        </w:rPr>
        <w:t xml:space="preserve">　</w:t>
      </w:r>
      <w:r w:rsidRPr="00441D88">
        <w:rPr>
          <w:rFonts w:asciiTheme="majorEastAsia" w:eastAsiaTheme="majorEastAsia" w:hAnsiTheme="majorEastAsia" w:hint="eastAsia"/>
        </w:rPr>
        <w:t>日</w:t>
      </w:r>
    </w:p>
    <w:p w14:paraId="33FEF1BC" w14:textId="77777777" w:rsidR="00E12F8E" w:rsidRDefault="00E12F8E" w:rsidP="00E12F8E">
      <w:pPr>
        <w:ind w:firstLineChars="100" w:firstLine="210"/>
        <w:rPr>
          <w:rFonts w:asciiTheme="majorEastAsia" w:eastAsiaTheme="majorEastAsia" w:hAnsiTheme="majorEastAsia"/>
        </w:rPr>
      </w:pPr>
    </w:p>
    <w:p w14:paraId="2984127F" w14:textId="0DF07A8E" w:rsidR="00886292" w:rsidRDefault="00BA6EF9" w:rsidP="00E12F8E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奈良県知事</w:t>
      </w:r>
      <w:r w:rsidR="00886292" w:rsidRPr="00886292">
        <w:rPr>
          <w:rFonts w:asciiTheme="majorEastAsia" w:eastAsiaTheme="majorEastAsia" w:hAnsiTheme="majorEastAsia" w:hint="eastAsia"/>
        </w:rPr>
        <w:t xml:space="preserve">　</w:t>
      </w:r>
      <w:r w:rsidR="00886292">
        <w:rPr>
          <w:rFonts w:asciiTheme="majorEastAsia" w:eastAsiaTheme="majorEastAsia" w:hAnsiTheme="majorEastAsia" w:hint="eastAsia"/>
        </w:rPr>
        <w:t>宛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17"/>
      </w:tblGrid>
      <w:tr w:rsidR="00886292" w:rsidRPr="00886292" w14:paraId="5C39E4E7" w14:textId="77777777" w:rsidTr="00886292">
        <w:trPr>
          <w:jc w:val="right"/>
        </w:trPr>
        <w:tc>
          <w:tcPr>
            <w:tcW w:w="2552" w:type="dxa"/>
          </w:tcPr>
          <w:p w14:paraId="13D07EB4" w14:textId="493C4C6F" w:rsidR="00886292" w:rsidRPr="00886292" w:rsidRDefault="00886292" w:rsidP="00744E1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企業名</w:t>
            </w:r>
          </w:p>
        </w:tc>
        <w:tc>
          <w:tcPr>
            <w:tcW w:w="3117" w:type="dxa"/>
          </w:tcPr>
          <w:p w14:paraId="409982C0" w14:textId="77777777" w:rsidR="00886292" w:rsidRPr="00886292" w:rsidRDefault="00886292" w:rsidP="00744E13">
            <w:pPr>
              <w:rPr>
                <w:rFonts w:asciiTheme="minorEastAsia" w:eastAsiaTheme="minorEastAsia" w:hAnsiTheme="minorEastAsia"/>
              </w:rPr>
            </w:pPr>
          </w:p>
        </w:tc>
      </w:tr>
      <w:tr w:rsidR="00886292" w:rsidRPr="00886292" w14:paraId="32C4C22B" w14:textId="77777777" w:rsidTr="00886292">
        <w:trPr>
          <w:jc w:val="right"/>
        </w:trPr>
        <w:tc>
          <w:tcPr>
            <w:tcW w:w="2552" w:type="dxa"/>
          </w:tcPr>
          <w:p w14:paraId="340F5400" w14:textId="663B79E8" w:rsidR="00886292" w:rsidRPr="00886292" w:rsidRDefault="00886292" w:rsidP="00744E13">
            <w:pPr>
              <w:rPr>
                <w:rFonts w:asciiTheme="minorEastAsia" w:eastAsiaTheme="minorEastAsia" w:hAnsiTheme="minorEastAsia"/>
              </w:rPr>
            </w:pPr>
            <w:r w:rsidRPr="0088629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117" w:type="dxa"/>
          </w:tcPr>
          <w:p w14:paraId="4B1654EC" w14:textId="77777777" w:rsidR="00886292" w:rsidRPr="00886292" w:rsidRDefault="00886292" w:rsidP="00744E13">
            <w:pPr>
              <w:rPr>
                <w:rFonts w:asciiTheme="minorEastAsia" w:eastAsiaTheme="minorEastAsia" w:hAnsiTheme="minorEastAsia"/>
              </w:rPr>
            </w:pPr>
          </w:p>
        </w:tc>
      </w:tr>
      <w:tr w:rsidR="00886292" w:rsidRPr="00886292" w14:paraId="26F44F51" w14:textId="77777777" w:rsidTr="00886292">
        <w:trPr>
          <w:jc w:val="right"/>
        </w:trPr>
        <w:tc>
          <w:tcPr>
            <w:tcW w:w="2552" w:type="dxa"/>
          </w:tcPr>
          <w:p w14:paraId="4159BCB2" w14:textId="582CCE0E" w:rsidR="00886292" w:rsidRPr="00886292" w:rsidRDefault="00886292" w:rsidP="00744E13">
            <w:pPr>
              <w:rPr>
                <w:rFonts w:asciiTheme="minorEastAsia" w:eastAsiaTheme="minorEastAsia" w:hAnsiTheme="minorEastAsia"/>
              </w:rPr>
            </w:pPr>
            <w:r w:rsidRPr="00886292">
              <w:rPr>
                <w:rFonts w:asciiTheme="minorEastAsia" w:eastAsiaTheme="minorEastAsia" w:hAnsiTheme="minorEastAsia" w:hint="eastAsia"/>
              </w:rPr>
              <w:t>代表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  <w:r w:rsidRPr="00886292">
              <w:rPr>
                <w:rFonts w:asciiTheme="minorEastAsia" w:eastAsiaTheme="minorEastAsia" w:hAnsiTheme="minorEastAsia" w:hint="eastAsia"/>
              </w:rPr>
              <w:t xml:space="preserve">の氏名　</w:t>
            </w:r>
          </w:p>
        </w:tc>
        <w:tc>
          <w:tcPr>
            <w:tcW w:w="3117" w:type="dxa"/>
          </w:tcPr>
          <w:p w14:paraId="2AA8C0AC" w14:textId="1F744924" w:rsidR="00886292" w:rsidRPr="00886292" w:rsidRDefault="00886292" w:rsidP="00744E13">
            <w:pPr>
              <w:rPr>
                <w:rFonts w:asciiTheme="minorEastAsia" w:eastAsiaTheme="minorEastAsia" w:hAnsiTheme="minorEastAsia"/>
              </w:rPr>
            </w:pPr>
            <w:r w:rsidRPr="00886292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86292">
              <w:rPr>
                <w:rFonts w:asciiTheme="minorEastAsia" w:eastAsiaTheme="minorEastAsia" w:hAnsiTheme="minorEastAsia" w:hint="eastAsia"/>
              </w:rPr>
              <w:t xml:space="preserve">　　　　　　　　印</w:t>
            </w:r>
          </w:p>
        </w:tc>
      </w:tr>
    </w:tbl>
    <w:p w14:paraId="454262E0" w14:textId="19E6DEC2" w:rsidR="00886292" w:rsidRPr="00886292" w:rsidRDefault="00886292" w:rsidP="00E12F8E">
      <w:pPr>
        <w:ind w:firstLineChars="100" w:firstLine="210"/>
        <w:rPr>
          <w:rFonts w:asciiTheme="majorEastAsia" w:eastAsiaTheme="majorEastAsia" w:hAnsiTheme="majorEastAsia"/>
        </w:rPr>
      </w:pPr>
    </w:p>
    <w:p w14:paraId="3F917E6B" w14:textId="416A180C" w:rsidR="008E0D2C" w:rsidRDefault="00886292" w:rsidP="00BA6EF9">
      <w:pPr>
        <w:ind w:firstLineChars="100" w:firstLine="210"/>
        <w:rPr>
          <w:rFonts w:asciiTheme="minorEastAsia" w:eastAsiaTheme="minorEastAsia" w:hAnsiTheme="minorEastAsia"/>
        </w:rPr>
      </w:pPr>
      <w:r w:rsidRPr="00886292">
        <w:rPr>
          <w:rFonts w:asciiTheme="minorEastAsia" w:eastAsiaTheme="minorEastAsia" w:hAnsiTheme="minorEastAsia" w:hint="eastAsia"/>
        </w:rPr>
        <w:t>当社は、令和</w:t>
      </w:r>
      <w:r w:rsidR="00BA6EF9">
        <w:rPr>
          <w:rFonts w:asciiTheme="minorEastAsia" w:eastAsiaTheme="minorEastAsia" w:hAnsiTheme="minorEastAsia" w:hint="eastAsia"/>
        </w:rPr>
        <w:t>８</w:t>
      </w:r>
      <w:r w:rsidRPr="00886292">
        <w:rPr>
          <w:rFonts w:asciiTheme="minorEastAsia" w:eastAsiaTheme="minorEastAsia" w:hAnsiTheme="minorEastAsia" w:hint="eastAsia"/>
        </w:rPr>
        <w:t>年</w:t>
      </w:r>
      <w:r w:rsidR="00BA6EF9">
        <w:rPr>
          <w:rFonts w:asciiTheme="minorEastAsia" w:eastAsiaTheme="minorEastAsia" w:hAnsiTheme="minorEastAsia" w:hint="eastAsia"/>
        </w:rPr>
        <w:t>４</w:t>
      </w:r>
      <w:r w:rsidRPr="00886292">
        <w:rPr>
          <w:rFonts w:asciiTheme="minorEastAsia" w:eastAsiaTheme="minorEastAsia" w:hAnsiTheme="minorEastAsia" w:hint="eastAsia"/>
        </w:rPr>
        <w:t>月</w:t>
      </w:r>
      <w:r w:rsidR="00BA6EF9">
        <w:rPr>
          <w:rFonts w:asciiTheme="minorEastAsia" w:eastAsiaTheme="minorEastAsia" w:hAnsiTheme="minorEastAsia" w:hint="eastAsia"/>
        </w:rPr>
        <w:t>１</w:t>
      </w:r>
      <w:r w:rsidRPr="00886292">
        <w:rPr>
          <w:rFonts w:asciiTheme="minorEastAsia" w:eastAsiaTheme="minorEastAsia" w:hAnsiTheme="minorEastAsia" w:hint="eastAsia"/>
        </w:rPr>
        <w:t>日付で公表された「</w:t>
      </w:r>
      <w:r w:rsidR="00BA6EF9" w:rsidRPr="00BA6EF9">
        <w:rPr>
          <w:rFonts w:asciiTheme="minorEastAsia" w:eastAsiaTheme="minorEastAsia" w:hAnsiTheme="minorEastAsia" w:hint="eastAsia"/>
        </w:rPr>
        <w:t>（仮称）医大新駅周辺まちづくり整備運営事業に関するマーケットサウンディング</w:t>
      </w:r>
      <w:r w:rsidRPr="00886292">
        <w:rPr>
          <w:rFonts w:asciiTheme="minorEastAsia" w:eastAsiaTheme="minorEastAsia" w:hAnsiTheme="minorEastAsia" w:hint="eastAsia"/>
        </w:rPr>
        <w:t>」</w:t>
      </w:r>
      <w:r w:rsidR="00DC55C8">
        <w:rPr>
          <w:rFonts w:asciiTheme="minorEastAsia" w:eastAsiaTheme="minorEastAsia" w:hAnsiTheme="minorEastAsia" w:hint="eastAsia"/>
        </w:rPr>
        <w:t>へ</w:t>
      </w:r>
      <w:r w:rsidR="006F6C91">
        <w:rPr>
          <w:rFonts w:asciiTheme="minorEastAsia" w:eastAsiaTheme="minorEastAsia" w:hAnsiTheme="minorEastAsia" w:hint="eastAsia"/>
        </w:rPr>
        <w:t>の参加にあたり</w:t>
      </w:r>
      <w:r w:rsidRPr="00886292">
        <w:rPr>
          <w:rFonts w:asciiTheme="minorEastAsia" w:eastAsiaTheme="minorEastAsia" w:hAnsiTheme="minorEastAsia" w:hint="eastAsia"/>
        </w:rPr>
        <w:t>、</w:t>
      </w:r>
      <w:r w:rsidR="00AC2066" w:rsidRPr="00AC2066">
        <w:rPr>
          <w:rFonts w:asciiTheme="minorEastAsia" w:eastAsiaTheme="minorEastAsia" w:hAnsiTheme="minorEastAsia" w:hint="eastAsia"/>
        </w:rPr>
        <w:t>下記のいずれにも該当しないことを誓約</w:t>
      </w:r>
      <w:r w:rsidR="00DC55C8" w:rsidRPr="00886292">
        <w:rPr>
          <w:rFonts w:asciiTheme="minorEastAsia" w:eastAsiaTheme="minorEastAsia" w:hAnsiTheme="minorEastAsia" w:hint="eastAsia"/>
        </w:rPr>
        <w:t>致します。</w:t>
      </w:r>
    </w:p>
    <w:p w14:paraId="38155ED3" w14:textId="77777777" w:rsidR="00DC55C8" w:rsidRDefault="00DC55C8" w:rsidP="00BA6EF9">
      <w:pPr>
        <w:ind w:firstLineChars="100" w:firstLine="210"/>
        <w:rPr>
          <w:rFonts w:asciiTheme="minorEastAsia" w:eastAsiaTheme="minorEastAsia" w:hAnsiTheme="minorEastAsia"/>
        </w:rPr>
      </w:pPr>
    </w:p>
    <w:p w14:paraId="675B0D20" w14:textId="6E3EF1FA" w:rsidR="00886292" w:rsidRDefault="008E0D2C" w:rsidP="008E0D2C">
      <w:pPr>
        <w:ind w:firstLineChars="100" w:firstLine="21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30A17E7" w14:textId="77777777" w:rsidR="00B979B6" w:rsidRDefault="00B979B6" w:rsidP="008E0D2C">
      <w:pPr>
        <w:ind w:firstLineChars="100" w:firstLine="210"/>
        <w:jc w:val="center"/>
        <w:rPr>
          <w:rFonts w:asciiTheme="minorEastAsia" w:eastAsiaTheme="minorEastAsia" w:hAnsiTheme="minorEastAsia"/>
        </w:rPr>
      </w:pPr>
    </w:p>
    <w:p w14:paraId="169F0EE0" w14:textId="77777777" w:rsidR="00BA2841" w:rsidRPr="00026953" w:rsidRDefault="00BA2841" w:rsidP="00BA2841">
      <w:pPr>
        <w:pStyle w:val="a3"/>
        <w:numPr>
          <w:ilvl w:val="0"/>
          <w:numId w:val="42"/>
        </w:numPr>
        <w:ind w:leftChars="0" w:left="924" w:firstLineChars="0" w:hanging="357"/>
        <w:rPr>
          <w:rFonts w:asciiTheme="minorEastAsia" w:eastAsiaTheme="minorEastAsia" w:hAnsiTheme="minorEastAsia"/>
        </w:rPr>
      </w:pPr>
      <w:r w:rsidRPr="00A441E9">
        <w:rPr>
          <w:rFonts w:asciiTheme="minorEastAsia" w:eastAsiaTheme="minorEastAsia" w:hAnsiTheme="minorEastAsia" w:hint="eastAsia"/>
        </w:rPr>
        <w:t>地方</w:t>
      </w:r>
      <w:r w:rsidRPr="00026953">
        <w:rPr>
          <w:rFonts w:asciiTheme="minorEastAsia" w:eastAsiaTheme="minorEastAsia" w:hAnsiTheme="minorEastAsia" w:hint="eastAsia"/>
        </w:rPr>
        <w:t>自治法施行令（昭和22 年政令第16 号）第167 条の4 の規定に該当する者</w:t>
      </w:r>
    </w:p>
    <w:p w14:paraId="6F0A76CC" w14:textId="77777777" w:rsidR="00BA2841" w:rsidRPr="00026953" w:rsidRDefault="00BA2841" w:rsidP="00BA2841">
      <w:pPr>
        <w:pStyle w:val="a3"/>
        <w:numPr>
          <w:ilvl w:val="0"/>
          <w:numId w:val="42"/>
        </w:numPr>
        <w:ind w:leftChars="0" w:left="924" w:firstLineChars="0" w:hanging="357"/>
        <w:rPr>
          <w:rFonts w:asciiTheme="minorEastAsia" w:eastAsiaTheme="minorEastAsia" w:hAnsiTheme="minorEastAsia"/>
        </w:rPr>
      </w:pPr>
      <w:r w:rsidRPr="00026953">
        <w:rPr>
          <w:rFonts w:asciiTheme="minorEastAsia" w:eastAsiaTheme="minorEastAsia" w:hAnsiTheme="minorEastAsia" w:hint="eastAsia"/>
        </w:rPr>
        <w:t>県又は橿原市の指名停止基準等に基づき、指名停止を受けている者</w:t>
      </w:r>
    </w:p>
    <w:p w14:paraId="61471D54" w14:textId="1571BCA1" w:rsidR="00BA2841" w:rsidRPr="006C1321" w:rsidRDefault="00BA2841" w:rsidP="006C1321">
      <w:pPr>
        <w:pStyle w:val="a3"/>
        <w:numPr>
          <w:ilvl w:val="0"/>
          <w:numId w:val="42"/>
        </w:numPr>
        <w:ind w:leftChars="0" w:left="924" w:firstLineChars="0" w:hanging="357"/>
        <w:rPr>
          <w:rFonts w:asciiTheme="minorEastAsia" w:eastAsiaTheme="minorEastAsia" w:hAnsiTheme="minorEastAsia"/>
        </w:rPr>
      </w:pPr>
      <w:r w:rsidRPr="00026953">
        <w:rPr>
          <w:rFonts w:asciiTheme="minorEastAsia" w:eastAsiaTheme="minorEastAsia" w:hAnsiTheme="minorEastAsia" w:hint="eastAsia"/>
        </w:rPr>
        <w:t>会社更生法（平成14 年法律第154 号）又は民事再生法（平成11 年法律第225 号）</w:t>
      </w:r>
      <w:r w:rsidRPr="006C1321">
        <w:rPr>
          <w:rFonts w:asciiTheme="minorEastAsia" w:eastAsiaTheme="minorEastAsia" w:hAnsiTheme="minorEastAsia" w:hint="eastAsia"/>
        </w:rPr>
        <w:t>に基づく更生又は再生手続開始の申立て中若しくは手続中の者</w:t>
      </w:r>
    </w:p>
    <w:p w14:paraId="41394712" w14:textId="1E91A0BB" w:rsidR="00BA2841" w:rsidRPr="006C1321" w:rsidRDefault="00BA2841" w:rsidP="006C1321">
      <w:pPr>
        <w:pStyle w:val="a3"/>
        <w:numPr>
          <w:ilvl w:val="0"/>
          <w:numId w:val="42"/>
        </w:numPr>
        <w:ind w:leftChars="0" w:left="924" w:firstLineChars="0" w:hanging="357"/>
        <w:rPr>
          <w:rFonts w:asciiTheme="minorEastAsia" w:eastAsiaTheme="minorEastAsia" w:hAnsiTheme="minorEastAsia"/>
        </w:rPr>
      </w:pPr>
      <w:r w:rsidRPr="00026953">
        <w:rPr>
          <w:rFonts w:asciiTheme="minorEastAsia" w:eastAsiaTheme="minorEastAsia" w:hAnsiTheme="minorEastAsia" w:hint="eastAsia"/>
        </w:rPr>
        <w:t>暴力団、暴力団員、暴力団関係事業者又はこれらと社会的に非難される関係を有</w:t>
      </w:r>
      <w:r w:rsidRPr="006C1321">
        <w:rPr>
          <w:rFonts w:asciiTheme="minorEastAsia" w:eastAsiaTheme="minorEastAsia" w:hAnsiTheme="minorEastAsia" w:hint="eastAsia"/>
        </w:rPr>
        <w:t>する者</w:t>
      </w:r>
    </w:p>
    <w:p w14:paraId="4D685F06" w14:textId="77777777" w:rsidR="00BA2841" w:rsidRPr="00026953" w:rsidRDefault="00BA2841" w:rsidP="00BA2841">
      <w:pPr>
        <w:pStyle w:val="a3"/>
        <w:numPr>
          <w:ilvl w:val="0"/>
          <w:numId w:val="42"/>
        </w:numPr>
        <w:ind w:leftChars="0" w:left="924" w:firstLineChars="0" w:hanging="357"/>
        <w:rPr>
          <w:rFonts w:asciiTheme="minorEastAsia" w:eastAsiaTheme="minorEastAsia" w:hAnsiTheme="minorEastAsia"/>
        </w:rPr>
      </w:pPr>
      <w:r w:rsidRPr="00026953">
        <w:rPr>
          <w:rFonts w:asciiTheme="minorEastAsia" w:eastAsiaTheme="minorEastAsia" w:hAnsiTheme="minorEastAsia" w:hint="eastAsia"/>
        </w:rPr>
        <w:t>地方税を滞納している者</w:t>
      </w:r>
    </w:p>
    <w:p w14:paraId="3812371B" w14:textId="77777777" w:rsidR="00BA2841" w:rsidRPr="00026953" w:rsidRDefault="00BA2841" w:rsidP="00BA2841">
      <w:pPr>
        <w:pStyle w:val="a3"/>
        <w:numPr>
          <w:ilvl w:val="0"/>
          <w:numId w:val="42"/>
        </w:numPr>
        <w:ind w:leftChars="0" w:left="924" w:firstLineChars="0" w:hanging="357"/>
        <w:rPr>
          <w:rFonts w:asciiTheme="minorEastAsia" w:eastAsiaTheme="minorEastAsia" w:hAnsiTheme="minorEastAsia"/>
        </w:rPr>
      </w:pPr>
      <w:r w:rsidRPr="00026953">
        <w:rPr>
          <w:rFonts w:asciiTheme="minorEastAsia" w:eastAsiaTheme="minorEastAsia" w:hAnsiTheme="minorEastAsia" w:hint="eastAsia"/>
        </w:rPr>
        <w:t>国税（法人税並びに消費税及び地方消費税）を滞納している者</w:t>
      </w:r>
    </w:p>
    <w:p w14:paraId="2DD8DD0D" w14:textId="77777777" w:rsidR="00BA2841" w:rsidRDefault="00BA2841" w:rsidP="00BA2841">
      <w:pPr>
        <w:pStyle w:val="a3"/>
        <w:numPr>
          <w:ilvl w:val="0"/>
          <w:numId w:val="42"/>
        </w:numPr>
        <w:ind w:leftChars="0" w:left="924" w:firstLineChars="0" w:hanging="357"/>
      </w:pPr>
      <w:r w:rsidRPr="00026953">
        <w:rPr>
          <w:rFonts w:asciiTheme="minorEastAsia" w:eastAsiaTheme="minorEastAsia" w:hAnsiTheme="minorEastAsia" w:hint="eastAsia"/>
        </w:rPr>
        <w:t>その他</w:t>
      </w:r>
      <w:r w:rsidRPr="00A441E9">
        <w:rPr>
          <w:rFonts w:asciiTheme="minorEastAsia" w:eastAsiaTheme="minorEastAsia" w:hAnsiTheme="minorEastAsia" w:hint="eastAsia"/>
        </w:rPr>
        <w:t>、法令違反その他社会的信用を著しく損なう行為により、当該業務の受託者と</w:t>
      </w:r>
      <w:r>
        <w:rPr>
          <w:rFonts w:hint="eastAsia"/>
        </w:rPr>
        <w:t>して不適当であると県又は橿原市が認める者</w:t>
      </w:r>
    </w:p>
    <w:p w14:paraId="63B44A9B" w14:textId="77777777" w:rsidR="00BA2841" w:rsidRPr="00BA2841" w:rsidRDefault="00BA2841" w:rsidP="000F2F61">
      <w:pPr>
        <w:ind w:firstLineChars="100" w:firstLine="210"/>
      </w:pPr>
    </w:p>
    <w:p w14:paraId="1356C66D" w14:textId="14C8D1C2" w:rsidR="00886292" w:rsidRPr="00886292" w:rsidRDefault="00886292" w:rsidP="00886292">
      <w:pPr>
        <w:pStyle w:val="afb"/>
      </w:pPr>
      <w:r>
        <w:rPr>
          <w:rFonts w:hint="eastAsia"/>
        </w:rPr>
        <w:t>以上</w:t>
      </w:r>
    </w:p>
    <w:sectPr w:rsidR="00886292" w:rsidRPr="00886292" w:rsidSect="004C4078">
      <w:headerReference w:type="default" r:id="rId11"/>
      <w:footerReference w:type="default" r:id="rId12"/>
      <w:pgSz w:w="11906" w:h="16838" w:code="9"/>
      <w:pgMar w:top="1304" w:right="1333" w:bottom="964" w:left="1333" w:header="68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CD4E" w14:textId="77777777" w:rsidR="00CE3DF5" w:rsidRDefault="00CE3DF5">
      <w:r>
        <w:separator/>
      </w:r>
    </w:p>
  </w:endnote>
  <w:endnote w:type="continuationSeparator" w:id="0">
    <w:p w14:paraId="249BDAC0" w14:textId="77777777" w:rsidR="00CE3DF5" w:rsidRDefault="00CE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8BD2" w14:textId="77777777" w:rsidR="0014738C" w:rsidRPr="002A44D3" w:rsidRDefault="0014738C" w:rsidP="0019091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6213" w14:textId="77777777" w:rsidR="00CE3DF5" w:rsidRDefault="00CE3DF5">
      <w:r>
        <w:separator/>
      </w:r>
    </w:p>
  </w:footnote>
  <w:footnote w:type="continuationSeparator" w:id="0">
    <w:p w14:paraId="3BFB79D6" w14:textId="77777777" w:rsidR="00CE3DF5" w:rsidRDefault="00CE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1F74" w14:textId="77777777" w:rsidR="0014738C" w:rsidRDefault="0014738C">
    <w:pPr>
      <w:pStyle w:val="aa"/>
      <w:ind w:left="21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AF7"/>
    <w:multiLevelType w:val="hybridMultilevel"/>
    <w:tmpl w:val="771E494A"/>
    <w:lvl w:ilvl="0" w:tplc="FA46DA7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D0965"/>
    <w:multiLevelType w:val="hybridMultilevel"/>
    <w:tmpl w:val="92D6C450"/>
    <w:lvl w:ilvl="0" w:tplc="192896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754C7A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443C51"/>
    <w:multiLevelType w:val="hybridMultilevel"/>
    <w:tmpl w:val="32FEB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422A5A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6D4482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257396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906F88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82C4769"/>
    <w:multiLevelType w:val="hybridMultilevel"/>
    <w:tmpl w:val="91784C12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6901AA"/>
    <w:multiLevelType w:val="hybridMultilevel"/>
    <w:tmpl w:val="A45272FA"/>
    <w:lvl w:ilvl="0" w:tplc="441EACAC">
      <w:start w:val="1"/>
      <w:numFmt w:val="decimal"/>
      <w:lvlText w:val="%1."/>
      <w:lvlJc w:val="left"/>
      <w:pPr>
        <w:ind w:left="1064" w:hanging="36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584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4" w:hanging="440"/>
      </w:pPr>
    </w:lvl>
    <w:lvl w:ilvl="3" w:tplc="FFFFFFFF" w:tentative="1">
      <w:start w:val="1"/>
      <w:numFmt w:val="decimal"/>
      <w:lvlText w:val="%4."/>
      <w:lvlJc w:val="left"/>
      <w:pPr>
        <w:ind w:left="2464" w:hanging="440"/>
      </w:pPr>
    </w:lvl>
    <w:lvl w:ilvl="4" w:tplc="FFFFFFFF" w:tentative="1">
      <w:start w:val="1"/>
      <w:numFmt w:val="aiueoFullWidth"/>
      <w:lvlText w:val="(%5)"/>
      <w:lvlJc w:val="left"/>
      <w:pPr>
        <w:ind w:left="2904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4" w:hanging="440"/>
      </w:pPr>
    </w:lvl>
    <w:lvl w:ilvl="6" w:tplc="FFFFFFFF" w:tentative="1">
      <w:start w:val="1"/>
      <w:numFmt w:val="decimal"/>
      <w:lvlText w:val="%7."/>
      <w:lvlJc w:val="left"/>
      <w:pPr>
        <w:ind w:left="3784" w:hanging="440"/>
      </w:pPr>
    </w:lvl>
    <w:lvl w:ilvl="7" w:tplc="FFFFFFFF" w:tentative="1">
      <w:start w:val="1"/>
      <w:numFmt w:val="aiueoFullWidth"/>
      <w:lvlText w:val="(%8)"/>
      <w:lvlJc w:val="left"/>
      <w:pPr>
        <w:ind w:left="42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4" w:hanging="440"/>
      </w:pPr>
    </w:lvl>
  </w:abstractNum>
  <w:abstractNum w:abstractNumId="10" w15:restartNumberingAfterBreak="0">
    <w:nsid w:val="2A9831B5"/>
    <w:multiLevelType w:val="hybridMultilevel"/>
    <w:tmpl w:val="714C0F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3D375A3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847EA6"/>
    <w:multiLevelType w:val="hybridMultilevel"/>
    <w:tmpl w:val="D8DAC512"/>
    <w:lvl w:ilvl="0" w:tplc="9F2E58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F4043E9"/>
    <w:multiLevelType w:val="hybridMultilevel"/>
    <w:tmpl w:val="98D826F4"/>
    <w:lvl w:ilvl="0" w:tplc="4F8E6820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18D4E6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C417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0DCD7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9003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780A5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F6D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72EEE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3546E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717ED6"/>
    <w:multiLevelType w:val="hybridMultilevel"/>
    <w:tmpl w:val="41E0B8DA"/>
    <w:lvl w:ilvl="0" w:tplc="560472B6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F2023E"/>
    <w:multiLevelType w:val="hybridMultilevel"/>
    <w:tmpl w:val="D47E7DF8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B46864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53D4316"/>
    <w:multiLevelType w:val="hybridMultilevel"/>
    <w:tmpl w:val="341A295C"/>
    <w:lvl w:ilvl="0" w:tplc="334AFF40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6B80AD8"/>
    <w:multiLevelType w:val="hybridMultilevel"/>
    <w:tmpl w:val="F81610EE"/>
    <w:lvl w:ilvl="0" w:tplc="D01EAC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AB2141"/>
    <w:multiLevelType w:val="hybridMultilevel"/>
    <w:tmpl w:val="3CB07F72"/>
    <w:lvl w:ilvl="0" w:tplc="DC462A6E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B26088"/>
    <w:multiLevelType w:val="hybridMultilevel"/>
    <w:tmpl w:val="364C65CE"/>
    <w:lvl w:ilvl="0" w:tplc="DF626240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4CF3051"/>
    <w:multiLevelType w:val="hybridMultilevel"/>
    <w:tmpl w:val="AA040E2A"/>
    <w:lvl w:ilvl="0" w:tplc="DF626240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DF626240">
      <w:start w:val="1"/>
      <w:numFmt w:val="aiueoFullWidth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6A4E22"/>
    <w:multiLevelType w:val="hybridMultilevel"/>
    <w:tmpl w:val="9F7A7674"/>
    <w:lvl w:ilvl="0" w:tplc="A90A7994"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23" w15:restartNumberingAfterBreak="0">
    <w:nsid w:val="6EE81CAA"/>
    <w:multiLevelType w:val="multilevel"/>
    <w:tmpl w:val="70CCDD3C"/>
    <w:lvl w:ilvl="0">
      <w:start w:val="1"/>
      <w:numFmt w:val="decimal"/>
      <w:pStyle w:val="1"/>
      <w:suff w:val="space"/>
      <w:lvlText w:val="%1. "/>
      <w:lvlJc w:val="left"/>
      <w:pPr>
        <w:ind w:left="2479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4" w15:restartNumberingAfterBreak="0">
    <w:nsid w:val="7431495C"/>
    <w:multiLevelType w:val="hybridMultilevel"/>
    <w:tmpl w:val="AFB6584A"/>
    <w:lvl w:ilvl="0" w:tplc="07FEEE82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8638BA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3C29E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92B8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D8D6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4C016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9095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C00C8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FD268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214DA6"/>
    <w:multiLevelType w:val="hybridMultilevel"/>
    <w:tmpl w:val="2DE0751C"/>
    <w:lvl w:ilvl="0" w:tplc="BE6009D8">
      <w:start w:val="1"/>
      <w:numFmt w:val="decimalEnclosedCircle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B6A5E94"/>
    <w:multiLevelType w:val="hybridMultilevel"/>
    <w:tmpl w:val="A0044812"/>
    <w:lvl w:ilvl="0" w:tplc="C0842994">
      <w:start w:val="1"/>
      <w:numFmt w:val="bullet"/>
      <w:suff w:val="space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4E7EBF"/>
    <w:multiLevelType w:val="hybridMultilevel"/>
    <w:tmpl w:val="E3945E1E"/>
    <w:lvl w:ilvl="0" w:tplc="451CD21A">
      <w:start w:val="1"/>
      <w:numFmt w:val="decimalEnclosedCircle"/>
      <w:lvlText w:val="%1"/>
      <w:lvlJc w:val="left"/>
      <w:pPr>
        <w:ind w:left="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num w:numId="1" w16cid:durableId="679430773">
    <w:abstractNumId w:val="24"/>
  </w:num>
  <w:num w:numId="2" w16cid:durableId="1181121956">
    <w:abstractNumId w:val="13"/>
  </w:num>
  <w:num w:numId="3" w16cid:durableId="1983851391">
    <w:abstractNumId w:val="14"/>
  </w:num>
  <w:num w:numId="4" w16cid:durableId="1486969043">
    <w:abstractNumId w:val="5"/>
  </w:num>
  <w:num w:numId="5" w16cid:durableId="1162307522">
    <w:abstractNumId w:val="23"/>
  </w:num>
  <w:num w:numId="6" w16cid:durableId="925382061">
    <w:abstractNumId w:val="3"/>
  </w:num>
  <w:num w:numId="7" w16cid:durableId="682243298">
    <w:abstractNumId w:val="22"/>
  </w:num>
  <w:num w:numId="8" w16cid:durableId="756366273">
    <w:abstractNumId w:val="21"/>
  </w:num>
  <w:num w:numId="9" w16cid:durableId="2099398520">
    <w:abstractNumId w:val="20"/>
  </w:num>
  <w:num w:numId="10" w16cid:durableId="75594928">
    <w:abstractNumId w:val="8"/>
  </w:num>
  <w:num w:numId="11" w16cid:durableId="1825076775">
    <w:abstractNumId w:val="4"/>
  </w:num>
  <w:num w:numId="12" w16cid:durableId="1777629414">
    <w:abstractNumId w:val="15"/>
  </w:num>
  <w:num w:numId="13" w16cid:durableId="1664356599">
    <w:abstractNumId w:val="6"/>
  </w:num>
  <w:num w:numId="14" w16cid:durableId="1749498382">
    <w:abstractNumId w:val="11"/>
  </w:num>
  <w:num w:numId="15" w16cid:durableId="243800515">
    <w:abstractNumId w:val="23"/>
  </w:num>
  <w:num w:numId="16" w16cid:durableId="11483234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740970">
    <w:abstractNumId w:val="23"/>
  </w:num>
  <w:num w:numId="18" w16cid:durableId="12848494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1515995">
    <w:abstractNumId w:val="7"/>
  </w:num>
  <w:num w:numId="20" w16cid:durableId="1876578170">
    <w:abstractNumId w:val="2"/>
  </w:num>
  <w:num w:numId="21" w16cid:durableId="1750688124">
    <w:abstractNumId w:val="23"/>
  </w:num>
  <w:num w:numId="22" w16cid:durableId="995064093">
    <w:abstractNumId w:val="23"/>
  </w:num>
  <w:num w:numId="23" w16cid:durableId="869881613">
    <w:abstractNumId w:val="23"/>
  </w:num>
  <w:num w:numId="24" w16cid:durableId="1275017366">
    <w:abstractNumId w:val="25"/>
  </w:num>
  <w:num w:numId="25" w16cid:durableId="1548445394">
    <w:abstractNumId w:val="16"/>
  </w:num>
  <w:num w:numId="26" w16cid:durableId="941032264">
    <w:abstractNumId w:val="23"/>
  </w:num>
  <w:num w:numId="27" w16cid:durableId="1138065062">
    <w:abstractNumId w:val="23"/>
  </w:num>
  <w:num w:numId="28" w16cid:durableId="2073500613">
    <w:abstractNumId w:val="23"/>
  </w:num>
  <w:num w:numId="29" w16cid:durableId="1378553277">
    <w:abstractNumId w:val="23"/>
  </w:num>
  <w:num w:numId="30" w16cid:durableId="804471363">
    <w:abstractNumId w:val="23"/>
  </w:num>
  <w:num w:numId="31" w16cid:durableId="1413615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1645878">
    <w:abstractNumId w:val="10"/>
  </w:num>
  <w:num w:numId="33" w16cid:durableId="1570264947">
    <w:abstractNumId w:val="26"/>
  </w:num>
  <w:num w:numId="34" w16cid:durableId="1415780495">
    <w:abstractNumId w:val="19"/>
  </w:num>
  <w:num w:numId="35" w16cid:durableId="2079087509">
    <w:abstractNumId w:val="18"/>
  </w:num>
  <w:num w:numId="36" w16cid:durableId="1903443637">
    <w:abstractNumId w:val="0"/>
  </w:num>
  <w:num w:numId="37" w16cid:durableId="1798720128">
    <w:abstractNumId w:val="12"/>
  </w:num>
  <w:num w:numId="38" w16cid:durableId="263998211">
    <w:abstractNumId w:val="27"/>
  </w:num>
  <w:num w:numId="39" w16cid:durableId="352344873">
    <w:abstractNumId w:val="1"/>
  </w:num>
  <w:num w:numId="40" w16cid:durableId="1880049944">
    <w:abstractNumId w:val="23"/>
  </w:num>
  <w:num w:numId="41" w16cid:durableId="2015455491">
    <w:abstractNumId w:val="17"/>
  </w:num>
  <w:num w:numId="42" w16cid:durableId="197980093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2B"/>
    <w:rsid w:val="000008E2"/>
    <w:rsid w:val="00000B03"/>
    <w:rsid w:val="00001D2F"/>
    <w:rsid w:val="00003E81"/>
    <w:rsid w:val="0000494F"/>
    <w:rsid w:val="000056E0"/>
    <w:rsid w:val="00005C9A"/>
    <w:rsid w:val="00011B9E"/>
    <w:rsid w:val="00012DB2"/>
    <w:rsid w:val="000151B3"/>
    <w:rsid w:val="000153CF"/>
    <w:rsid w:val="000173CB"/>
    <w:rsid w:val="00017876"/>
    <w:rsid w:val="0002419C"/>
    <w:rsid w:val="0003024D"/>
    <w:rsid w:val="00030BDB"/>
    <w:rsid w:val="00036385"/>
    <w:rsid w:val="00036CCF"/>
    <w:rsid w:val="00040CC4"/>
    <w:rsid w:val="00040D7F"/>
    <w:rsid w:val="0004111F"/>
    <w:rsid w:val="00041B80"/>
    <w:rsid w:val="00044C3C"/>
    <w:rsid w:val="00047669"/>
    <w:rsid w:val="00047AC6"/>
    <w:rsid w:val="00047AF3"/>
    <w:rsid w:val="0005072C"/>
    <w:rsid w:val="00053DA9"/>
    <w:rsid w:val="0006180B"/>
    <w:rsid w:val="00062251"/>
    <w:rsid w:val="00062CF4"/>
    <w:rsid w:val="00062D9F"/>
    <w:rsid w:val="00062F59"/>
    <w:rsid w:val="000630B6"/>
    <w:rsid w:val="000636EA"/>
    <w:rsid w:val="00066F37"/>
    <w:rsid w:val="00067AF5"/>
    <w:rsid w:val="00071B49"/>
    <w:rsid w:val="000739CB"/>
    <w:rsid w:val="00074576"/>
    <w:rsid w:val="00076B36"/>
    <w:rsid w:val="000810F8"/>
    <w:rsid w:val="00081394"/>
    <w:rsid w:val="00083CC9"/>
    <w:rsid w:val="00086AD7"/>
    <w:rsid w:val="00090061"/>
    <w:rsid w:val="00097D23"/>
    <w:rsid w:val="000A03A1"/>
    <w:rsid w:val="000A207F"/>
    <w:rsid w:val="000A574F"/>
    <w:rsid w:val="000A5875"/>
    <w:rsid w:val="000A59D8"/>
    <w:rsid w:val="000A5C64"/>
    <w:rsid w:val="000A6AA4"/>
    <w:rsid w:val="000A7E1A"/>
    <w:rsid w:val="000B3FC8"/>
    <w:rsid w:val="000B4920"/>
    <w:rsid w:val="000B4BF7"/>
    <w:rsid w:val="000C12A3"/>
    <w:rsid w:val="000C2218"/>
    <w:rsid w:val="000C4216"/>
    <w:rsid w:val="000C49E6"/>
    <w:rsid w:val="000C4E28"/>
    <w:rsid w:val="000D733E"/>
    <w:rsid w:val="000E0525"/>
    <w:rsid w:val="000E0A70"/>
    <w:rsid w:val="000E27F9"/>
    <w:rsid w:val="000E555D"/>
    <w:rsid w:val="000E75CD"/>
    <w:rsid w:val="000F2F61"/>
    <w:rsid w:val="000F7435"/>
    <w:rsid w:val="000F7F68"/>
    <w:rsid w:val="00101EE7"/>
    <w:rsid w:val="00102883"/>
    <w:rsid w:val="001036BA"/>
    <w:rsid w:val="001039BC"/>
    <w:rsid w:val="00104846"/>
    <w:rsid w:val="00110836"/>
    <w:rsid w:val="001109ED"/>
    <w:rsid w:val="00111A72"/>
    <w:rsid w:val="00112D16"/>
    <w:rsid w:val="00113829"/>
    <w:rsid w:val="00113A76"/>
    <w:rsid w:val="00121708"/>
    <w:rsid w:val="001228AD"/>
    <w:rsid w:val="001263AA"/>
    <w:rsid w:val="001265EE"/>
    <w:rsid w:val="00127605"/>
    <w:rsid w:val="0013087C"/>
    <w:rsid w:val="00133D9A"/>
    <w:rsid w:val="00140C37"/>
    <w:rsid w:val="00142D6B"/>
    <w:rsid w:val="001449CD"/>
    <w:rsid w:val="00145D14"/>
    <w:rsid w:val="0014738C"/>
    <w:rsid w:val="00151040"/>
    <w:rsid w:val="00151209"/>
    <w:rsid w:val="00154AE4"/>
    <w:rsid w:val="0015749D"/>
    <w:rsid w:val="00157F9E"/>
    <w:rsid w:val="001634EB"/>
    <w:rsid w:val="0016456C"/>
    <w:rsid w:val="00171ACD"/>
    <w:rsid w:val="00173B1C"/>
    <w:rsid w:val="00173E83"/>
    <w:rsid w:val="0017662A"/>
    <w:rsid w:val="00176F02"/>
    <w:rsid w:val="00180F74"/>
    <w:rsid w:val="001877D9"/>
    <w:rsid w:val="00192416"/>
    <w:rsid w:val="00192682"/>
    <w:rsid w:val="001934E6"/>
    <w:rsid w:val="00197258"/>
    <w:rsid w:val="001974E1"/>
    <w:rsid w:val="001A0AE6"/>
    <w:rsid w:val="001A2734"/>
    <w:rsid w:val="001A6166"/>
    <w:rsid w:val="001B0C04"/>
    <w:rsid w:val="001B2C3D"/>
    <w:rsid w:val="001B37FB"/>
    <w:rsid w:val="001B6A6B"/>
    <w:rsid w:val="001C07DB"/>
    <w:rsid w:val="001C0C46"/>
    <w:rsid w:val="001C7B4A"/>
    <w:rsid w:val="001D2124"/>
    <w:rsid w:val="001D21A5"/>
    <w:rsid w:val="001D2305"/>
    <w:rsid w:val="001D24C2"/>
    <w:rsid w:val="001D50FE"/>
    <w:rsid w:val="001D585F"/>
    <w:rsid w:val="001D65BC"/>
    <w:rsid w:val="001E58B0"/>
    <w:rsid w:val="001F45B0"/>
    <w:rsid w:val="001F49A6"/>
    <w:rsid w:val="001F4E87"/>
    <w:rsid w:val="001F5166"/>
    <w:rsid w:val="001F5384"/>
    <w:rsid w:val="001F6E72"/>
    <w:rsid w:val="00203D81"/>
    <w:rsid w:val="00207659"/>
    <w:rsid w:val="0021058A"/>
    <w:rsid w:val="00211434"/>
    <w:rsid w:val="0021192F"/>
    <w:rsid w:val="00212B8F"/>
    <w:rsid w:val="00216E6F"/>
    <w:rsid w:val="00221067"/>
    <w:rsid w:val="00222F0D"/>
    <w:rsid w:val="00225039"/>
    <w:rsid w:val="00231CDD"/>
    <w:rsid w:val="00235724"/>
    <w:rsid w:val="00237544"/>
    <w:rsid w:val="00241084"/>
    <w:rsid w:val="00242089"/>
    <w:rsid w:val="00243547"/>
    <w:rsid w:val="00243D27"/>
    <w:rsid w:val="002442CF"/>
    <w:rsid w:val="0024577C"/>
    <w:rsid w:val="00245FCF"/>
    <w:rsid w:val="00251354"/>
    <w:rsid w:val="002515CB"/>
    <w:rsid w:val="00252FEE"/>
    <w:rsid w:val="0025655D"/>
    <w:rsid w:val="0025719A"/>
    <w:rsid w:val="00257D67"/>
    <w:rsid w:val="002607F7"/>
    <w:rsid w:val="002644AE"/>
    <w:rsid w:val="002646FA"/>
    <w:rsid w:val="002672E7"/>
    <w:rsid w:val="00271A34"/>
    <w:rsid w:val="00273911"/>
    <w:rsid w:val="00275670"/>
    <w:rsid w:val="00276EF2"/>
    <w:rsid w:val="00283E5D"/>
    <w:rsid w:val="00285528"/>
    <w:rsid w:val="0028570E"/>
    <w:rsid w:val="00290B75"/>
    <w:rsid w:val="00290FC1"/>
    <w:rsid w:val="002921A4"/>
    <w:rsid w:val="00292C24"/>
    <w:rsid w:val="00292C3F"/>
    <w:rsid w:val="00293C69"/>
    <w:rsid w:val="002A0800"/>
    <w:rsid w:val="002A0CD5"/>
    <w:rsid w:val="002A1CAA"/>
    <w:rsid w:val="002A3FD4"/>
    <w:rsid w:val="002A498A"/>
    <w:rsid w:val="002A6254"/>
    <w:rsid w:val="002B0B71"/>
    <w:rsid w:val="002B1347"/>
    <w:rsid w:val="002B39EB"/>
    <w:rsid w:val="002B3B4E"/>
    <w:rsid w:val="002B7841"/>
    <w:rsid w:val="002C05E6"/>
    <w:rsid w:val="002C1EE6"/>
    <w:rsid w:val="002C27A2"/>
    <w:rsid w:val="002D12AF"/>
    <w:rsid w:val="002D1407"/>
    <w:rsid w:val="002D269E"/>
    <w:rsid w:val="002D420F"/>
    <w:rsid w:val="002D5948"/>
    <w:rsid w:val="002D5C1A"/>
    <w:rsid w:val="002D6AC2"/>
    <w:rsid w:val="002D73E1"/>
    <w:rsid w:val="002E2950"/>
    <w:rsid w:val="002E3DF2"/>
    <w:rsid w:val="002E4540"/>
    <w:rsid w:val="002F13E0"/>
    <w:rsid w:val="002F245A"/>
    <w:rsid w:val="003009BF"/>
    <w:rsid w:val="00301FC7"/>
    <w:rsid w:val="003037BB"/>
    <w:rsid w:val="00307FBC"/>
    <w:rsid w:val="00311AE9"/>
    <w:rsid w:val="00312C23"/>
    <w:rsid w:val="0031302C"/>
    <w:rsid w:val="00313E03"/>
    <w:rsid w:val="00314A16"/>
    <w:rsid w:val="00315BAC"/>
    <w:rsid w:val="00315BF1"/>
    <w:rsid w:val="00316004"/>
    <w:rsid w:val="0031679F"/>
    <w:rsid w:val="00317951"/>
    <w:rsid w:val="00317C5D"/>
    <w:rsid w:val="00321B3B"/>
    <w:rsid w:val="00322ABF"/>
    <w:rsid w:val="0032552D"/>
    <w:rsid w:val="00326C41"/>
    <w:rsid w:val="00327A1A"/>
    <w:rsid w:val="003309E9"/>
    <w:rsid w:val="0033100B"/>
    <w:rsid w:val="003337D4"/>
    <w:rsid w:val="00337213"/>
    <w:rsid w:val="00337F51"/>
    <w:rsid w:val="00341DAB"/>
    <w:rsid w:val="00344DB2"/>
    <w:rsid w:val="003478C7"/>
    <w:rsid w:val="00347FFD"/>
    <w:rsid w:val="00351169"/>
    <w:rsid w:val="00353C7B"/>
    <w:rsid w:val="003547F1"/>
    <w:rsid w:val="00354A91"/>
    <w:rsid w:val="00355542"/>
    <w:rsid w:val="00356404"/>
    <w:rsid w:val="00357834"/>
    <w:rsid w:val="00360A24"/>
    <w:rsid w:val="0036200F"/>
    <w:rsid w:val="00363792"/>
    <w:rsid w:val="0036450C"/>
    <w:rsid w:val="00365C9A"/>
    <w:rsid w:val="00366169"/>
    <w:rsid w:val="00372D1B"/>
    <w:rsid w:val="00375340"/>
    <w:rsid w:val="003774CF"/>
    <w:rsid w:val="003806C5"/>
    <w:rsid w:val="003811EE"/>
    <w:rsid w:val="00383F0E"/>
    <w:rsid w:val="00384C49"/>
    <w:rsid w:val="00385E9E"/>
    <w:rsid w:val="0039015A"/>
    <w:rsid w:val="00391488"/>
    <w:rsid w:val="00392944"/>
    <w:rsid w:val="00392C33"/>
    <w:rsid w:val="00393EB5"/>
    <w:rsid w:val="00395AB3"/>
    <w:rsid w:val="00395C57"/>
    <w:rsid w:val="003A4CD5"/>
    <w:rsid w:val="003B10DB"/>
    <w:rsid w:val="003B10DF"/>
    <w:rsid w:val="003B1D4A"/>
    <w:rsid w:val="003B43C6"/>
    <w:rsid w:val="003B48BE"/>
    <w:rsid w:val="003B62FF"/>
    <w:rsid w:val="003B69B0"/>
    <w:rsid w:val="003C0059"/>
    <w:rsid w:val="003D1922"/>
    <w:rsid w:val="003D4B8D"/>
    <w:rsid w:val="003D6555"/>
    <w:rsid w:val="003D7533"/>
    <w:rsid w:val="003E7AF3"/>
    <w:rsid w:val="003F0150"/>
    <w:rsid w:val="003F4388"/>
    <w:rsid w:val="003F7519"/>
    <w:rsid w:val="003F7F81"/>
    <w:rsid w:val="00400DF6"/>
    <w:rsid w:val="00401CC0"/>
    <w:rsid w:val="00403755"/>
    <w:rsid w:val="004058EF"/>
    <w:rsid w:val="00406016"/>
    <w:rsid w:val="00406B8A"/>
    <w:rsid w:val="00412A64"/>
    <w:rsid w:val="00414CBE"/>
    <w:rsid w:val="004150A9"/>
    <w:rsid w:val="00416351"/>
    <w:rsid w:val="00416433"/>
    <w:rsid w:val="00416745"/>
    <w:rsid w:val="00416D37"/>
    <w:rsid w:val="00425BAA"/>
    <w:rsid w:val="00426DAA"/>
    <w:rsid w:val="004270EB"/>
    <w:rsid w:val="0043157D"/>
    <w:rsid w:val="0043237E"/>
    <w:rsid w:val="0043263A"/>
    <w:rsid w:val="00432F42"/>
    <w:rsid w:val="0043397C"/>
    <w:rsid w:val="004356EE"/>
    <w:rsid w:val="00435A30"/>
    <w:rsid w:val="00436272"/>
    <w:rsid w:val="00436894"/>
    <w:rsid w:val="00441D88"/>
    <w:rsid w:val="00446E7D"/>
    <w:rsid w:val="004473B3"/>
    <w:rsid w:val="004510BF"/>
    <w:rsid w:val="00451E64"/>
    <w:rsid w:val="0045242B"/>
    <w:rsid w:val="004536AC"/>
    <w:rsid w:val="00453772"/>
    <w:rsid w:val="00454C24"/>
    <w:rsid w:val="0045711E"/>
    <w:rsid w:val="00457CBA"/>
    <w:rsid w:val="004660E7"/>
    <w:rsid w:val="00467288"/>
    <w:rsid w:val="00467F24"/>
    <w:rsid w:val="00471497"/>
    <w:rsid w:val="004735BB"/>
    <w:rsid w:val="00477357"/>
    <w:rsid w:val="00477862"/>
    <w:rsid w:val="00477CB2"/>
    <w:rsid w:val="004805C0"/>
    <w:rsid w:val="00482B48"/>
    <w:rsid w:val="00487CC4"/>
    <w:rsid w:val="00490CA4"/>
    <w:rsid w:val="004961F4"/>
    <w:rsid w:val="004A0197"/>
    <w:rsid w:val="004A735D"/>
    <w:rsid w:val="004A7BEF"/>
    <w:rsid w:val="004B1C13"/>
    <w:rsid w:val="004B4E6E"/>
    <w:rsid w:val="004B5432"/>
    <w:rsid w:val="004B6D9F"/>
    <w:rsid w:val="004B7058"/>
    <w:rsid w:val="004C0A3F"/>
    <w:rsid w:val="004C4078"/>
    <w:rsid w:val="004C40EC"/>
    <w:rsid w:val="004D47D1"/>
    <w:rsid w:val="004D6D15"/>
    <w:rsid w:val="004D73CA"/>
    <w:rsid w:val="004D7C1B"/>
    <w:rsid w:val="004E4CEB"/>
    <w:rsid w:val="004E6520"/>
    <w:rsid w:val="004E785E"/>
    <w:rsid w:val="004F03BA"/>
    <w:rsid w:val="004F0920"/>
    <w:rsid w:val="004F2ADA"/>
    <w:rsid w:val="004F5ACA"/>
    <w:rsid w:val="004F64C2"/>
    <w:rsid w:val="004F7617"/>
    <w:rsid w:val="00501121"/>
    <w:rsid w:val="005021A3"/>
    <w:rsid w:val="00502AB2"/>
    <w:rsid w:val="0050441A"/>
    <w:rsid w:val="005047FE"/>
    <w:rsid w:val="0050482B"/>
    <w:rsid w:val="00506CDE"/>
    <w:rsid w:val="00510F0C"/>
    <w:rsid w:val="005110E3"/>
    <w:rsid w:val="00517CC0"/>
    <w:rsid w:val="00521DF8"/>
    <w:rsid w:val="00522BDA"/>
    <w:rsid w:val="00522D95"/>
    <w:rsid w:val="0052428D"/>
    <w:rsid w:val="00525174"/>
    <w:rsid w:val="00526D2B"/>
    <w:rsid w:val="0053097D"/>
    <w:rsid w:val="005315C1"/>
    <w:rsid w:val="005342BE"/>
    <w:rsid w:val="0053466B"/>
    <w:rsid w:val="0053532A"/>
    <w:rsid w:val="00540A64"/>
    <w:rsid w:val="00541C30"/>
    <w:rsid w:val="00542B50"/>
    <w:rsid w:val="00544FA4"/>
    <w:rsid w:val="00551C25"/>
    <w:rsid w:val="00553896"/>
    <w:rsid w:val="005546D8"/>
    <w:rsid w:val="005557BC"/>
    <w:rsid w:val="0056104D"/>
    <w:rsid w:val="005700B6"/>
    <w:rsid w:val="005734D5"/>
    <w:rsid w:val="00575E33"/>
    <w:rsid w:val="005761A0"/>
    <w:rsid w:val="00576AEA"/>
    <w:rsid w:val="00576ED0"/>
    <w:rsid w:val="00585E8C"/>
    <w:rsid w:val="0058627F"/>
    <w:rsid w:val="005879EF"/>
    <w:rsid w:val="00590B72"/>
    <w:rsid w:val="005926F1"/>
    <w:rsid w:val="005939B0"/>
    <w:rsid w:val="005950EC"/>
    <w:rsid w:val="005A23B4"/>
    <w:rsid w:val="005A31BD"/>
    <w:rsid w:val="005B0106"/>
    <w:rsid w:val="005B43B8"/>
    <w:rsid w:val="005B506C"/>
    <w:rsid w:val="005B69F7"/>
    <w:rsid w:val="005B7D53"/>
    <w:rsid w:val="005C0040"/>
    <w:rsid w:val="005C1305"/>
    <w:rsid w:val="005C3BA8"/>
    <w:rsid w:val="005C4C08"/>
    <w:rsid w:val="005C5078"/>
    <w:rsid w:val="005C66DF"/>
    <w:rsid w:val="005C70FC"/>
    <w:rsid w:val="005D4D8A"/>
    <w:rsid w:val="005E05BF"/>
    <w:rsid w:val="005E1D9A"/>
    <w:rsid w:val="005E3D1A"/>
    <w:rsid w:val="005E658F"/>
    <w:rsid w:val="005F0F61"/>
    <w:rsid w:val="005F144E"/>
    <w:rsid w:val="005F1F92"/>
    <w:rsid w:val="005F31EC"/>
    <w:rsid w:val="006034FA"/>
    <w:rsid w:val="0060380E"/>
    <w:rsid w:val="0060470E"/>
    <w:rsid w:val="00606BC7"/>
    <w:rsid w:val="00611FD0"/>
    <w:rsid w:val="00612C7F"/>
    <w:rsid w:val="00613006"/>
    <w:rsid w:val="00616F03"/>
    <w:rsid w:val="00620939"/>
    <w:rsid w:val="006216EB"/>
    <w:rsid w:val="00622264"/>
    <w:rsid w:val="00622ADA"/>
    <w:rsid w:val="006234A2"/>
    <w:rsid w:val="0062635B"/>
    <w:rsid w:val="00626D51"/>
    <w:rsid w:val="00627038"/>
    <w:rsid w:val="00627CE2"/>
    <w:rsid w:val="00627D99"/>
    <w:rsid w:val="00630DE1"/>
    <w:rsid w:val="0063256A"/>
    <w:rsid w:val="00632AE9"/>
    <w:rsid w:val="00636A41"/>
    <w:rsid w:val="00637A0A"/>
    <w:rsid w:val="0064054C"/>
    <w:rsid w:val="006438C8"/>
    <w:rsid w:val="00643A5D"/>
    <w:rsid w:val="00645F67"/>
    <w:rsid w:val="006527FC"/>
    <w:rsid w:val="00654319"/>
    <w:rsid w:val="0065695E"/>
    <w:rsid w:val="00656FA6"/>
    <w:rsid w:val="00660927"/>
    <w:rsid w:val="00661E6B"/>
    <w:rsid w:val="00667F4D"/>
    <w:rsid w:val="00671A1B"/>
    <w:rsid w:val="0067643B"/>
    <w:rsid w:val="00677FB7"/>
    <w:rsid w:val="00681C4A"/>
    <w:rsid w:val="006838A2"/>
    <w:rsid w:val="00683C5A"/>
    <w:rsid w:val="00686F40"/>
    <w:rsid w:val="00686F69"/>
    <w:rsid w:val="006924DE"/>
    <w:rsid w:val="006930C5"/>
    <w:rsid w:val="00693D6B"/>
    <w:rsid w:val="006A0C79"/>
    <w:rsid w:val="006A1E96"/>
    <w:rsid w:val="006A3216"/>
    <w:rsid w:val="006A3482"/>
    <w:rsid w:val="006A5FE5"/>
    <w:rsid w:val="006B10AF"/>
    <w:rsid w:val="006B1422"/>
    <w:rsid w:val="006B1BFF"/>
    <w:rsid w:val="006B1FDC"/>
    <w:rsid w:val="006B268D"/>
    <w:rsid w:val="006B7ECA"/>
    <w:rsid w:val="006C1321"/>
    <w:rsid w:val="006C2972"/>
    <w:rsid w:val="006C2DBE"/>
    <w:rsid w:val="006C3525"/>
    <w:rsid w:val="006C3610"/>
    <w:rsid w:val="006C4274"/>
    <w:rsid w:val="006C470C"/>
    <w:rsid w:val="006D0D27"/>
    <w:rsid w:val="006D1424"/>
    <w:rsid w:val="006D3E68"/>
    <w:rsid w:val="006D48C9"/>
    <w:rsid w:val="006D67FF"/>
    <w:rsid w:val="006D69D8"/>
    <w:rsid w:val="006D7132"/>
    <w:rsid w:val="006E0032"/>
    <w:rsid w:val="006E28AB"/>
    <w:rsid w:val="006E29AF"/>
    <w:rsid w:val="006E2BAE"/>
    <w:rsid w:val="006E3B91"/>
    <w:rsid w:val="006E58D0"/>
    <w:rsid w:val="006E62EF"/>
    <w:rsid w:val="006E775D"/>
    <w:rsid w:val="006F05A9"/>
    <w:rsid w:val="006F1FCA"/>
    <w:rsid w:val="006F33A1"/>
    <w:rsid w:val="006F432D"/>
    <w:rsid w:val="006F4B0C"/>
    <w:rsid w:val="006F5F46"/>
    <w:rsid w:val="006F63A5"/>
    <w:rsid w:val="006F6C91"/>
    <w:rsid w:val="007014C7"/>
    <w:rsid w:val="007026FA"/>
    <w:rsid w:val="00703974"/>
    <w:rsid w:val="00703C7D"/>
    <w:rsid w:val="00704279"/>
    <w:rsid w:val="007069CE"/>
    <w:rsid w:val="00706BA1"/>
    <w:rsid w:val="0070743E"/>
    <w:rsid w:val="007075B2"/>
    <w:rsid w:val="00707FDD"/>
    <w:rsid w:val="00710EEE"/>
    <w:rsid w:val="007118C0"/>
    <w:rsid w:val="00714187"/>
    <w:rsid w:val="00714BBC"/>
    <w:rsid w:val="007219D4"/>
    <w:rsid w:val="00722C32"/>
    <w:rsid w:val="00723DC8"/>
    <w:rsid w:val="00725A90"/>
    <w:rsid w:val="007267C1"/>
    <w:rsid w:val="00730659"/>
    <w:rsid w:val="00733D6D"/>
    <w:rsid w:val="00735C8A"/>
    <w:rsid w:val="00735E11"/>
    <w:rsid w:val="00735ED5"/>
    <w:rsid w:val="00740F36"/>
    <w:rsid w:val="00741B60"/>
    <w:rsid w:val="007429BD"/>
    <w:rsid w:val="00742CA6"/>
    <w:rsid w:val="0074319E"/>
    <w:rsid w:val="007445BF"/>
    <w:rsid w:val="007450E9"/>
    <w:rsid w:val="00745BAE"/>
    <w:rsid w:val="007473D4"/>
    <w:rsid w:val="00751F6C"/>
    <w:rsid w:val="00752138"/>
    <w:rsid w:val="00762DAB"/>
    <w:rsid w:val="00771C5C"/>
    <w:rsid w:val="00772EA8"/>
    <w:rsid w:val="00773A32"/>
    <w:rsid w:val="00775671"/>
    <w:rsid w:val="00775DAB"/>
    <w:rsid w:val="007771D4"/>
    <w:rsid w:val="00777535"/>
    <w:rsid w:val="00780B38"/>
    <w:rsid w:val="0078265F"/>
    <w:rsid w:val="00791D2E"/>
    <w:rsid w:val="007937AA"/>
    <w:rsid w:val="0079391E"/>
    <w:rsid w:val="007951F7"/>
    <w:rsid w:val="0079676F"/>
    <w:rsid w:val="0079686E"/>
    <w:rsid w:val="00797AFC"/>
    <w:rsid w:val="00797CF2"/>
    <w:rsid w:val="007A2065"/>
    <w:rsid w:val="007A48F3"/>
    <w:rsid w:val="007B015E"/>
    <w:rsid w:val="007B1754"/>
    <w:rsid w:val="007B1BCF"/>
    <w:rsid w:val="007B2581"/>
    <w:rsid w:val="007B474F"/>
    <w:rsid w:val="007B54EF"/>
    <w:rsid w:val="007C0351"/>
    <w:rsid w:val="007C140E"/>
    <w:rsid w:val="007C3553"/>
    <w:rsid w:val="007C7723"/>
    <w:rsid w:val="007C7CF3"/>
    <w:rsid w:val="007D135F"/>
    <w:rsid w:val="007D4A3A"/>
    <w:rsid w:val="007D51B3"/>
    <w:rsid w:val="007D5F99"/>
    <w:rsid w:val="007D69A6"/>
    <w:rsid w:val="007D6B2F"/>
    <w:rsid w:val="007D75A6"/>
    <w:rsid w:val="007E18CE"/>
    <w:rsid w:val="007E1A51"/>
    <w:rsid w:val="007E4723"/>
    <w:rsid w:val="007E7445"/>
    <w:rsid w:val="007F0CDF"/>
    <w:rsid w:val="007F1567"/>
    <w:rsid w:val="007F31F5"/>
    <w:rsid w:val="007F5C95"/>
    <w:rsid w:val="007F5F60"/>
    <w:rsid w:val="00801077"/>
    <w:rsid w:val="00801385"/>
    <w:rsid w:val="008027D7"/>
    <w:rsid w:val="00804165"/>
    <w:rsid w:val="008045B8"/>
    <w:rsid w:val="00807F22"/>
    <w:rsid w:val="00816812"/>
    <w:rsid w:val="00822016"/>
    <w:rsid w:val="008234E8"/>
    <w:rsid w:val="008257C2"/>
    <w:rsid w:val="008316AE"/>
    <w:rsid w:val="00831BF8"/>
    <w:rsid w:val="008326C1"/>
    <w:rsid w:val="00842D3E"/>
    <w:rsid w:val="00843E25"/>
    <w:rsid w:val="00845A37"/>
    <w:rsid w:val="00846559"/>
    <w:rsid w:val="008468E2"/>
    <w:rsid w:val="00847EB3"/>
    <w:rsid w:val="00854F80"/>
    <w:rsid w:val="00855FF2"/>
    <w:rsid w:val="00865156"/>
    <w:rsid w:val="00867497"/>
    <w:rsid w:val="0087087C"/>
    <w:rsid w:val="00871CF7"/>
    <w:rsid w:val="00871F35"/>
    <w:rsid w:val="00872B55"/>
    <w:rsid w:val="00874CC5"/>
    <w:rsid w:val="00875223"/>
    <w:rsid w:val="00876F50"/>
    <w:rsid w:val="00880EFF"/>
    <w:rsid w:val="00881AAE"/>
    <w:rsid w:val="00885211"/>
    <w:rsid w:val="008853ED"/>
    <w:rsid w:val="008856D0"/>
    <w:rsid w:val="00886292"/>
    <w:rsid w:val="00887BCC"/>
    <w:rsid w:val="00887F3D"/>
    <w:rsid w:val="00890C88"/>
    <w:rsid w:val="00895C78"/>
    <w:rsid w:val="008971D5"/>
    <w:rsid w:val="008A327E"/>
    <w:rsid w:val="008A6628"/>
    <w:rsid w:val="008A6A70"/>
    <w:rsid w:val="008B2A4E"/>
    <w:rsid w:val="008B384D"/>
    <w:rsid w:val="008B4E74"/>
    <w:rsid w:val="008B5414"/>
    <w:rsid w:val="008C26A5"/>
    <w:rsid w:val="008C29EB"/>
    <w:rsid w:val="008C34BF"/>
    <w:rsid w:val="008D025B"/>
    <w:rsid w:val="008D5A2C"/>
    <w:rsid w:val="008E0D2C"/>
    <w:rsid w:val="008E2488"/>
    <w:rsid w:val="008E4657"/>
    <w:rsid w:val="008F0438"/>
    <w:rsid w:val="008F1EE0"/>
    <w:rsid w:val="008F4521"/>
    <w:rsid w:val="008F5650"/>
    <w:rsid w:val="008F7A42"/>
    <w:rsid w:val="009002FD"/>
    <w:rsid w:val="00902BFE"/>
    <w:rsid w:val="00904E4A"/>
    <w:rsid w:val="0091038E"/>
    <w:rsid w:val="009129AB"/>
    <w:rsid w:val="00914AC3"/>
    <w:rsid w:val="00915192"/>
    <w:rsid w:val="00916FB2"/>
    <w:rsid w:val="009177DA"/>
    <w:rsid w:val="00917EE7"/>
    <w:rsid w:val="0092104E"/>
    <w:rsid w:val="00925CB9"/>
    <w:rsid w:val="00926AE7"/>
    <w:rsid w:val="00930B40"/>
    <w:rsid w:val="00931CC8"/>
    <w:rsid w:val="009334C9"/>
    <w:rsid w:val="00934763"/>
    <w:rsid w:val="00934C00"/>
    <w:rsid w:val="00941467"/>
    <w:rsid w:val="0095156F"/>
    <w:rsid w:val="00953BDC"/>
    <w:rsid w:val="00961E27"/>
    <w:rsid w:val="00965D01"/>
    <w:rsid w:val="0096750A"/>
    <w:rsid w:val="009703E7"/>
    <w:rsid w:val="0097062D"/>
    <w:rsid w:val="00971635"/>
    <w:rsid w:val="00972A36"/>
    <w:rsid w:val="009730E1"/>
    <w:rsid w:val="009732D8"/>
    <w:rsid w:val="00975054"/>
    <w:rsid w:val="0097703C"/>
    <w:rsid w:val="00977156"/>
    <w:rsid w:val="0097736E"/>
    <w:rsid w:val="0097739A"/>
    <w:rsid w:val="00981DE3"/>
    <w:rsid w:val="00983421"/>
    <w:rsid w:val="0098474E"/>
    <w:rsid w:val="00984F4B"/>
    <w:rsid w:val="0098535F"/>
    <w:rsid w:val="00986312"/>
    <w:rsid w:val="00987BCA"/>
    <w:rsid w:val="009919F8"/>
    <w:rsid w:val="00993360"/>
    <w:rsid w:val="00993506"/>
    <w:rsid w:val="00995666"/>
    <w:rsid w:val="009A079A"/>
    <w:rsid w:val="009A15C3"/>
    <w:rsid w:val="009A1A18"/>
    <w:rsid w:val="009A289D"/>
    <w:rsid w:val="009A3A2A"/>
    <w:rsid w:val="009A60A5"/>
    <w:rsid w:val="009A62BF"/>
    <w:rsid w:val="009A71BF"/>
    <w:rsid w:val="009A7A0F"/>
    <w:rsid w:val="009B2AF9"/>
    <w:rsid w:val="009B2E8B"/>
    <w:rsid w:val="009B69DE"/>
    <w:rsid w:val="009B6C47"/>
    <w:rsid w:val="009C59DE"/>
    <w:rsid w:val="009D0CC6"/>
    <w:rsid w:val="009D0D0D"/>
    <w:rsid w:val="009D112E"/>
    <w:rsid w:val="009D28E9"/>
    <w:rsid w:val="009D3D68"/>
    <w:rsid w:val="009D426B"/>
    <w:rsid w:val="009D4713"/>
    <w:rsid w:val="009D684C"/>
    <w:rsid w:val="009E4B27"/>
    <w:rsid w:val="009E5D6F"/>
    <w:rsid w:val="009E69BB"/>
    <w:rsid w:val="009E775D"/>
    <w:rsid w:val="009E7CEB"/>
    <w:rsid w:val="009F1CC7"/>
    <w:rsid w:val="009F3BD8"/>
    <w:rsid w:val="009F6263"/>
    <w:rsid w:val="00A02029"/>
    <w:rsid w:val="00A036FD"/>
    <w:rsid w:val="00A10326"/>
    <w:rsid w:val="00A114EB"/>
    <w:rsid w:val="00A1429F"/>
    <w:rsid w:val="00A14C35"/>
    <w:rsid w:val="00A150C6"/>
    <w:rsid w:val="00A15836"/>
    <w:rsid w:val="00A169D1"/>
    <w:rsid w:val="00A179B9"/>
    <w:rsid w:val="00A316EE"/>
    <w:rsid w:val="00A3193F"/>
    <w:rsid w:val="00A31A0E"/>
    <w:rsid w:val="00A33115"/>
    <w:rsid w:val="00A339E9"/>
    <w:rsid w:val="00A34617"/>
    <w:rsid w:val="00A35C0E"/>
    <w:rsid w:val="00A42FBF"/>
    <w:rsid w:val="00A4383F"/>
    <w:rsid w:val="00A4424B"/>
    <w:rsid w:val="00A44D49"/>
    <w:rsid w:val="00A46825"/>
    <w:rsid w:val="00A51A49"/>
    <w:rsid w:val="00A5634B"/>
    <w:rsid w:val="00A56988"/>
    <w:rsid w:val="00A56CBC"/>
    <w:rsid w:val="00A56DDC"/>
    <w:rsid w:val="00A57D94"/>
    <w:rsid w:val="00A64A47"/>
    <w:rsid w:val="00A67A38"/>
    <w:rsid w:val="00A67D85"/>
    <w:rsid w:val="00A70C90"/>
    <w:rsid w:val="00A73425"/>
    <w:rsid w:val="00A82BD1"/>
    <w:rsid w:val="00A83430"/>
    <w:rsid w:val="00A8547A"/>
    <w:rsid w:val="00A86269"/>
    <w:rsid w:val="00A87361"/>
    <w:rsid w:val="00A928AA"/>
    <w:rsid w:val="00A94B30"/>
    <w:rsid w:val="00A964D1"/>
    <w:rsid w:val="00A96EEC"/>
    <w:rsid w:val="00AA04B5"/>
    <w:rsid w:val="00AA06BA"/>
    <w:rsid w:val="00AA7CE6"/>
    <w:rsid w:val="00AB0F98"/>
    <w:rsid w:val="00AB5F39"/>
    <w:rsid w:val="00AB621D"/>
    <w:rsid w:val="00AB7227"/>
    <w:rsid w:val="00AC0055"/>
    <w:rsid w:val="00AC16AB"/>
    <w:rsid w:val="00AC197F"/>
    <w:rsid w:val="00AC2066"/>
    <w:rsid w:val="00AC31D7"/>
    <w:rsid w:val="00AC3993"/>
    <w:rsid w:val="00AC3BA9"/>
    <w:rsid w:val="00AC7C46"/>
    <w:rsid w:val="00AD0B3F"/>
    <w:rsid w:val="00AD1BD3"/>
    <w:rsid w:val="00AD2902"/>
    <w:rsid w:val="00AD432E"/>
    <w:rsid w:val="00AD619D"/>
    <w:rsid w:val="00AD71B5"/>
    <w:rsid w:val="00AE19A2"/>
    <w:rsid w:val="00AE2472"/>
    <w:rsid w:val="00AE4CCD"/>
    <w:rsid w:val="00AF0601"/>
    <w:rsid w:val="00AF1740"/>
    <w:rsid w:val="00AF1909"/>
    <w:rsid w:val="00AF1C18"/>
    <w:rsid w:val="00AF4FAF"/>
    <w:rsid w:val="00AF7418"/>
    <w:rsid w:val="00B053AB"/>
    <w:rsid w:val="00B05506"/>
    <w:rsid w:val="00B10505"/>
    <w:rsid w:val="00B15126"/>
    <w:rsid w:val="00B1514B"/>
    <w:rsid w:val="00B205B8"/>
    <w:rsid w:val="00B24D04"/>
    <w:rsid w:val="00B24D83"/>
    <w:rsid w:val="00B24ED3"/>
    <w:rsid w:val="00B254C6"/>
    <w:rsid w:val="00B257FB"/>
    <w:rsid w:val="00B26273"/>
    <w:rsid w:val="00B264FE"/>
    <w:rsid w:val="00B2704A"/>
    <w:rsid w:val="00B3061F"/>
    <w:rsid w:val="00B354F3"/>
    <w:rsid w:val="00B43012"/>
    <w:rsid w:val="00B45D52"/>
    <w:rsid w:val="00B4618D"/>
    <w:rsid w:val="00B50727"/>
    <w:rsid w:val="00B53A4A"/>
    <w:rsid w:val="00B54AEE"/>
    <w:rsid w:val="00B62FDC"/>
    <w:rsid w:val="00B64E48"/>
    <w:rsid w:val="00B668CF"/>
    <w:rsid w:val="00B67082"/>
    <w:rsid w:val="00B7013E"/>
    <w:rsid w:val="00B71D15"/>
    <w:rsid w:val="00B73D9A"/>
    <w:rsid w:val="00B742D8"/>
    <w:rsid w:val="00B7452C"/>
    <w:rsid w:val="00B76CB0"/>
    <w:rsid w:val="00B8003C"/>
    <w:rsid w:val="00B808DD"/>
    <w:rsid w:val="00B824BA"/>
    <w:rsid w:val="00B82B53"/>
    <w:rsid w:val="00B8433B"/>
    <w:rsid w:val="00B870EF"/>
    <w:rsid w:val="00B904A7"/>
    <w:rsid w:val="00B9137C"/>
    <w:rsid w:val="00B917A5"/>
    <w:rsid w:val="00B92189"/>
    <w:rsid w:val="00B9226F"/>
    <w:rsid w:val="00B92860"/>
    <w:rsid w:val="00B96FD6"/>
    <w:rsid w:val="00B97371"/>
    <w:rsid w:val="00B979B6"/>
    <w:rsid w:val="00BA106E"/>
    <w:rsid w:val="00BA2841"/>
    <w:rsid w:val="00BA634D"/>
    <w:rsid w:val="00BA6A1C"/>
    <w:rsid w:val="00BA6EF9"/>
    <w:rsid w:val="00BA705F"/>
    <w:rsid w:val="00BB1632"/>
    <w:rsid w:val="00BB2C64"/>
    <w:rsid w:val="00BB74B3"/>
    <w:rsid w:val="00BC1D7E"/>
    <w:rsid w:val="00BC3ACF"/>
    <w:rsid w:val="00BC3D54"/>
    <w:rsid w:val="00BC6E46"/>
    <w:rsid w:val="00BD0A29"/>
    <w:rsid w:val="00BD1D84"/>
    <w:rsid w:val="00BD2102"/>
    <w:rsid w:val="00BD613F"/>
    <w:rsid w:val="00BD7457"/>
    <w:rsid w:val="00BD7FE3"/>
    <w:rsid w:val="00BE1CD6"/>
    <w:rsid w:val="00BE24EE"/>
    <w:rsid w:val="00BE3CCD"/>
    <w:rsid w:val="00BE3E4C"/>
    <w:rsid w:val="00BE46F4"/>
    <w:rsid w:val="00BE570A"/>
    <w:rsid w:val="00BE76C4"/>
    <w:rsid w:val="00BF15AD"/>
    <w:rsid w:val="00BF7343"/>
    <w:rsid w:val="00C00A7A"/>
    <w:rsid w:val="00C02A75"/>
    <w:rsid w:val="00C059A5"/>
    <w:rsid w:val="00C06670"/>
    <w:rsid w:val="00C1139D"/>
    <w:rsid w:val="00C11AE9"/>
    <w:rsid w:val="00C16947"/>
    <w:rsid w:val="00C21140"/>
    <w:rsid w:val="00C27494"/>
    <w:rsid w:val="00C3277B"/>
    <w:rsid w:val="00C32EB7"/>
    <w:rsid w:val="00C332F3"/>
    <w:rsid w:val="00C33FA5"/>
    <w:rsid w:val="00C34A00"/>
    <w:rsid w:val="00C40EBA"/>
    <w:rsid w:val="00C41E7E"/>
    <w:rsid w:val="00C424AB"/>
    <w:rsid w:val="00C44DFF"/>
    <w:rsid w:val="00C4586B"/>
    <w:rsid w:val="00C45910"/>
    <w:rsid w:val="00C45AED"/>
    <w:rsid w:val="00C45B7E"/>
    <w:rsid w:val="00C46ACA"/>
    <w:rsid w:val="00C53829"/>
    <w:rsid w:val="00C542EB"/>
    <w:rsid w:val="00C543DB"/>
    <w:rsid w:val="00C645E6"/>
    <w:rsid w:val="00C64E4F"/>
    <w:rsid w:val="00C70E79"/>
    <w:rsid w:val="00C71C81"/>
    <w:rsid w:val="00C739A8"/>
    <w:rsid w:val="00C76E7D"/>
    <w:rsid w:val="00C77368"/>
    <w:rsid w:val="00C83A4F"/>
    <w:rsid w:val="00C83BDC"/>
    <w:rsid w:val="00C845BA"/>
    <w:rsid w:val="00C859C8"/>
    <w:rsid w:val="00C9208A"/>
    <w:rsid w:val="00C93C66"/>
    <w:rsid w:val="00C95189"/>
    <w:rsid w:val="00CA23DD"/>
    <w:rsid w:val="00CA2AF2"/>
    <w:rsid w:val="00CA3A95"/>
    <w:rsid w:val="00CA44B1"/>
    <w:rsid w:val="00CA49F5"/>
    <w:rsid w:val="00CB469E"/>
    <w:rsid w:val="00CB573D"/>
    <w:rsid w:val="00CB58DD"/>
    <w:rsid w:val="00CB60C5"/>
    <w:rsid w:val="00CC04AF"/>
    <w:rsid w:val="00CC155B"/>
    <w:rsid w:val="00CC41B5"/>
    <w:rsid w:val="00CC4DCF"/>
    <w:rsid w:val="00CC656D"/>
    <w:rsid w:val="00CC6C2A"/>
    <w:rsid w:val="00CC7C99"/>
    <w:rsid w:val="00CD1A43"/>
    <w:rsid w:val="00CD54CE"/>
    <w:rsid w:val="00CD5C25"/>
    <w:rsid w:val="00CD5FBC"/>
    <w:rsid w:val="00CE0FF8"/>
    <w:rsid w:val="00CE1415"/>
    <w:rsid w:val="00CE242E"/>
    <w:rsid w:val="00CE2EAD"/>
    <w:rsid w:val="00CE3DF5"/>
    <w:rsid w:val="00CE7AF8"/>
    <w:rsid w:val="00CF0D37"/>
    <w:rsid w:val="00CF189A"/>
    <w:rsid w:val="00CF210C"/>
    <w:rsid w:val="00CF2173"/>
    <w:rsid w:val="00CF3847"/>
    <w:rsid w:val="00CF3F1E"/>
    <w:rsid w:val="00D019BD"/>
    <w:rsid w:val="00D01C29"/>
    <w:rsid w:val="00D01C66"/>
    <w:rsid w:val="00D06259"/>
    <w:rsid w:val="00D06655"/>
    <w:rsid w:val="00D12012"/>
    <w:rsid w:val="00D12393"/>
    <w:rsid w:val="00D15CE5"/>
    <w:rsid w:val="00D167BB"/>
    <w:rsid w:val="00D16BF5"/>
    <w:rsid w:val="00D20270"/>
    <w:rsid w:val="00D21F91"/>
    <w:rsid w:val="00D2291A"/>
    <w:rsid w:val="00D32E3A"/>
    <w:rsid w:val="00D3392F"/>
    <w:rsid w:val="00D349C4"/>
    <w:rsid w:val="00D35568"/>
    <w:rsid w:val="00D3561C"/>
    <w:rsid w:val="00D36327"/>
    <w:rsid w:val="00D3679F"/>
    <w:rsid w:val="00D367B3"/>
    <w:rsid w:val="00D36AA8"/>
    <w:rsid w:val="00D37C28"/>
    <w:rsid w:val="00D4184A"/>
    <w:rsid w:val="00D43CFB"/>
    <w:rsid w:val="00D47D6B"/>
    <w:rsid w:val="00D57207"/>
    <w:rsid w:val="00D606DC"/>
    <w:rsid w:val="00D63941"/>
    <w:rsid w:val="00D63A8F"/>
    <w:rsid w:val="00D63CA5"/>
    <w:rsid w:val="00D64102"/>
    <w:rsid w:val="00D675D8"/>
    <w:rsid w:val="00D70088"/>
    <w:rsid w:val="00D707DC"/>
    <w:rsid w:val="00D726E2"/>
    <w:rsid w:val="00D72BCA"/>
    <w:rsid w:val="00D74446"/>
    <w:rsid w:val="00D752C3"/>
    <w:rsid w:val="00D75383"/>
    <w:rsid w:val="00D76CF1"/>
    <w:rsid w:val="00D80294"/>
    <w:rsid w:val="00D8318B"/>
    <w:rsid w:val="00D85CE9"/>
    <w:rsid w:val="00D86227"/>
    <w:rsid w:val="00D91957"/>
    <w:rsid w:val="00D94170"/>
    <w:rsid w:val="00D95BE5"/>
    <w:rsid w:val="00DA3587"/>
    <w:rsid w:val="00DA5E27"/>
    <w:rsid w:val="00DA7912"/>
    <w:rsid w:val="00DB188F"/>
    <w:rsid w:val="00DB1FE0"/>
    <w:rsid w:val="00DB2BCF"/>
    <w:rsid w:val="00DB66EF"/>
    <w:rsid w:val="00DB72BA"/>
    <w:rsid w:val="00DC155F"/>
    <w:rsid w:val="00DC55C8"/>
    <w:rsid w:val="00DD01B0"/>
    <w:rsid w:val="00DD0895"/>
    <w:rsid w:val="00DD0D1E"/>
    <w:rsid w:val="00DD3D24"/>
    <w:rsid w:val="00DD67D6"/>
    <w:rsid w:val="00DD6F25"/>
    <w:rsid w:val="00DE0F78"/>
    <w:rsid w:val="00DE2F34"/>
    <w:rsid w:val="00DE320D"/>
    <w:rsid w:val="00DE6ADD"/>
    <w:rsid w:val="00DE7242"/>
    <w:rsid w:val="00DF0EDD"/>
    <w:rsid w:val="00DF2BAA"/>
    <w:rsid w:val="00DF30FD"/>
    <w:rsid w:val="00DF654D"/>
    <w:rsid w:val="00DF70ED"/>
    <w:rsid w:val="00E01DAD"/>
    <w:rsid w:val="00E04889"/>
    <w:rsid w:val="00E05CE7"/>
    <w:rsid w:val="00E10623"/>
    <w:rsid w:val="00E12F8E"/>
    <w:rsid w:val="00E13DEB"/>
    <w:rsid w:val="00E14B46"/>
    <w:rsid w:val="00E22F16"/>
    <w:rsid w:val="00E2329B"/>
    <w:rsid w:val="00E238CB"/>
    <w:rsid w:val="00E23E03"/>
    <w:rsid w:val="00E25719"/>
    <w:rsid w:val="00E25D5C"/>
    <w:rsid w:val="00E25FF2"/>
    <w:rsid w:val="00E27848"/>
    <w:rsid w:val="00E3098D"/>
    <w:rsid w:val="00E328A8"/>
    <w:rsid w:val="00E41CCF"/>
    <w:rsid w:val="00E46FF3"/>
    <w:rsid w:val="00E4742C"/>
    <w:rsid w:val="00E50E32"/>
    <w:rsid w:val="00E51694"/>
    <w:rsid w:val="00E518D5"/>
    <w:rsid w:val="00E55A6D"/>
    <w:rsid w:val="00E607D7"/>
    <w:rsid w:val="00E61D8D"/>
    <w:rsid w:val="00E6286F"/>
    <w:rsid w:val="00E63365"/>
    <w:rsid w:val="00E66DC2"/>
    <w:rsid w:val="00E725ED"/>
    <w:rsid w:val="00E73EB9"/>
    <w:rsid w:val="00E74A4C"/>
    <w:rsid w:val="00E75919"/>
    <w:rsid w:val="00E8732C"/>
    <w:rsid w:val="00E87AA7"/>
    <w:rsid w:val="00E900DC"/>
    <w:rsid w:val="00E9255D"/>
    <w:rsid w:val="00E92E21"/>
    <w:rsid w:val="00E94747"/>
    <w:rsid w:val="00E9474E"/>
    <w:rsid w:val="00EA2443"/>
    <w:rsid w:val="00EA702C"/>
    <w:rsid w:val="00EB1A99"/>
    <w:rsid w:val="00EB1C15"/>
    <w:rsid w:val="00EB2CB6"/>
    <w:rsid w:val="00EB6FB2"/>
    <w:rsid w:val="00EC094B"/>
    <w:rsid w:val="00EC09D8"/>
    <w:rsid w:val="00EC143B"/>
    <w:rsid w:val="00EC1FF1"/>
    <w:rsid w:val="00EC452F"/>
    <w:rsid w:val="00EC517C"/>
    <w:rsid w:val="00ED1333"/>
    <w:rsid w:val="00ED1588"/>
    <w:rsid w:val="00ED7A03"/>
    <w:rsid w:val="00EE2004"/>
    <w:rsid w:val="00EE250F"/>
    <w:rsid w:val="00EE3DEA"/>
    <w:rsid w:val="00EE523A"/>
    <w:rsid w:val="00EF00F4"/>
    <w:rsid w:val="00EF1B5D"/>
    <w:rsid w:val="00EF328B"/>
    <w:rsid w:val="00EF4F7E"/>
    <w:rsid w:val="00EF5D37"/>
    <w:rsid w:val="00EF63B9"/>
    <w:rsid w:val="00EF71F2"/>
    <w:rsid w:val="00EF7455"/>
    <w:rsid w:val="00EF748A"/>
    <w:rsid w:val="00EF79BC"/>
    <w:rsid w:val="00F00425"/>
    <w:rsid w:val="00F017A0"/>
    <w:rsid w:val="00F01A43"/>
    <w:rsid w:val="00F02BFE"/>
    <w:rsid w:val="00F02E39"/>
    <w:rsid w:val="00F044CC"/>
    <w:rsid w:val="00F06571"/>
    <w:rsid w:val="00F07354"/>
    <w:rsid w:val="00F07AE0"/>
    <w:rsid w:val="00F12471"/>
    <w:rsid w:val="00F13DC5"/>
    <w:rsid w:val="00F163EF"/>
    <w:rsid w:val="00F22608"/>
    <w:rsid w:val="00F22B05"/>
    <w:rsid w:val="00F2312B"/>
    <w:rsid w:val="00F333C5"/>
    <w:rsid w:val="00F36937"/>
    <w:rsid w:val="00F422D6"/>
    <w:rsid w:val="00F4347E"/>
    <w:rsid w:val="00F466DC"/>
    <w:rsid w:val="00F46C4F"/>
    <w:rsid w:val="00F512F4"/>
    <w:rsid w:val="00F51752"/>
    <w:rsid w:val="00F5205B"/>
    <w:rsid w:val="00F525F9"/>
    <w:rsid w:val="00F53B33"/>
    <w:rsid w:val="00F56457"/>
    <w:rsid w:val="00F64781"/>
    <w:rsid w:val="00F6545B"/>
    <w:rsid w:val="00F72039"/>
    <w:rsid w:val="00F7558B"/>
    <w:rsid w:val="00F76801"/>
    <w:rsid w:val="00F7682B"/>
    <w:rsid w:val="00F76FA4"/>
    <w:rsid w:val="00F82B8A"/>
    <w:rsid w:val="00F830EC"/>
    <w:rsid w:val="00F849EF"/>
    <w:rsid w:val="00F86877"/>
    <w:rsid w:val="00F87F4C"/>
    <w:rsid w:val="00F908E2"/>
    <w:rsid w:val="00F91C52"/>
    <w:rsid w:val="00F927A6"/>
    <w:rsid w:val="00F93135"/>
    <w:rsid w:val="00F9371F"/>
    <w:rsid w:val="00F953B6"/>
    <w:rsid w:val="00F953BE"/>
    <w:rsid w:val="00FA2D97"/>
    <w:rsid w:val="00FA348F"/>
    <w:rsid w:val="00FB59C6"/>
    <w:rsid w:val="00FC2E06"/>
    <w:rsid w:val="00FC4032"/>
    <w:rsid w:val="00FC5FC9"/>
    <w:rsid w:val="00FC7501"/>
    <w:rsid w:val="00FD0262"/>
    <w:rsid w:val="00FE23FF"/>
    <w:rsid w:val="00FE3232"/>
    <w:rsid w:val="00FE759F"/>
    <w:rsid w:val="00FE7FE4"/>
    <w:rsid w:val="00FF145F"/>
    <w:rsid w:val="00FF31FF"/>
    <w:rsid w:val="00FF5327"/>
    <w:rsid w:val="00FF5BDC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DDA7D"/>
  <w15:docId w15:val="{5008A854-796A-46F4-B28E-401628F9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7473D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link w:val="10"/>
    <w:qFormat/>
    <w:rsid w:val="00441D88"/>
    <w:pPr>
      <w:keepNext/>
      <w:numPr>
        <w:numId w:val="5"/>
      </w:numPr>
      <w:ind w:left="210"/>
      <w:jc w:val="left"/>
      <w:outlineLvl w:val="0"/>
    </w:pPr>
    <w:rPr>
      <w:rFonts w:asciiTheme="majorEastAsia" w:eastAsiaTheme="majorEastAsia" w:hAnsiTheme="majorEastAsia"/>
      <w:b/>
      <w:noProof/>
      <w:sz w:val="24"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aliases w:val="14pt太字,見出し,見出し４,見出し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12pt太字,見出し 5 Char,見出し５,見出し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 Char,標準インデント Char"/>
    <w:basedOn w:val="a2"/>
    <w:link w:val="a8"/>
    <w:pPr>
      <w:ind w:leftChars="100" w:left="100" w:firstLineChars="100" w:firstLine="100"/>
    </w:pPr>
  </w:style>
  <w:style w:type="paragraph" w:styleId="11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1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uiPriority w:val="39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f">
    <w:name w:val="Table Grid"/>
    <w:basedOn w:val="a6"/>
    <w:rsid w:val="00FE23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Balloon Text"/>
    <w:basedOn w:val="a2"/>
    <w:link w:val="af5"/>
    <w:rsid w:val="006E0032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6E003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129A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6">
    <w:name w:val="List Paragraph"/>
    <w:basedOn w:val="a2"/>
    <w:uiPriority w:val="34"/>
    <w:qFormat/>
    <w:rsid w:val="00986312"/>
    <w:pPr>
      <w:ind w:leftChars="400" w:left="840"/>
    </w:pPr>
  </w:style>
  <w:style w:type="character" w:customStyle="1" w:styleId="ad">
    <w:name w:val="フッター (文字)"/>
    <w:link w:val="ac"/>
    <w:uiPriority w:val="99"/>
    <w:rsid w:val="002921A4"/>
    <w:rPr>
      <w:rFonts w:ascii="Times New Roman" w:hAnsi="Times New Roman"/>
      <w:kern w:val="2"/>
      <w:sz w:val="21"/>
    </w:rPr>
  </w:style>
  <w:style w:type="character" w:styleId="af7">
    <w:name w:val="Emphasis"/>
    <w:uiPriority w:val="20"/>
    <w:qFormat/>
    <w:rsid w:val="003D4B8D"/>
    <w:rPr>
      <w:i/>
      <w:iCs/>
    </w:rPr>
  </w:style>
  <w:style w:type="character" w:customStyle="1" w:styleId="ab">
    <w:name w:val="ヘッダー (文字)"/>
    <w:link w:val="aa"/>
    <w:uiPriority w:val="99"/>
    <w:rsid w:val="000B4BF7"/>
    <w:rPr>
      <w:rFonts w:ascii="Times New Roman" w:hAnsi="Times New Roman"/>
      <w:kern w:val="2"/>
      <w:sz w:val="21"/>
    </w:rPr>
  </w:style>
  <w:style w:type="paragraph" w:customStyle="1" w:styleId="-1">
    <w:name w:val="本文-1"/>
    <w:basedOn w:val="a2"/>
    <w:rsid w:val="00395C57"/>
    <w:pPr>
      <w:ind w:leftChars="150" w:left="150" w:firstLineChars="100" w:firstLine="100"/>
    </w:pPr>
    <w:rPr>
      <w:rFonts w:ascii="ＭＳ 明朝" w:hAnsi="ＭＳ 明朝" w:cs="ＭＳ 明朝"/>
      <w:szCs w:val="21"/>
    </w:rPr>
  </w:style>
  <w:style w:type="paragraph" w:styleId="Web">
    <w:name w:val="Normal (Web)"/>
    <w:basedOn w:val="a2"/>
    <w:uiPriority w:val="99"/>
    <w:unhideWhenUsed/>
    <w:rsid w:val="00395C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-0">
    <w:name w:val="本文-0"/>
    <w:basedOn w:val="a2"/>
    <w:rsid w:val="00395C57"/>
    <w:pPr>
      <w:ind w:firstLineChars="100" w:firstLine="100"/>
    </w:pPr>
    <w:rPr>
      <w:rFonts w:ascii="ＭＳ 明朝" w:hAnsi="ＭＳ 明朝" w:cs="ＭＳ 明朝"/>
      <w:szCs w:val="21"/>
    </w:rPr>
  </w:style>
  <w:style w:type="paragraph" w:customStyle="1" w:styleId="-2">
    <w:name w:val="本文-2"/>
    <w:basedOn w:val="-0"/>
    <w:rsid w:val="00693D6B"/>
    <w:pPr>
      <w:ind w:leftChars="250" w:left="250"/>
    </w:pPr>
  </w:style>
  <w:style w:type="character" w:styleId="af8">
    <w:name w:val="annotation reference"/>
    <w:rsid w:val="008F0438"/>
    <w:rPr>
      <w:sz w:val="18"/>
      <w:szCs w:val="18"/>
    </w:rPr>
  </w:style>
  <w:style w:type="paragraph" w:styleId="af9">
    <w:name w:val="annotation text"/>
    <w:basedOn w:val="a2"/>
    <w:link w:val="afa"/>
    <w:rsid w:val="008F0438"/>
    <w:pPr>
      <w:jc w:val="left"/>
    </w:pPr>
  </w:style>
  <w:style w:type="character" w:customStyle="1" w:styleId="afa">
    <w:name w:val="コメント文字列 (文字)"/>
    <w:link w:val="af9"/>
    <w:rsid w:val="008F0438"/>
    <w:rPr>
      <w:rFonts w:ascii="Times New Roman" w:hAnsi="Times New Roman"/>
      <w:kern w:val="2"/>
      <w:sz w:val="21"/>
    </w:rPr>
  </w:style>
  <w:style w:type="paragraph" w:customStyle="1" w:styleId="-4">
    <w:name w:val="箇条書き-4"/>
    <w:basedOn w:val="a2"/>
    <w:rsid w:val="008F0438"/>
    <w:pPr>
      <w:ind w:leftChars="400" w:left="1050" w:hangingChars="100" w:hanging="210"/>
    </w:pPr>
    <w:rPr>
      <w:rFonts w:ascii="ＭＳ 明朝"/>
    </w:rPr>
  </w:style>
  <w:style w:type="paragraph" w:styleId="31">
    <w:name w:val="Body Text Indent 3"/>
    <w:basedOn w:val="a2"/>
    <w:link w:val="32"/>
    <w:rsid w:val="00B9226F"/>
    <w:pPr>
      <w:ind w:leftChars="100" w:left="253" w:hangingChars="10" w:hanging="23"/>
    </w:pPr>
    <w:rPr>
      <w:rFonts w:ascii="ＭＳ 明朝" w:hAnsi="Century"/>
      <w:sz w:val="24"/>
      <w:szCs w:val="24"/>
    </w:rPr>
  </w:style>
  <w:style w:type="character" w:customStyle="1" w:styleId="32">
    <w:name w:val="本文インデント 3 (文字)"/>
    <w:link w:val="31"/>
    <w:rsid w:val="00B9226F"/>
    <w:rPr>
      <w:rFonts w:ascii="ＭＳ 明朝"/>
      <w:kern w:val="2"/>
      <w:sz w:val="24"/>
      <w:szCs w:val="24"/>
    </w:rPr>
  </w:style>
  <w:style w:type="paragraph" w:styleId="afb">
    <w:name w:val="Closing"/>
    <w:basedOn w:val="a2"/>
    <w:link w:val="afc"/>
    <w:rsid w:val="00B9226F"/>
    <w:pPr>
      <w:jc w:val="right"/>
    </w:pPr>
    <w:rPr>
      <w:rFonts w:ascii="Century" w:hAnsi="Century"/>
      <w:szCs w:val="24"/>
    </w:rPr>
  </w:style>
  <w:style w:type="character" w:customStyle="1" w:styleId="afc">
    <w:name w:val="結語 (文字)"/>
    <w:link w:val="afb"/>
    <w:rsid w:val="00B9226F"/>
    <w:rPr>
      <w:kern w:val="2"/>
      <w:sz w:val="21"/>
      <w:szCs w:val="24"/>
    </w:rPr>
  </w:style>
  <w:style w:type="paragraph" w:styleId="afd">
    <w:name w:val="annotation subject"/>
    <w:basedOn w:val="af9"/>
    <w:next w:val="af9"/>
    <w:link w:val="afe"/>
    <w:rsid w:val="002644AE"/>
    <w:rPr>
      <w:b/>
      <w:bCs/>
    </w:rPr>
  </w:style>
  <w:style w:type="character" w:customStyle="1" w:styleId="afe">
    <w:name w:val="コメント内容 (文字)"/>
    <w:link w:val="afd"/>
    <w:rsid w:val="002644AE"/>
    <w:rPr>
      <w:rFonts w:ascii="Times New Roman" w:hAnsi="Times New Roman"/>
      <w:b/>
      <w:bCs/>
      <w:kern w:val="2"/>
      <w:sz w:val="21"/>
    </w:rPr>
  </w:style>
  <w:style w:type="character" w:customStyle="1" w:styleId="12">
    <w:name w:val="コメント文字列 (文字)1"/>
    <w:uiPriority w:val="99"/>
    <w:rsid w:val="00EC094B"/>
    <w:rPr>
      <w:rFonts w:ascii="Times New Roman" w:hAnsi="Times New Roman"/>
      <w:kern w:val="2"/>
      <w:sz w:val="21"/>
      <w:lang w:val="x-none" w:eastAsia="x-none"/>
    </w:rPr>
  </w:style>
  <w:style w:type="paragraph" w:styleId="aff">
    <w:name w:val="Date"/>
    <w:basedOn w:val="a2"/>
    <w:next w:val="a2"/>
    <w:link w:val="aff0"/>
    <w:rsid w:val="005E1D9A"/>
  </w:style>
  <w:style w:type="character" w:customStyle="1" w:styleId="aff0">
    <w:name w:val="日付 (文字)"/>
    <w:basedOn w:val="a5"/>
    <w:link w:val="aff"/>
    <w:rsid w:val="005E1D9A"/>
    <w:rPr>
      <w:rFonts w:ascii="Times New Roman" w:hAnsi="Times New Roman"/>
      <w:kern w:val="2"/>
      <w:sz w:val="21"/>
    </w:rPr>
  </w:style>
  <w:style w:type="character" w:styleId="aff1">
    <w:name w:val="FollowedHyperlink"/>
    <w:basedOn w:val="a5"/>
    <w:semiHidden/>
    <w:unhideWhenUsed/>
    <w:rsid w:val="00E518D5"/>
    <w:rPr>
      <w:color w:val="954F72" w:themeColor="followedHyperlink"/>
      <w:u w:val="single"/>
    </w:rPr>
  </w:style>
  <w:style w:type="character" w:customStyle="1" w:styleId="a8">
    <w:name w:val="標準インデント (文字)"/>
    <w:aliases w:val="標準インデント Char Char (文字),標準インデント Char (文字)"/>
    <w:link w:val="a3"/>
    <w:rsid w:val="007473D4"/>
    <w:rPr>
      <w:rFonts w:ascii="Times New Roman" w:hAnsi="Times New Roman"/>
      <w:kern w:val="2"/>
      <w:sz w:val="21"/>
    </w:rPr>
  </w:style>
  <w:style w:type="character" w:customStyle="1" w:styleId="10">
    <w:name w:val="見出し 1 (文字)"/>
    <w:basedOn w:val="a5"/>
    <w:link w:val="1"/>
    <w:rsid w:val="00441D88"/>
    <w:rPr>
      <w:rFonts w:asciiTheme="majorEastAsia" w:eastAsiaTheme="majorEastAsia" w:hAnsiTheme="majorEastAsia"/>
      <w:b/>
      <w:noProof/>
      <w:kern w:val="2"/>
      <w:sz w:val="24"/>
    </w:rPr>
  </w:style>
  <w:style w:type="paragraph" w:customStyle="1" w:styleId="aff2">
    <w:name w:val="本文全部"/>
    <w:basedOn w:val="a2"/>
    <w:rsid w:val="0014738C"/>
    <w:pPr>
      <w:suppressAutoHyphens/>
      <w:spacing w:line="360" w:lineRule="atLeast"/>
      <w:textAlignment w:val="baseline"/>
    </w:pPr>
    <w:rPr>
      <w:rFonts w:cs="Century"/>
      <w:kern w:val="0"/>
      <w:szCs w:val="21"/>
      <w:lang w:eastAsia="ar-SA"/>
    </w:rPr>
  </w:style>
  <w:style w:type="paragraph" w:styleId="aff3">
    <w:name w:val="Note Heading"/>
    <w:basedOn w:val="a2"/>
    <w:next w:val="a2"/>
    <w:link w:val="aff4"/>
    <w:unhideWhenUsed/>
    <w:rsid w:val="00886292"/>
    <w:pPr>
      <w:jc w:val="center"/>
    </w:pPr>
    <w:rPr>
      <w:rFonts w:asciiTheme="minorEastAsia" w:eastAsiaTheme="minorEastAsia" w:hAnsiTheme="minorEastAsia"/>
    </w:rPr>
  </w:style>
  <w:style w:type="character" w:customStyle="1" w:styleId="aff4">
    <w:name w:val="記 (文字)"/>
    <w:basedOn w:val="a5"/>
    <w:link w:val="aff3"/>
    <w:rsid w:val="00886292"/>
    <w:rPr>
      <w:rFonts w:asciiTheme="minorEastAsia" w:eastAsiaTheme="minorEastAsia" w:hAnsiTheme="minor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3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09\Desktop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BB67DE9B57DE418078E97560AE841F" ma:contentTypeVersion="13" ma:contentTypeDescription="新しいドキュメントを作成します。" ma:contentTypeScope="" ma:versionID="bd57e80ba43b8b25f182934c01c3da69">
  <xsd:schema xmlns:xsd="http://www.w3.org/2001/XMLSchema" xmlns:xs="http://www.w3.org/2001/XMLSchema" xmlns:p="http://schemas.microsoft.com/office/2006/metadata/properties" xmlns:ns2="6111584f-d63e-48c9-b67a-846b6f134a10" xmlns:ns3="8056b9da-c626-4ce8-bb60-dc7d2dfa05a5" targetNamespace="http://schemas.microsoft.com/office/2006/metadata/properties" ma:root="true" ma:fieldsID="7b4103c95d80b2edf14ea1f56df11e9e" ns2:_="" ns3:_="">
    <xsd:import namespace="6111584f-d63e-48c9-b67a-846b6f134a10"/>
    <xsd:import namespace="8056b9da-c626-4ce8-bb60-dc7d2dfa0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584f-d63e-48c9-b67a-846b6f134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b9da-c626-4ce8-bb60-dc7d2dfa05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34b76b-a4df-4e18-afcb-90116e2b2edd}" ma:internalName="TaxCatchAll" ma:showField="CatchAllData" ma:web="8056b9da-c626-4ce8-bb60-dc7d2dfa0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1584f-d63e-48c9-b67a-846b6f134a10">
      <Terms xmlns="http://schemas.microsoft.com/office/infopath/2007/PartnerControls"/>
    </lcf76f155ced4ddcb4097134ff3c332f>
    <TaxCatchAll xmlns="8056b9da-c626-4ce8-bb60-dc7d2dfa05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CBAF9-A21D-4A9B-BADD-BE7A4E062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584f-d63e-48c9-b67a-846b6f134a10"/>
    <ds:schemaRef ds:uri="8056b9da-c626-4ce8-bb60-dc7d2dfa0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9C091-3FCE-416C-A0E0-0C0187181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545D7-D719-4ED1-ADFD-71C3A9D938CB}">
  <ds:schemaRefs>
    <ds:schemaRef ds:uri="http://schemas.microsoft.com/office/2006/metadata/properties"/>
    <ds:schemaRef ds:uri="http://schemas.microsoft.com/office/infopath/2007/PartnerControls"/>
    <ds:schemaRef ds:uri="6111584f-d63e-48c9-b67a-846b6f134a10"/>
    <ds:schemaRef ds:uri="8056b9da-c626-4ce8-bb60-dc7d2dfa05a5"/>
  </ds:schemaRefs>
</ds:datastoreItem>
</file>

<file path=customXml/itemProps4.xml><?xml version="1.0" encoding="utf-8"?>
<ds:datastoreItem xmlns:ds="http://schemas.openxmlformats.org/officeDocument/2006/customXml" ds:itemID="{93F4A589-4ED0-4C4F-AEE9-6DA161276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新潟駅周辺事業用地での公的施設等</vt:lpstr>
    </vt:vector>
  </TitlesOfParts>
  <Company>豊田市役所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03022</dc:creator>
  <cp:lastModifiedBy>長大</cp:lastModifiedBy>
  <cp:revision>14</cp:revision>
  <cp:lastPrinted>2023-02-01T06:34:00Z</cp:lastPrinted>
  <dcterms:created xsi:type="dcterms:W3CDTF">2026-02-27T04:42:00Z</dcterms:created>
  <dcterms:modified xsi:type="dcterms:W3CDTF">2026-03-24T02:59:00Z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0x01010002BB67DE9B57DE418078E97560AE841F</vt:lpwstr>
  </property>
  <property fmtid="{D5CDD505-2E9C-101B-9397-08002B2CF9AE}" pid="3" name="MediaServiceImageTags">
    <vt:lpwstr/>
  </property>
</Properties>
</file>