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12A6" w14:textId="6A6D9B7B" w:rsidR="00E12F8E" w:rsidRPr="00B2704A" w:rsidRDefault="00B2704A" w:rsidP="00E12F8E">
      <w:pPr>
        <w:jc w:val="left"/>
        <w:rPr>
          <w:rFonts w:asciiTheme="majorEastAsia" w:eastAsiaTheme="majorEastAsia" w:hAnsiTheme="majorEastAsia"/>
          <w:sz w:val="24"/>
          <w:szCs w:val="24"/>
        </w:rPr>
      </w:pPr>
      <w:r w:rsidRPr="00B2704A">
        <w:rPr>
          <w:rFonts w:asciiTheme="majorEastAsia" w:eastAsiaTheme="majorEastAsia" w:hAnsiTheme="majorEastAsia" w:hint="eastAsia"/>
          <w:sz w:val="24"/>
          <w:szCs w:val="24"/>
        </w:rPr>
        <w:t>【</w:t>
      </w:r>
      <w:r w:rsidR="00E12F8E" w:rsidRPr="00B2704A">
        <w:rPr>
          <w:rFonts w:asciiTheme="majorEastAsia" w:eastAsiaTheme="majorEastAsia" w:hAnsiTheme="majorEastAsia" w:hint="eastAsia"/>
          <w:sz w:val="24"/>
          <w:szCs w:val="24"/>
        </w:rPr>
        <w:t>様式</w:t>
      </w:r>
      <w:r w:rsidR="00602B28">
        <w:rPr>
          <w:rFonts w:asciiTheme="majorEastAsia" w:eastAsiaTheme="majorEastAsia" w:hAnsiTheme="majorEastAsia" w:hint="eastAsia"/>
          <w:sz w:val="24"/>
          <w:szCs w:val="24"/>
        </w:rPr>
        <w:t>２</w:t>
      </w:r>
      <w:r w:rsidRPr="00B2704A">
        <w:rPr>
          <w:rFonts w:asciiTheme="majorEastAsia" w:eastAsiaTheme="majorEastAsia" w:hAnsiTheme="majorEastAsia" w:hint="eastAsia"/>
          <w:sz w:val="24"/>
          <w:szCs w:val="24"/>
        </w:rPr>
        <w:t>】</w:t>
      </w:r>
    </w:p>
    <w:p w14:paraId="0A589D4D" w14:textId="77777777" w:rsidR="00BA6EF9" w:rsidRPr="00BA6EF9" w:rsidRDefault="00BA6EF9" w:rsidP="00BA6EF9">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t>（仮称）医大新駅周辺まちづくり整備運営事業に関する</w:t>
      </w:r>
    </w:p>
    <w:p w14:paraId="5C53D6BC" w14:textId="77777777" w:rsidR="00BA6EF9" w:rsidRDefault="00BA6EF9" w:rsidP="00BA6EF9">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t>マーケットサウンディング</w:t>
      </w:r>
    </w:p>
    <w:p w14:paraId="0B8C0362" w14:textId="5FC4A0EF" w:rsidR="00886292" w:rsidRPr="00441D88" w:rsidRDefault="00860F8E" w:rsidP="00BA6EF9">
      <w:pPr>
        <w:spacing w:line="400" w:lineRule="exact"/>
        <w:jc w:val="center"/>
        <w:rPr>
          <w:rFonts w:asciiTheme="majorEastAsia" w:eastAsiaTheme="majorEastAsia" w:hAnsiTheme="majorEastAsia"/>
        </w:rPr>
      </w:pPr>
      <w:r>
        <w:rPr>
          <w:rFonts w:asciiTheme="majorEastAsia" w:eastAsiaTheme="majorEastAsia" w:hAnsiTheme="majorEastAsia" w:hint="eastAsia"/>
          <w:b/>
          <w:sz w:val="28"/>
        </w:rPr>
        <w:t>参加資格要件</w:t>
      </w:r>
      <w:r w:rsidR="00886292">
        <w:rPr>
          <w:rFonts w:asciiTheme="majorEastAsia" w:eastAsiaTheme="majorEastAsia" w:hAnsiTheme="majorEastAsia" w:hint="eastAsia"/>
          <w:b/>
          <w:sz w:val="28"/>
        </w:rPr>
        <w:t>に関する</w:t>
      </w:r>
      <w:r>
        <w:rPr>
          <w:rFonts w:asciiTheme="majorEastAsia" w:eastAsiaTheme="majorEastAsia" w:hAnsiTheme="majorEastAsia" w:hint="eastAsia"/>
          <w:b/>
          <w:sz w:val="28"/>
        </w:rPr>
        <w:t>証明</w:t>
      </w:r>
      <w:r w:rsidR="00886292">
        <w:rPr>
          <w:rFonts w:asciiTheme="majorEastAsia" w:eastAsiaTheme="majorEastAsia" w:hAnsiTheme="majorEastAsia" w:hint="eastAsia"/>
          <w:b/>
          <w:sz w:val="28"/>
        </w:rPr>
        <w:t>書</w:t>
      </w:r>
    </w:p>
    <w:p w14:paraId="5DCFA5BD" w14:textId="081A88B8" w:rsidR="00E12F8E" w:rsidRPr="00441D88" w:rsidRDefault="00E12F8E" w:rsidP="00E12F8E">
      <w:pPr>
        <w:jc w:val="right"/>
        <w:rPr>
          <w:rFonts w:asciiTheme="majorEastAsia" w:eastAsiaTheme="majorEastAsia" w:hAnsiTheme="majorEastAsia"/>
        </w:rPr>
      </w:pPr>
      <w:r w:rsidRPr="00441D88">
        <w:rPr>
          <w:rFonts w:asciiTheme="majorEastAsia" w:eastAsiaTheme="majorEastAsia" w:hAnsiTheme="majorEastAsia" w:hint="eastAsia"/>
        </w:rPr>
        <w:t>令和</w:t>
      </w:r>
      <w:r w:rsidR="004510BF">
        <w:rPr>
          <w:rFonts w:asciiTheme="majorEastAsia" w:eastAsiaTheme="majorEastAsia" w:hAnsiTheme="majorEastAsia" w:hint="eastAsia"/>
        </w:rPr>
        <w:t xml:space="preserve">　</w:t>
      </w:r>
      <w:r w:rsidR="00A96EEC">
        <w:rPr>
          <w:rFonts w:asciiTheme="majorEastAsia" w:eastAsiaTheme="majorEastAsia" w:hAnsiTheme="majorEastAsia" w:hint="eastAsia"/>
        </w:rPr>
        <w:t>年</w:t>
      </w:r>
      <w:r w:rsidR="004510BF">
        <w:rPr>
          <w:rFonts w:asciiTheme="majorEastAsia" w:eastAsiaTheme="majorEastAsia" w:hAnsiTheme="majorEastAsia" w:hint="eastAsia"/>
        </w:rPr>
        <w:t xml:space="preserve">　</w:t>
      </w:r>
      <w:r w:rsidRPr="00441D88">
        <w:rPr>
          <w:rFonts w:asciiTheme="majorEastAsia" w:eastAsiaTheme="majorEastAsia" w:hAnsiTheme="majorEastAsia" w:hint="eastAsia"/>
        </w:rPr>
        <w:t>月</w:t>
      </w:r>
      <w:r w:rsidR="00207659">
        <w:rPr>
          <w:rFonts w:asciiTheme="majorEastAsia" w:eastAsiaTheme="majorEastAsia" w:hAnsiTheme="majorEastAsia" w:hint="eastAsia"/>
        </w:rPr>
        <w:t xml:space="preserve">　</w:t>
      </w:r>
      <w:r w:rsidRPr="00441D88">
        <w:rPr>
          <w:rFonts w:asciiTheme="majorEastAsia" w:eastAsiaTheme="majorEastAsia" w:hAnsiTheme="majorEastAsia" w:hint="eastAsia"/>
        </w:rPr>
        <w:t>日</w:t>
      </w:r>
    </w:p>
    <w:p w14:paraId="33FEF1BC" w14:textId="77777777" w:rsidR="00E12F8E" w:rsidRDefault="00E12F8E" w:rsidP="00E12F8E">
      <w:pPr>
        <w:ind w:firstLineChars="100" w:firstLine="210"/>
        <w:rPr>
          <w:rFonts w:asciiTheme="majorEastAsia" w:eastAsiaTheme="majorEastAsia" w:hAnsiTheme="majorEastAsia"/>
        </w:rPr>
      </w:pPr>
    </w:p>
    <w:p w14:paraId="2984127F" w14:textId="0DF07A8E" w:rsidR="00886292" w:rsidRDefault="00BA6EF9" w:rsidP="00E12F8E">
      <w:pPr>
        <w:ind w:firstLineChars="100" w:firstLine="210"/>
        <w:rPr>
          <w:rFonts w:asciiTheme="majorEastAsia" w:eastAsiaTheme="majorEastAsia" w:hAnsiTheme="majorEastAsia"/>
        </w:rPr>
      </w:pPr>
      <w:r>
        <w:rPr>
          <w:rFonts w:asciiTheme="majorEastAsia" w:eastAsiaTheme="majorEastAsia" w:hAnsiTheme="majorEastAsia" w:hint="eastAsia"/>
        </w:rPr>
        <w:t>奈良県知事</w:t>
      </w:r>
      <w:r w:rsidR="00886292" w:rsidRPr="00886292">
        <w:rPr>
          <w:rFonts w:asciiTheme="majorEastAsia" w:eastAsiaTheme="majorEastAsia" w:hAnsiTheme="majorEastAsia" w:hint="eastAsia"/>
        </w:rPr>
        <w:t xml:space="preserve">　</w:t>
      </w:r>
      <w:r w:rsidR="00886292">
        <w:rPr>
          <w:rFonts w:asciiTheme="majorEastAsia" w:eastAsiaTheme="majorEastAsia" w:hAnsiTheme="majorEastAsia" w:hint="eastAsia"/>
        </w:rPr>
        <w:t>宛</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7"/>
      </w:tblGrid>
      <w:tr w:rsidR="00886292" w:rsidRPr="00886292" w14:paraId="5C39E4E7" w14:textId="77777777" w:rsidTr="00886292">
        <w:trPr>
          <w:jc w:val="right"/>
        </w:trPr>
        <w:tc>
          <w:tcPr>
            <w:tcW w:w="2552" w:type="dxa"/>
          </w:tcPr>
          <w:p w14:paraId="13D07EB4" w14:textId="493C4C6F" w:rsidR="00886292" w:rsidRPr="00886292" w:rsidRDefault="00886292" w:rsidP="00744E13">
            <w:pPr>
              <w:rPr>
                <w:rFonts w:asciiTheme="minorEastAsia" w:eastAsiaTheme="minorEastAsia" w:hAnsiTheme="minorEastAsia"/>
              </w:rPr>
            </w:pPr>
            <w:r>
              <w:rPr>
                <w:rFonts w:asciiTheme="minorEastAsia" w:eastAsiaTheme="minorEastAsia" w:hAnsiTheme="minorEastAsia" w:hint="eastAsia"/>
              </w:rPr>
              <w:t>企業名</w:t>
            </w:r>
          </w:p>
        </w:tc>
        <w:tc>
          <w:tcPr>
            <w:tcW w:w="3117" w:type="dxa"/>
          </w:tcPr>
          <w:p w14:paraId="409982C0" w14:textId="77777777" w:rsidR="00886292" w:rsidRPr="00886292" w:rsidRDefault="00886292" w:rsidP="00744E13">
            <w:pPr>
              <w:rPr>
                <w:rFonts w:asciiTheme="minorEastAsia" w:eastAsiaTheme="minorEastAsia" w:hAnsiTheme="minorEastAsia"/>
              </w:rPr>
            </w:pPr>
          </w:p>
        </w:tc>
      </w:tr>
      <w:tr w:rsidR="00886292" w:rsidRPr="00886292" w14:paraId="32C4C22B" w14:textId="77777777" w:rsidTr="00886292">
        <w:trPr>
          <w:jc w:val="right"/>
        </w:trPr>
        <w:tc>
          <w:tcPr>
            <w:tcW w:w="2552" w:type="dxa"/>
          </w:tcPr>
          <w:p w14:paraId="340F5400" w14:textId="663B79E8"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所在地</w:t>
            </w:r>
          </w:p>
        </w:tc>
        <w:tc>
          <w:tcPr>
            <w:tcW w:w="3117" w:type="dxa"/>
          </w:tcPr>
          <w:p w14:paraId="4B1654EC" w14:textId="77777777" w:rsidR="00886292" w:rsidRPr="00886292" w:rsidRDefault="00886292" w:rsidP="00744E13">
            <w:pPr>
              <w:rPr>
                <w:rFonts w:asciiTheme="minorEastAsia" w:eastAsiaTheme="minorEastAsia" w:hAnsiTheme="minorEastAsia"/>
              </w:rPr>
            </w:pPr>
          </w:p>
        </w:tc>
      </w:tr>
      <w:tr w:rsidR="00886292" w:rsidRPr="00886292" w14:paraId="26F44F51" w14:textId="77777777" w:rsidTr="00886292">
        <w:trPr>
          <w:jc w:val="right"/>
        </w:trPr>
        <w:tc>
          <w:tcPr>
            <w:tcW w:w="2552" w:type="dxa"/>
          </w:tcPr>
          <w:p w14:paraId="4159BCB2" w14:textId="582CCE0E"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代表</w:t>
            </w:r>
            <w:r>
              <w:rPr>
                <w:rFonts w:asciiTheme="minorEastAsia" w:eastAsiaTheme="minorEastAsia" w:hAnsiTheme="minorEastAsia" w:hint="eastAsia"/>
              </w:rPr>
              <w:t>者</w:t>
            </w:r>
            <w:r w:rsidRPr="00886292">
              <w:rPr>
                <w:rFonts w:asciiTheme="minorEastAsia" w:eastAsiaTheme="minorEastAsia" w:hAnsiTheme="minorEastAsia" w:hint="eastAsia"/>
              </w:rPr>
              <w:t xml:space="preserve">の氏名　</w:t>
            </w:r>
          </w:p>
        </w:tc>
        <w:tc>
          <w:tcPr>
            <w:tcW w:w="3117" w:type="dxa"/>
          </w:tcPr>
          <w:p w14:paraId="2AA8C0AC" w14:textId="1F744924" w:rsidR="00886292" w:rsidRPr="00886292" w:rsidRDefault="00886292" w:rsidP="00744E13">
            <w:pPr>
              <w:rPr>
                <w:rFonts w:asciiTheme="minorEastAsia" w:eastAsiaTheme="minorEastAsia" w:hAnsiTheme="minorEastAsia"/>
              </w:rPr>
            </w:pPr>
            <w:r w:rsidRPr="0088629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886292">
              <w:rPr>
                <w:rFonts w:asciiTheme="minorEastAsia" w:eastAsiaTheme="minorEastAsia" w:hAnsiTheme="minorEastAsia" w:hint="eastAsia"/>
              </w:rPr>
              <w:t xml:space="preserve">　　　　　　　　印</w:t>
            </w:r>
          </w:p>
        </w:tc>
      </w:tr>
    </w:tbl>
    <w:p w14:paraId="454262E0" w14:textId="19E6DEC2" w:rsidR="00886292" w:rsidRPr="00886292" w:rsidRDefault="00886292" w:rsidP="00E12F8E">
      <w:pPr>
        <w:ind w:firstLineChars="100" w:firstLine="210"/>
        <w:rPr>
          <w:rFonts w:asciiTheme="majorEastAsia" w:eastAsiaTheme="majorEastAsia" w:hAnsiTheme="majorEastAsia"/>
        </w:rPr>
      </w:pPr>
    </w:p>
    <w:p w14:paraId="169BF57F" w14:textId="25CB90B6" w:rsidR="0090649D" w:rsidRPr="0090649D" w:rsidRDefault="0090649D" w:rsidP="00F04908">
      <w:pPr>
        <w:ind w:firstLineChars="100" w:firstLine="210"/>
        <w:rPr>
          <w:rFonts w:asciiTheme="minorEastAsia" w:eastAsiaTheme="minorEastAsia" w:hAnsiTheme="minorEastAsia"/>
        </w:rPr>
      </w:pPr>
      <w:r w:rsidRPr="0090649D">
        <w:rPr>
          <w:rFonts w:asciiTheme="minorEastAsia" w:eastAsiaTheme="minorEastAsia" w:hAnsiTheme="minorEastAsia"/>
        </w:rPr>
        <w:t>当社は、令和８年４月１日付で公表された「（仮称）医大新駅周辺まちづくり整備運営事業に関するマーケットサウンディング」への参加にあたり、</w:t>
      </w:r>
      <w:r w:rsidR="00506AA5" w:rsidRPr="00506AA5">
        <w:rPr>
          <w:rFonts w:asciiTheme="minorEastAsia" w:eastAsiaTheme="minorEastAsia" w:hAnsiTheme="minorEastAsia" w:hint="eastAsia"/>
        </w:rPr>
        <w:t>（仮称）医大新駅周辺まちづくり整備運営事業に関するマーケットサウンディング実施要領</w:t>
      </w:r>
      <w:r w:rsidR="00F04908">
        <w:rPr>
          <w:rFonts w:asciiTheme="minorEastAsia" w:eastAsiaTheme="minorEastAsia" w:hAnsiTheme="minorEastAsia" w:hint="eastAsia"/>
        </w:rPr>
        <w:t>「</w:t>
      </w:r>
      <w:r w:rsidR="00D1052D">
        <w:rPr>
          <w:rFonts w:asciiTheme="minorEastAsia" w:eastAsiaTheme="minorEastAsia" w:hAnsiTheme="minorEastAsia" w:hint="eastAsia"/>
        </w:rPr>
        <w:t>3.4</w:t>
      </w:r>
      <w:r w:rsidR="00F04908" w:rsidRPr="00F04908">
        <w:rPr>
          <w:rFonts w:asciiTheme="minorEastAsia" w:eastAsiaTheme="minorEastAsia" w:hAnsiTheme="minorEastAsia" w:hint="eastAsia"/>
        </w:rPr>
        <w:t>.参加資格要件</w:t>
      </w:r>
      <w:r w:rsidR="00F04908">
        <w:rPr>
          <w:rFonts w:asciiTheme="minorEastAsia" w:eastAsiaTheme="minorEastAsia" w:hAnsiTheme="minorEastAsia" w:hint="eastAsia"/>
        </w:rPr>
        <w:t>」</w:t>
      </w:r>
      <w:r w:rsidRPr="0090649D">
        <w:rPr>
          <w:rFonts w:asciiTheme="minorEastAsia" w:eastAsiaTheme="minorEastAsia" w:hAnsiTheme="minorEastAsia"/>
        </w:rPr>
        <w:t>を満たしていることを、必要な証明書類を添付して証明いたします。</w:t>
      </w:r>
    </w:p>
    <w:p w14:paraId="675B0D20" w14:textId="77777777" w:rsidR="00886292" w:rsidRPr="0090649D" w:rsidRDefault="00886292" w:rsidP="00886292">
      <w:pPr>
        <w:ind w:firstLineChars="100" w:firstLine="210"/>
        <w:rPr>
          <w:rFonts w:asciiTheme="minorEastAsia" w:eastAsiaTheme="minorEastAsia" w:hAnsiTheme="minorEastAsia"/>
        </w:rPr>
      </w:pPr>
    </w:p>
    <w:p w14:paraId="030625DE" w14:textId="77777777" w:rsidR="00430119" w:rsidRDefault="00430119" w:rsidP="00430119">
      <w:pPr>
        <w:pStyle w:val="af6"/>
        <w:ind w:leftChars="0" w:left="440"/>
      </w:pPr>
    </w:p>
    <w:p w14:paraId="1356C66D" w14:textId="14C8D1C2" w:rsidR="00886292" w:rsidRDefault="00886292" w:rsidP="00F10080">
      <w:pPr>
        <w:pStyle w:val="afb"/>
      </w:pPr>
      <w:r>
        <w:rPr>
          <w:rFonts w:hint="eastAsia"/>
        </w:rPr>
        <w:t>以上</w:t>
      </w:r>
    </w:p>
    <w:p w14:paraId="2051AF4D" w14:textId="72148093" w:rsidR="00561691" w:rsidRDefault="00561691">
      <w:pPr>
        <w:widowControl/>
        <w:jc w:val="left"/>
        <w:rPr>
          <w:rFonts w:ascii="Century" w:hAnsi="Century"/>
          <w:szCs w:val="24"/>
        </w:rPr>
      </w:pPr>
      <w:r>
        <w:br w:type="page"/>
      </w:r>
    </w:p>
    <w:p w14:paraId="6AA1056D" w14:textId="77777777" w:rsidR="008703D6" w:rsidRPr="00BA6EF9" w:rsidRDefault="008703D6" w:rsidP="008703D6">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lastRenderedPageBreak/>
        <w:t>（仮称）医大新駅周辺まちづくり整備運営事業に関する</w:t>
      </w:r>
    </w:p>
    <w:p w14:paraId="3E5A27ED" w14:textId="77777777" w:rsidR="008703D6" w:rsidRDefault="008703D6" w:rsidP="008703D6">
      <w:pPr>
        <w:spacing w:line="400" w:lineRule="exact"/>
        <w:jc w:val="center"/>
        <w:rPr>
          <w:rFonts w:asciiTheme="majorEastAsia" w:eastAsiaTheme="majorEastAsia" w:hAnsiTheme="majorEastAsia"/>
          <w:b/>
          <w:sz w:val="28"/>
        </w:rPr>
      </w:pPr>
      <w:r w:rsidRPr="00BA6EF9">
        <w:rPr>
          <w:rFonts w:asciiTheme="majorEastAsia" w:eastAsiaTheme="majorEastAsia" w:hAnsiTheme="majorEastAsia" w:hint="eastAsia"/>
          <w:b/>
          <w:sz w:val="28"/>
        </w:rPr>
        <w:t>マーケットサウンディング</w:t>
      </w:r>
    </w:p>
    <w:p w14:paraId="795F4F0F" w14:textId="77777777" w:rsidR="00360C23" w:rsidRDefault="00360C23" w:rsidP="00360C23">
      <w:pPr>
        <w:spacing w:line="400" w:lineRule="exact"/>
        <w:jc w:val="center"/>
        <w:rPr>
          <w:rFonts w:asciiTheme="majorEastAsia" w:eastAsiaTheme="majorEastAsia" w:hAnsiTheme="majorEastAsia"/>
          <w:b/>
          <w:sz w:val="28"/>
        </w:rPr>
      </w:pPr>
      <w:r w:rsidRPr="00360C23">
        <w:rPr>
          <w:rFonts w:asciiTheme="majorEastAsia" w:eastAsiaTheme="majorEastAsia" w:hAnsiTheme="majorEastAsia" w:hint="eastAsia"/>
          <w:b/>
          <w:sz w:val="28"/>
        </w:rPr>
        <w:t>代表構成企業としての参加意思に関する誓約書</w:t>
      </w:r>
    </w:p>
    <w:p w14:paraId="5DBBD502" w14:textId="77777777" w:rsidR="00360C23" w:rsidRDefault="00360C23" w:rsidP="008703D6">
      <w:pPr>
        <w:jc w:val="right"/>
        <w:rPr>
          <w:rFonts w:asciiTheme="majorEastAsia" w:eastAsiaTheme="majorEastAsia" w:hAnsiTheme="majorEastAsia"/>
          <w:b/>
          <w:sz w:val="28"/>
        </w:rPr>
      </w:pPr>
    </w:p>
    <w:p w14:paraId="43559131" w14:textId="09500426" w:rsidR="008703D6" w:rsidRPr="00441D88" w:rsidRDefault="008703D6" w:rsidP="008703D6">
      <w:pPr>
        <w:jc w:val="right"/>
        <w:rPr>
          <w:rFonts w:asciiTheme="majorEastAsia" w:eastAsiaTheme="majorEastAsia" w:hAnsiTheme="majorEastAsia"/>
        </w:rPr>
      </w:pPr>
      <w:r w:rsidRPr="00441D88">
        <w:rPr>
          <w:rFonts w:asciiTheme="majorEastAsia" w:eastAsiaTheme="majorEastAsia" w:hAnsiTheme="majorEastAsia" w:hint="eastAsia"/>
        </w:rPr>
        <w:t>令和</w:t>
      </w:r>
      <w:r>
        <w:rPr>
          <w:rFonts w:asciiTheme="majorEastAsia" w:eastAsiaTheme="majorEastAsia" w:hAnsiTheme="majorEastAsia" w:hint="eastAsia"/>
        </w:rPr>
        <w:t xml:space="preserve">　年　</w:t>
      </w:r>
      <w:r w:rsidRPr="00441D88">
        <w:rPr>
          <w:rFonts w:asciiTheme="majorEastAsia" w:eastAsiaTheme="majorEastAsia" w:hAnsiTheme="majorEastAsia" w:hint="eastAsia"/>
        </w:rPr>
        <w:t>月</w:t>
      </w:r>
      <w:r>
        <w:rPr>
          <w:rFonts w:asciiTheme="majorEastAsia" w:eastAsiaTheme="majorEastAsia" w:hAnsiTheme="majorEastAsia" w:hint="eastAsia"/>
        </w:rPr>
        <w:t xml:space="preserve">　</w:t>
      </w:r>
      <w:r w:rsidRPr="00441D88">
        <w:rPr>
          <w:rFonts w:asciiTheme="majorEastAsia" w:eastAsiaTheme="majorEastAsia" w:hAnsiTheme="majorEastAsia" w:hint="eastAsia"/>
        </w:rPr>
        <w:t>日</w:t>
      </w:r>
    </w:p>
    <w:p w14:paraId="44AFD8A5" w14:textId="77777777" w:rsidR="008703D6" w:rsidRDefault="008703D6" w:rsidP="008703D6">
      <w:pPr>
        <w:ind w:firstLineChars="100" w:firstLine="210"/>
        <w:rPr>
          <w:rFonts w:asciiTheme="majorEastAsia" w:eastAsiaTheme="majorEastAsia" w:hAnsiTheme="majorEastAsia"/>
        </w:rPr>
      </w:pPr>
    </w:p>
    <w:p w14:paraId="29171599" w14:textId="77777777" w:rsidR="008703D6" w:rsidRDefault="008703D6" w:rsidP="008703D6">
      <w:pPr>
        <w:ind w:firstLineChars="100" w:firstLine="210"/>
        <w:rPr>
          <w:rFonts w:asciiTheme="majorEastAsia" w:eastAsiaTheme="majorEastAsia" w:hAnsiTheme="majorEastAsia"/>
        </w:rPr>
      </w:pPr>
      <w:r>
        <w:rPr>
          <w:rFonts w:asciiTheme="majorEastAsia" w:eastAsiaTheme="majorEastAsia" w:hAnsiTheme="majorEastAsia" w:hint="eastAsia"/>
        </w:rPr>
        <w:t>奈良県知事</w:t>
      </w:r>
      <w:r w:rsidRPr="00886292">
        <w:rPr>
          <w:rFonts w:asciiTheme="majorEastAsia" w:eastAsiaTheme="majorEastAsia" w:hAnsiTheme="majorEastAsia" w:hint="eastAsia"/>
        </w:rPr>
        <w:t xml:space="preserve">　</w:t>
      </w:r>
      <w:r>
        <w:rPr>
          <w:rFonts w:asciiTheme="majorEastAsia" w:eastAsiaTheme="majorEastAsia" w:hAnsiTheme="majorEastAsia" w:hint="eastAsia"/>
        </w:rPr>
        <w:t>宛</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117"/>
      </w:tblGrid>
      <w:tr w:rsidR="008703D6" w:rsidRPr="00886292" w14:paraId="6AB9C111" w14:textId="77777777" w:rsidTr="004D2C65">
        <w:trPr>
          <w:jc w:val="right"/>
        </w:trPr>
        <w:tc>
          <w:tcPr>
            <w:tcW w:w="2552" w:type="dxa"/>
          </w:tcPr>
          <w:p w14:paraId="75A45862" w14:textId="77777777" w:rsidR="008703D6" w:rsidRPr="00886292" w:rsidRDefault="008703D6" w:rsidP="004D2C65">
            <w:pPr>
              <w:rPr>
                <w:rFonts w:asciiTheme="minorEastAsia" w:eastAsiaTheme="minorEastAsia" w:hAnsiTheme="minorEastAsia"/>
              </w:rPr>
            </w:pPr>
            <w:r>
              <w:rPr>
                <w:rFonts w:asciiTheme="minorEastAsia" w:eastAsiaTheme="minorEastAsia" w:hAnsiTheme="minorEastAsia" w:hint="eastAsia"/>
              </w:rPr>
              <w:t>企業名</w:t>
            </w:r>
          </w:p>
        </w:tc>
        <w:tc>
          <w:tcPr>
            <w:tcW w:w="3117" w:type="dxa"/>
          </w:tcPr>
          <w:p w14:paraId="3CDFA495" w14:textId="77777777" w:rsidR="008703D6" w:rsidRPr="00886292" w:rsidRDefault="008703D6" w:rsidP="004D2C65">
            <w:pPr>
              <w:rPr>
                <w:rFonts w:asciiTheme="minorEastAsia" w:eastAsiaTheme="minorEastAsia" w:hAnsiTheme="minorEastAsia"/>
              </w:rPr>
            </w:pPr>
          </w:p>
        </w:tc>
      </w:tr>
      <w:tr w:rsidR="008703D6" w:rsidRPr="00886292" w14:paraId="632C0315" w14:textId="77777777" w:rsidTr="004D2C65">
        <w:trPr>
          <w:jc w:val="right"/>
        </w:trPr>
        <w:tc>
          <w:tcPr>
            <w:tcW w:w="2552" w:type="dxa"/>
          </w:tcPr>
          <w:p w14:paraId="73309A51" w14:textId="77777777" w:rsidR="008703D6" w:rsidRPr="00886292" w:rsidRDefault="008703D6" w:rsidP="004D2C65">
            <w:pPr>
              <w:rPr>
                <w:rFonts w:asciiTheme="minorEastAsia" w:eastAsiaTheme="minorEastAsia" w:hAnsiTheme="minorEastAsia"/>
              </w:rPr>
            </w:pPr>
            <w:r w:rsidRPr="00886292">
              <w:rPr>
                <w:rFonts w:asciiTheme="minorEastAsia" w:eastAsiaTheme="minorEastAsia" w:hAnsiTheme="minorEastAsia" w:hint="eastAsia"/>
              </w:rPr>
              <w:t>所在地</w:t>
            </w:r>
          </w:p>
        </w:tc>
        <w:tc>
          <w:tcPr>
            <w:tcW w:w="3117" w:type="dxa"/>
          </w:tcPr>
          <w:p w14:paraId="2A9CF9E8" w14:textId="77777777" w:rsidR="008703D6" w:rsidRPr="00886292" w:rsidRDefault="008703D6" w:rsidP="004D2C65">
            <w:pPr>
              <w:rPr>
                <w:rFonts w:asciiTheme="minorEastAsia" w:eastAsiaTheme="minorEastAsia" w:hAnsiTheme="minorEastAsia"/>
              </w:rPr>
            </w:pPr>
          </w:p>
        </w:tc>
      </w:tr>
      <w:tr w:rsidR="008703D6" w:rsidRPr="00886292" w14:paraId="29BBC7D1" w14:textId="77777777" w:rsidTr="004D2C65">
        <w:trPr>
          <w:jc w:val="right"/>
        </w:trPr>
        <w:tc>
          <w:tcPr>
            <w:tcW w:w="2552" w:type="dxa"/>
          </w:tcPr>
          <w:p w14:paraId="2A7F399C" w14:textId="77777777" w:rsidR="008703D6" w:rsidRPr="00886292" w:rsidRDefault="008703D6" w:rsidP="004D2C65">
            <w:pPr>
              <w:rPr>
                <w:rFonts w:asciiTheme="minorEastAsia" w:eastAsiaTheme="minorEastAsia" w:hAnsiTheme="minorEastAsia"/>
              </w:rPr>
            </w:pPr>
            <w:r w:rsidRPr="00886292">
              <w:rPr>
                <w:rFonts w:asciiTheme="minorEastAsia" w:eastAsiaTheme="minorEastAsia" w:hAnsiTheme="minorEastAsia" w:hint="eastAsia"/>
              </w:rPr>
              <w:t>代表</w:t>
            </w:r>
            <w:r>
              <w:rPr>
                <w:rFonts w:asciiTheme="minorEastAsia" w:eastAsiaTheme="minorEastAsia" w:hAnsiTheme="minorEastAsia" w:hint="eastAsia"/>
              </w:rPr>
              <w:t>者</w:t>
            </w:r>
            <w:r w:rsidRPr="00886292">
              <w:rPr>
                <w:rFonts w:asciiTheme="minorEastAsia" w:eastAsiaTheme="minorEastAsia" w:hAnsiTheme="minorEastAsia" w:hint="eastAsia"/>
              </w:rPr>
              <w:t xml:space="preserve">の氏名　</w:t>
            </w:r>
          </w:p>
        </w:tc>
        <w:tc>
          <w:tcPr>
            <w:tcW w:w="3117" w:type="dxa"/>
          </w:tcPr>
          <w:p w14:paraId="6DD1EE9C" w14:textId="77777777" w:rsidR="008703D6" w:rsidRPr="00886292" w:rsidRDefault="008703D6" w:rsidP="004D2C65">
            <w:pPr>
              <w:rPr>
                <w:rFonts w:asciiTheme="minorEastAsia" w:eastAsiaTheme="minorEastAsia" w:hAnsiTheme="minorEastAsia"/>
              </w:rPr>
            </w:pPr>
            <w:r w:rsidRPr="0088629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886292">
              <w:rPr>
                <w:rFonts w:asciiTheme="minorEastAsia" w:eastAsiaTheme="minorEastAsia" w:hAnsiTheme="minorEastAsia" w:hint="eastAsia"/>
              </w:rPr>
              <w:t xml:space="preserve">　　　　　　　　印</w:t>
            </w:r>
          </w:p>
        </w:tc>
      </w:tr>
    </w:tbl>
    <w:p w14:paraId="23ED5B31" w14:textId="77777777" w:rsidR="008703D6" w:rsidRPr="00886292" w:rsidRDefault="008703D6" w:rsidP="008703D6">
      <w:pPr>
        <w:ind w:firstLineChars="100" w:firstLine="210"/>
        <w:rPr>
          <w:rFonts w:asciiTheme="majorEastAsia" w:eastAsiaTheme="majorEastAsia" w:hAnsiTheme="majorEastAsia"/>
        </w:rPr>
      </w:pPr>
    </w:p>
    <w:p w14:paraId="5649F52A" w14:textId="07A144E0" w:rsidR="00CA1D30" w:rsidRPr="00CA1D30" w:rsidRDefault="008703D6" w:rsidP="00CA1D30">
      <w:pPr>
        <w:ind w:firstLineChars="100" w:firstLine="210"/>
        <w:rPr>
          <w:rFonts w:asciiTheme="minorEastAsia" w:eastAsiaTheme="minorEastAsia" w:hAnsiTheme="minorEastAsia"/>
        </w:rPr>
      </w:pPr>
      <w:r w:rsidRPr="00886292">
        <w:rPr>
          <w:rFonts w:asciiTheme="minorEastAsia" w:eastAsiaTheme="minorEastAsia" w:hAnsiTheme="minorEastAsia" w:hint="eastAsia"/>
        </w:rPr>
        <w:t>当社は、令和</w:t>
      </w:r>
      <w:r>
        <w:rPr>
          <w:rFonts w:asciiTheme="minorEastAsia" w:eastAsiaTheme="minorEastAsia" w:hAnsiTheme="minorEastAsia" w:hint="eastAsia"/>
        </w:rPr>
        <w:t>８</w:t>
      </w:r>
      <w:r w:rsidRPr="00886292">
        <w:rPr>
          <w:rFonts w:asciiTheme="minorEastAsia" w:eastAsiaTheme="minorEastAsia" w:hAnsiTheme="minorEastAsia" w:hint="eastAsia"/>
        </w:rPr>
        <w:t>年</w:t>
      </w:r>
      <w:r>
        <w:rPr>
          <w:rFonts w:asciiTheme="minorEastAsia" w:eastAsiaTheme="minorEastAsia" w:hAnsiTheme="minorEastAsia" w:hint="eastAsia"/>
        </w:rPr>
        <w:t>４</w:t>
      </w:r>
      <w:r w:rsidRPr="00886292">
        <w:rPr>
          <w:rFonts w:asciiTheme="minorEastAsia" w:eastAsiaTheme="minorEastAsia" w:hAnsiTheme="minorEastAsia" w:hint="eastAsia"/>
        </w:rPr>
        <w:t>月</w:t>
      </w:r>
      <w:r>
        <w:rPr>
          <w:rFonts w:asciiTheme="minorEastAsia" w:eastAsiaTheme="minorEastAsia" w:hAnsiTheme="minorEastAsia" w:hint="eastAsia"/>
        </w:rPr>
        <w:t>１</w:t>
      </w:r>
      <w:r w:rsidRPr="00886292">
        <w:rPr>
          <w:rFonts w:asciiTheme="minorEastAsia" w:eastAsiaTheme="minorEastAsia" w:hAnsiTheme="minorEastAsia" w:hint="eastAsia"/>
        </w:rPr>
        <w:t>日付で公表された「</w:t>
      </w:r>
      <w:r w:rsidRPr="00BA6EF9">
        <w:rPr>
          <w:rFonts w:asciiTheme="minorEastAsia" w:eastAsiaTheme="minorEastAsia" w:hAnsiTheme="minorEastAsia" w:hint="eastAsia"/>
        </w:rPr>
        <w:t>（仮称）医大新駅周辺まちづくり整備運営事業に関するマーケットサウンディング</w:t>
      </w:r>
      <w:r w:rsidRPr="00886292">
        <w:rPr>
          <w:rFonts w:asciiTheme="minorEastAsia" w:eastAsiaTheme="minorEastAsia" w:hAnsiTheme="minorEastAsia" w:hint="eastAsia"/>
        </w:rPr>
        <w:t>」</w:t>
      </w:r>
      <w:r>
        <w:rPr>
          <w:rFonts w:asciiTheme="minorEastAsia" w:eastAsiaTheme="minorEastAsia" w:hAnsiTheme="minorEastAsia" w:hint="eastAsia"/>
        </w:rPr>
        <w:t>への参加にあたり</w:t>
      </w:r>
      <w:r w:rsidRPr="00886292">
        <w:rPr>
          <w:rFonts w:asciiTheme="minorEastAsia" w:eastAsiaTheme="minorEastAsia" w:hAnsiTheme="minorEastAsia" w:hint="eastAsia"/>
        </w:rPr>
        <w:t>、</w:t>
      </w:r>
      <w:r w:rsidR="00CA1D30" w:rsidRPr="00CA1D30">
        <w:rPr>
          <w:rFonts w:asciiTheme="minorEastAsia" w:eastAsiaTheme="minorEastAsia" w:hAnsiTheme="minorEastAsia" w:hint="eastAsia"/>
        </w:rPr>
        <w:t>本事業に関心を有し、現時点において代表構成企業として参加する意思を有することをここに誓約</w:t>
      </w:r>
      <w:r w:rsidR="00CA1D30">
        <w:rPr>
          <w:rFonts w:asciiTheme="minorEastAsia" w:eastAsiaTheme="minorEastAsia" w:hAnsiTheme="minorEastAsia" w:hint="eastAsia"/>
        </w:rPr>
        <w:t>します</w:t>
      </w:r>
      <w:r w:rsidR="00CA1D30" w:rsidRPr="00CA1D30">
        <w:rPr>
          <w:rFonts w:asciiTheme="minorEastAsia" w:eastAsiaTheme="minorEastAsia" w:hAnsiTheme="minorEastAsia" w:hint="eastAsia"/>
        </w:rPr>
        <w:t>。</w:t>
      </w:r>
    </w:p>
    <w:p w14:paraId="63D03E77" w14:textId="5E5C391E" w:rsidR="008703D6" w:rsidRDefault="00CA1D30" w:rsidP="00CA1D30">
      <w:pPr>
        <w:ind w:firstLineChars="100" w:firstLine="210"/>
        <w:rPr>
          <w:rFonts w:asciiTheme="minorEastAsia" w:eastAsiaTheme="minorEastAsia" w:hAnsiTheme="minorEastAsia"/>
        </w:rPr>
      </w:pPr>
      <w:r w:rsidRPr="00CA1D30">
        <w:rPr>
          <w:rFonts w:asciiTheme="minorEastAsia" w:eastAsiaTheme="minorEastAsia" w:hAnsiTheme="minorEastAsia" w:hint="eastAsia"/>
        </w:rPr>
        <w:t>また、上記の意思は本サウンディング段階におけるものであり、将来予定する事業者選定における参加義務・拘束力を有するものではないことを確認</w:t>
      </w:r>
      <w:r>
        <w:rPr>
          <w:rFonts w:asciiTheme="minorEastAsia" w:eastAsiaTheme="minorEastAsia" w:hAnsiTheme="minorEastAsia" w:hint="eastAsia"/>
        </w:rPr>
        <w:t>します</w:t>
      </w:r>
      <w:r w:rsidRPr="00CA1D30">
        <w:rPr>
          <w:rFonts w:asciiTheme="minorEastAsia" w:eastAsiaTheme="minorEastAsia" w:hAnsiTheme="minorEastAsia" w:hint="eastAsia"/>
        </w:rPr>
        <w:t>。</w:t>
      </w:r>
    </w:p>
    <w:p w14:paraId="17958330" w14:textId="77777777" w:rsidR="00F10080" w:rsidRDefault="00F10080" w:rsidP="00561691">
      <w:pPr>
        <w:pStyle w:val="afb"/>
        <w:jc w:val="both"/>
      </w:pPr>
    </w:p>
    <w:p w14:paraId="7A15F355" w14:textId="77777777" w:rsidR="004F259C" w:rsidRDefault="004F259C" w:rsidP="00561691">
      <w:pPr>
        <w:pStyle w:val="afb"/>
        <w:jc w:val="both"/>
      </w:pPr>
    </w:p>
    <w:p w14:paraId="1E37D820" w14:textId="77777777" w:rsidR="004F259C" w:rsidRDefault="004F259C" w:rsidP="00561691">
      <w:pPr>
        <w:pStyle w:val="afb"/>
        <w:jc w:val="both"/>
      </w:pPr>
    </w:p>
    <w:p w14:paraId="6781C013" w14:textId="77777777" w:rsidR="004F259C" w:rsidRDefault="004F259C" w:rsidP="00561691">
      <w:pPr>
        <w:pStyle w:val="afb"/>
        <w:jc w:val="both"/>
      </w:pPr>
    </w:p>
    <w:p w14:paraId="1558A425" w14:textId="1D3A5160" w:rsidR="004F259C" w:rsidRDefault="004F259C" w:rsidP="00343DF1">
      <w:pPr>
        <w:pStyle w:val="afb"/>
      </w:pPr>
      <w:r>
        <w:rPr>
          <w:rFonts w:hint="eastAsia"/>
        </w:rPr>
        <w:t>以上</w:t>
      </w:r>
    </w:p>
    <w:p w14:paraId="7BAE69A6" w14:textId="77777777" w:rsidR="002165FC" w:rsidRDefault="00343DF1" w:rsidP="0079208D">
      <w:pPr>
        <w:widowControl/>
        <w:jc w:val="center"/>
      </w:pPr>
      <w:r>
        <w:br w:type="page"/>
      </w:r>
    </w:p>
    <w:p w14:paraId="4D64604D" w14:textId="77777777" w:rsidR="002165FC" w:rsidRDefault="002165FC" w:rsidP="0079208D">
      <w:pPr>
        <w:widowControl/>
        <w:jc w:val="center"/>
      </w:pPr>
    </w:p>
    <w:p w14:paraId="11048D41" w14:textId="77777777" w:rsidR="002165FC" w:rsidRDefault="002165FC" w:rsidP="0079208D">
      <w:pPr>
        <w:widowControl/>
        <w:jc w:val="center"/>
      </w:pPr>
    </w:p>
    <w:p w14:paraId="33BCF99D" w14:textId="77777777" w:rsidR="002165FC" w:rsidRDefault="002165FC" w:rsidP="0079208D">
      <w:pPr>
        <w:widowControl/>
        <w:jc w:val="center"/>
      </w:pPr>
    </w:p>
    <w:p w14:paraId="46025942" w14:textId="77777777" w:rsidR="002165FC" w:rsidRDefault="002165FC" w:rsidP="0079208D">
      <w:pPr>
        <w:widowControl/>
        <w:jc w:val="center"/>
      </w:pPr>
    </w:p>
    <w:p w14:paraId="6ACAC776" w14:textId="77777777" w:rsidR="002165FC" w:rsidRDefault="002165FC" w:rsidP="0079208D">
      <w:pPr>
        <w:widowControl/>
        <w:jc w:val="center"/>
      </w:pPr>
    </w:p>
    <w:p w14:paraId="07483935" w14:textId="77777777" w:rsidR="002165FC" w:rsidRDefault="002165FC" w:rsidP="0079208D">
      <w:pPr>
        <w:widowControl/>
        <w:jc w:val="center"/>
      </w:pPr>
    </w:p>
    <w:p w14:paraId="13CA0F7A" w14:textId="77777777" w:rsidR="002165FC" w:rsidRDefault="002165FC" w:rsidP="0079208D">
      <w:pPr>
        <w:widowControl/>
        <w:jc w:val="center"/>
      </w:pPr>
    </w:p>
    <w:p w14:paraId="75DD5FFC" w14:textId="77777777" w:rsidR="002165FC" w:rsidRDefault="002165FC" w:rsidP="0079208D">
      <w:pPr>
        <w:widowControl/>
        <w:jc w:val="center"/>
      </w:pPr>
    </w:p>
    <w:p w14:paraId="6153BBED" w14:textId="77777777" w:rsidR="002165FC" w:rsidRDefault="002165FC" w:rsidP="0079208D">
      <w:pPr>
        <w:widowControl/>
        <w:jc w:val="center"/>
      </w:pPr>
    </w:p>
    <w:p w14:paraId="6BA2363E" w14:textId="77777777" w:rsidR="002165FC" w:rsidRDefault="002165FC" w:rsidP="0079208D">
      <w:pPr>
        <w:widowControl/>
        <w:jc w:val="center"/>
      </w:pPr>
    </w:p>
    <w:p w14:paraId="4E9AA359" w14:textId="77777777" w:rsidR="002165FC" w:rsidRDefault="002165FC" w:rsidP="0079208D">
      <w:pPr>
        <w:widowControl/>
        <w:jc w:val="center"/>
      </w:pPr>
    </w:p>
    <w:p w14:paraId="590CCB66" w14:textId="77777777" w:rsidR="002165FC" w:rsidRDefault="002165FC" w:rsidP="0079208D">
      <w:pPr>
        <w:widowControl/>
        <w:jc w:val="center"/>
      </w:pPr>
    </w:p>
    <w:p w14:paraId="77829024" w14:textId="77777777" w:rsidR="002165FC" w:rsidRDefault="002165FC" w:rsidP="0079208D">
      <w:pPr>
        <w:widowControl/>
        <w:jc w:val="center"/>
      </w:pPr>
    </w:p>
    <w:p w14:paraId="51DA280B" w14:textId="77777777" w:rsidR="002165FC" w:rsidRDefault="002165FC" w:rsidP="0079208D">
      <w:pPr>
        <w:widowControl/>
        <w:jc w:val="center"/>
      </w:pPr>
    </w:p>
    <w:p w14:paraId="1AF52436" w14:textId="77777777" w:rsidR="002165FC" w:rsidRDefault="002165FC" w:rsidP="00B574BF">
      <w:pPr>
        <w:widowControl/>
      </w:pPr>
    </w:p>
    <w:p w14:paraId="0EAF6085" w14:textId="4BEB3FA3" w:rsidR="00343DF1" w:rsidRDefault="00510ED2" w:rsidP="0079208D">
      <w:pPr>
        <w:widowControl/>
        <w:jc w:val="center"/>
        <w:rPr>
          <w:rFonts w:asciiTheme="majorEastAsia" w:eastAsiaTheme="majorEastAsia" w:hAnsiTheme="majorEastAsia"/>
          <w:sz w:val="32"/>
          <w:szCs w:val="32"/>
        </w:rPr>
      </w:pPr>
      <w:r w:rsidRPr="002165FC">
        <w:rPr>
          <w:rFonts w:asciiTheme="majorEastAsia" w:eastAsiaTheme="majorEastAsia" w:hAnsiTheme="majorEastAsia" w:hint="eastAsia"/>
          <w:sz w:val="32"/>
          <w:szCs w:val="32"/>
        </w:rPr>
        <w:t>建設業法に基づく特定建設業許可通知書</w:t>
      </w:r>
      <w:r w:rsidR="00BC6D3B" w:rsidRPr="002165FC">
        <w:rPr>
          <w:rFonts w:asciiTheme="majorEastAsia" w:eastAsiaTheme="majorEastAsia" w:hAnsiTheme="majorEastAsia" w:hint="eastAsia"/>
          <w:sz w:val="32"/>
          <w:szCs w:val="32"/>
        </w:rPr>
        <w:t>又は</w:t>
      </w:r>
      <w:r w:rsidRPr="002165FC">
        <w:rPr>
          <w:rFonts w:asciiTheme="majorEastAsia" w:eastAsiaTheme="majorEastAsia" w:hAnsiTheme="majorEastAsia" w:hint="eastAsia"/>
          <w:sz w:val="32"/>
          <w:szCs w:val="32"/>
        </w:rPr>
        <w:t>許可証明書の写し</w:t>
      </w:r>
    </w:p>
    <w:p w14:paraId="351E8A86" w14:textId="0D730CD7" w:rsidR="00143F9A" w:rsidRDefault="00143F9A" w:rsidP="0079208D">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003F7932" w:rsidRPr="003F7932">
        <w:rPr>
          <w:rFonts w:asciiTheme="majorEastAsia" w:eastAsiaTheme="majorEastAsia" w:hAnsiTheme="majorEastAsia" w:hint="eastAsia"/>
          <w:sz w:val="32"/>
          <w:szCs w:val="32"/>
        </w:rPr>
        <w:t>本表紙の次頁に写しを添付すること</w:t>
      </w:r>
      <w:r>
        <w:rPr>
          <w:rFonts w:asciiTheme="majorEastAsia" w:eastAsiaTheme="majorEastAsia" w:hAnsiTheme="majorEastAsia" w:hint="eastAsia"/>
          <w:sz w:val="32"/>
          <w:szCs w:val="32"/>
        </w:rPr>
        <w:t>）</w:t>
      </w:r>
    </w:p>
    <w:p w14:paraId="79D55AAD" w14:textId="09049829" w:rsidR="0018246C" w:rsidRDefault="0018246C">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210CC4A1" w14:textId="77777777" w:rsidR="00B574BF" w:rsidRDefault="00B574BF" w:rsidP="00B574BF">
      <w:pPr>
        <w:widowControl/>
        <w:jc w:val="center"/>
      </w:pPr>
    </w:p>
    <w:p w14:paraId="01E01D9F" w14:textId="77777777" w:rsidR="00B574BF" w:rsidRDefault="00B574BF" w:rsidP="00B574BF">
      <w:pPr>
        <w:widowControl/>
        <w:jc w:val="center"/>
      </w:pPr>
    </w:p>
    <w:p w14:paraId="0DDD1B08" w14:textId="77777777" w:rsidR="00B574BF" w:rsidRDefault="00B574BF" w:rsidP="00B574BF">
      <w:pPr>
        <w:widowControl/>
        <w:jc w:val="center"/>
      </w:pPr>
    </w:p>
    <w:p w14:paraId="7662B335" w14:textId="77777777" w:rsidR="00B574BF" w:rsidRDefault="00B574BF" w:rsidP="00B574BF">
      <w:pPr>
        <w:widowControl/>
        <w:jc w:val="center"/>
      </w:pPr>
    </w:p>
    <w:p w14:paraId="4381FD07" w14:textId="77777777" w:rsidR="00B574BF" w:rsidRDefault="00B574BF" w:rsidP="00B574BF">
      <w:pPr>
        <w:widowControl/>
        <w:jc w:val="center"/>
      </w:pPr>
    </w:p>
    <w:p w14:paraId="6CD4CA49" w14:textId="77777777" w:rsidR="00B574BF" w:rsidRDefault="00B574BF" w:rsidP="00B574BF">
      <w:pPr>
        <w:widowControl/>
        <w:jc w:val="center"/>
      </w:pPr>
    </w:p>
    <w:p w14:paraId="3A613D11" w14:textId="77777777" w:rsidR="00B574BF" w:rsidRDefault="00B574BF" w:rsidP="00B574BF">
      <w:pPr>
        <w:widowControl/>
        <w:jc w:val="center"/>
      </w:pPr>
    </w:p>
    <w:p w14:paraId="3F709A67" w14:textId="77777777" w:rsidR="00B574BF" w:rsidRDefault="00B574BF" w:rsidP="00B574BF">
      <w:pPr>
        <w:widowControl/>
        <w:jc w:val="center"/>
      </w:pPr>
    </w:p>
    <w:p w14:paraId="5DE04A77" w14:textId="77777777" w:rsidR="00B574BF" w:rsidRDefault="00B574BF" w:rsidP="00B574BF">
      <w:pPr>
        <w:widowControl/>
        <w:jc w:val="center"/>
      </w:pPr>
    </w:p>
    <w:p w14:paraId="0095AA66" w14:textId="77777777" w:rsidR="00B574BF" w:rsidRDefault="00B574BF" w:rsidP="00B574BF">
      <w:pPr>
        <w:widowControl/>
        <w:jc w:val="center"/>
      </w:pPr>
    </w:p>
    <w:p w14:paraId="08B6C581" w14:textId="77777777" w:rsidR="00B574BF" w:rsidRDefault="00B574BF" w:rsidP="00B574BF">
      <w:pPr>
        <w:widowControl/>
        <w:jc w:val="center"/>
      </w:pPr>
    </w:p>
    <w:p w14:paraId="66C38D0D" w14:textId="77777777" w:rsidR="00B574BF" w:rsidRDefault="00B574BF" w:rsidP="00B574BF">
      <w:pPr>
        <w:widowControl/>
        <w:jc w:val="center"/>
      </w:pPr>
    </w:p>
    <w:p w14:paraId="770710FC" w14:textId="77777777" w:rsidR="00B574BF" w:rsidRDefault="00B574BF" w:rsidP="00B574BF">
      <w:pPr>
        <w:widowControl/>
        <w:jc w:val="center"/>
      </w:pPr>
    </w:p>
    <w:p w14:paraId="65239339" w14:textId="77777777" w:rsidR="00B574BF" w:rsidRDefault="00B574BF" w:rsidP="00B574BF">
      <w:pPr>
        <w:widowControl/>
        <w:jc w:val="center"/>
      </w:pPr>
    </w:p>
    <w:p w14:paraId="20D3DF54" w14:textId="77777777" w:rsidR="00B574BF" w:rsidRDefault="00B574BF" w:rsidP="00B574BF">
      <w:pPr>
        <w:widowControl/>
      </w:pPr>
    </w:p>
    <w:p w14:paraId="0DBF38AF" w14:textId="13BD18A7" w:rsidR="00C01FF2" w:rsidRDefault="004A24F0" w:rsidP="00C01FF2">
      <w:pPr>
        <w:widowControl/>
        <w:jc w:val="center"/>
        <w:rPr>
          <w:rFonts w:asciiTheme="majorEastAsia" w:eastAsiaTheme="majorEastAsia" w:hAnsiTheme="majorEastAsia"/>
          <w:sz w:val="32"/>
          <w:szCs w:val="32"/>
        </w:rPr>
      </w:pPr>
      <w:r w:rsidRPr="004A24F0">
        <w:rPr>
          <w:rFonts w:asciiTheme="majorEastAsia" w:eastAsiaTheme="majorEastAsia" w:hAnsiTheme="majorEastAsia" w:hint="eastAsia"/>
          <w:sz w:val="32"/>
          <w:szCs w:val="32"/>
        </w:rPr>
        <w:t>宅地建物取引業法に基づく</w:t>
      </w:r>
      <w:r w:rsidR="00C01FF2" w:rsidRPr="00C01FF2">
        <w:rPr>
          <w:rFonts w:asciiTheme="majorEastAsia" w:eastAsiaTheme="majorEastAsia" w:hAnsiTheme="majorEastAsia" w:hint="eastAsia"/>
          <w:sz w:val="32"/>
          <w:szCs w:val="32"/>
        </w:rPr>
        <w:t>宅地建物取引業免許</w:t>
      </w:r>
      <w:r w:rsidR="007A1AD5" w:rsidRPr="007A1AD5">
        <w:rPr>
          <w:rFonts w:asciiTheme="majorEastAsia" w:eastAsiaTheme="majorEastAsia" w:hAnsiTheme="majorEastAsia" w:hint="eastAsia"/>
          <w:sz w:val="32"/>
          <w:szCs w:val="32"/>
        </w:rPr>
        <w:t>通知書又は</w:t>
      </w:r>
    </w:p>
    <w:p w14:paraId="104E135F" w14:textId="2A941390" w:rsidR="0018246C" w:rsidRDefault="007A1AD5" w:rsidP="00C01FF2">
      <w:pPr>
        <w:widowControl/>
        <w:jc w:val="center"/>
        <w:rPr>
          <w:rFonts w:asciiTheme="majorEastAsia" w:eastAsiaTheme="majorEastAsia" w:hAnsiTheme="majorEastAsia"/>
          <w:sz w:val="32"/>
          <w:szCs w:val="32"/>
        </w:rPr>
      </w:pPr>
      <w:r w:rsidRPr="007A1AD5">
        <w:rPr>
          <w:rFonts w:asciiTheme="majorEastAsia" w:eastAsiaTheme="majorEastAsia" w:hAnsiTheme="majorEastAsia" w:hint="eastAsia"/>
          <w:sz w:val="32"/>
          <w:szCs w:val="32"/>
        </w:rPr>
        <w:t>免許証番号が確認できる書類の写し</w:t>
      </w:r>
    </w:p>
    <w:p w14:paraId="577E76CB" w14:textId="3140840B" w:rsidR="00C01FF2" w:rsidRDefault="00C01FF2" w:rsidP="00C01FF2">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3F7932">
        <w:rPr>
          <w:rFonts w:asciiTheme="majorEastAsia" w:eastAsiaTheme="majorEastAsia" w:hAnsiTheme="majorEastAsia" w:hint="eastAsia"/>
          <w:sz w:val="32"/>
          <w:szCs w:val="32"/>
        </w:rPr>
        <w:t>本表紙の次頁に写しを添付すること</w:t>
      </w:r>
      <w:r>
        <w:rPr>
          <w:rFonts w:asciiTheme="majorEastAsia" w:eastAsiaTheme="majorEastAsia" w:hAnsiTheme="majorEastAsia" w:hint="eastAsia"/>
          <w:sz w:val="32"/>
          <w:szCs w:val="32"/>
        </w:rPr>
        <w:t>）</w:t>
      </w:r>
    </w:p>
    <w:p w14:paraId="1316587D" w14:textId="77777777" w:rsidR="00C01FF2" w:rsidRDefault="00C01F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74F13749" w14:textId="77777777" w:rsidR="00B574BF" w:rsidRDefault="00B574BF" w:rsidP="00B574BF">
      <w:pPr>
        <w:widowControl/>
        <w:jc w:val="center"/>
      </w:pPr>
    </w:p>
    <w:p w14:paraId="64E2D564" w14:textId="77777777" w:rsidR="00B574BF" w:rsidRDefault="00B574BF" w:rsidP="00B574BF">
      <w:pPr>
        <w:widowControl/>
        <w:jc w:val="center"/>
      </w:pPr>
    </w:p>
    <w:p w14:paraId="6D21507E" w14:textId="77777777" w:rsidR="00B574BF" w:rsidRDefault="00B574BF" w:rsidP="00B574BF">
      <w:pPr>
        <w:widowControl/>
        <w:jc w:val="center"/>
      </w:pPr>
    </w:p>
    <w:p w14:paraId="3219D295" w14:textId="77777777" w:rsidR="00B574BF" w:rsidRDefault="00B574BF" w:rsidP="00B574BF">
      <w:pPr>
        <w:widowControl/>
        <w:jc w:val="center"/>
      </w:pPr>
    </w:p>
    <w:p w14:paraId="23B06BAF" w14:textId="77777777" w:rsidR="00B574BF" w:rsidRDefault="00B574BF" w:rsidP="00B574BF">
      <w:pPr>
        <w:widowControl/>
        <w:jc w:val="center"/>
      </w:pPr>
    </w:p>
    <w:p w14:paraId="421FCBFA" w14:textId="77777777" w:rsidR="00B574BF" w:rsidRDefault="00B574BF" w:rsidP="00B574BF">
      <w:pPr>
        <w:widowControl/>
        <w:jc w:val="center"/>
      </w:pPr>
    </w:p>
    <w:p w14:paraId="58E10086" w14:textId="77777777" w:rsidR="00B574BF" w:rsidRDefault="00B574BF" w:rsidP="00B574BF">
      <w:pPr>
        <w:widowControl/>
        <w:jc w:val="center"/>
      </w:pPr>
    </w:p>
    <w:p w14:paraId="4ADDF231" w14:textId="77777777" w:rsidR="00B574BF" w:rsidRDefault="00B574BF" w:rsidP="00B574BF">
      <w:pPr>
        <w:widowControl/>
        <w:jc w:val="center"/>
      </w:pPr>
    </w:p>
    <w:p w14:paraId="3FA10FA7" w14:textId="77777777" w:rsidR="00B574BF" w:rsidRDefault="00B574BF" w:rsidP="00B574BF">
      <w:pPr>
        <w:widowControl/>
        <w:jc w:val="center"/>
      </w:pPr>
    </w:p>
    <w:p w14:paraId="20E248F2" w14:textId="77777777" w:rsidR="00B574BF" w:rsidRDefault="00B574BF" w:rsidP="00B574BF">
      <w:pPr>
        <w:widowControl/>
        <w:jc w:val="center"/>
      </w:pPr>
    </w:p>
    <w:p w14:paraId="24152623" w14:textId="77777777" w:rsidR="00B574BF" w:rsidRDefault="00B574BF" w:rsidP="00B574BF">
      <w:pPr>
        <w:widowControl/>
        <w:jc w:val="center"/>
      </w:pPr>
    </w:p>
    <w:p w14:paraId="5A64C55C" w14:textId="77777777" w:rsidR="00B574BF" w:rsidRDefault="00B574BF" w:rsidP="00B574BF">
      <w:pPr>
        <w:widowControl/>
        <w:jc w:val="center"/>
      </w:pPr>
    </w:p>
    <w:p w14:paraId="66F4408C" w14:textId="77777777" w:rsidR="00B574BF" w:rsidRDefault="00B574BF" w:rsidP="00B574BF">
      <w:pPr>
        <w:widowControl/>
        <w:jc w:val="center"/>
      </w:pPr>
    </w:p>
    <w:p w14:paraId="435D2ACD" w14:textId="77777777" w:rsidR="00B574BF" w:rsidRDefault="00B574BF" w:rsidP="00B574BF">
      <w:pPr>
        <w:widowControl/>
        <w:jc w:val="center"/>
      </w:pPr>
    </w:p>
    <w:p w14:paraId="683FE28C" w14:textId="77777777" w:rsidR="00B574BF" w:rsidRDefault="00B574BF" w:rsidP="00B574BF">
      <w:pPr>
        <w:widowControl/>
      </w:pPr>
    </w:p>
    <w:p w14:paraId="2BBE85DE" w14:textId="77777777" w:rsidR="008717C4" w:rsidRDefault="008717C4" w:rsidP="00C01FF2">
      <w:pPr>
        <w:widowControl/>
        <w:jc w:val="center"/>
        <w:rPr>
          <w:rFonts w:asciiTheme="majorEastAsia" w:eastAsiaTheme="majorEastAsia" w:hAnsiTheme="majorEastAsia"/>
          <w:sz w:val="32"/>
          <w:szCs w:val="32"/>
        </w:rPr>
      </w:pPr>
      <w:r w:rsidRPr="008717C4">
        <w:rPr>
          <w:rFonts w:asciiTheme="majorEastAsia" w:eastAsiaTheme="majorEastAsia" w:hAnsiTheme="majorEastAsia" w:hint="eastAsia"/>
          <w:sz w:val="32"/>
          <w:szCs w:val="32"/>
        </w:rPr>
        <w:t>観客席数が5,000席以上（固定席、可動席、仮設席の合計）のスポーツ施設の新築工事の受託実績が確認できる資料</w:t>
      </w:r>
    </w:p>
    <w:p w14:paraId="200FA864" w14:textId="4D17F929" w:rsidR="00C01FF2" w:rsidRPr="00C01FF2" w:rsidRDefault="00C01FF2" w:rsidP="00C01FF2">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3F7932">
        <w:rPr>
          <w:rFonts w:asciiTheme="majorEastAsia" w:eastAsiaTheme="majorEastAsia" w:hAnsiTheme="majorEastAsia" w:hint="eastAsia"/>
          <w:sz w:val="32"/>
          <w:szCs w:val="32"/>
        </w:rPr>
        <w:t>本表紙の次頁に写しを添付すること</w:t>
      </w:r>
      <w:r>
        <w:rPr>
          <w:rFonts w:asciiTheme="majorEastAsia" w:eastAsiaTheme="majorEastAsia" w:hAnsiTheme="majorEastAsia" w:hint="eastAsia"/>
          <w:sz w:val="32"/>
          <w:szCs w:val="32"/>
        </w:rPr>
        <w:t>）</w:t>
      </w:r>
    </w:p>
    <w:p w14:paraId="2323D8CA" w14:textId="13BBCC1D" w:rsidR="00C01FF2" w:rsidRDefault="00C01FF2">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40ACDEAD" w14:textId="77777777" w:rsidR="00B574BF" w:rsidRDefault="00B574BF" w:rsidP="00B574BF">
      <w:pPr>
        <w:widowControl/>
        <w:jc w:val="center"/>
      </w:pPr>
    </w:p>
    <w:p w14:paraId="42E76BCA" w14:textId="77777777" w:rsidR="00B574BF" w:rsidRDefault="00B574BF" w:rsidP="00B574BF">
      <w:pPr>
        <w:widowControl/>
        <w:jc w:val="center"/>
      </w:pPr>
    </w:p>
    <w:p w14:paraId="431EEF29" w14:textId="77777777" w:rsidR="00B574BF" w:rsidRDefault="00B574BF" w:rsidP="00B574BF">
      <w:pPr>
        <w:widowControl/>
        <w:jc w:val="center"/>
      </w:pPr>
    </w:p>
    <w:p w14:paraId="14C9DC60" w14:textId="77777777" w:rsidR="00B574BF" w:rsidRDefault="00B574BF" w:rsidP="00B574BF">
      <w:pPr>
        <w:widowControl/>
        <w:jc w:val="center"/>
      </w:pPr>
    </w:p>
    <w:p w14:paraId="1F18189B" w14:textId="77777777" w:rsidR="00B574BF" w:rsidRDefault="00B574BF" w:rsidP="00B574BF">
      <w:pPr>
        <w:widowControl/>
        <w:jc w:val="center"/>
      </w:pPr>
    </w:p>
    <w:p w14:paraId="7A74C1F4" w14:textId="77777777" w:rsidR="00B574BF" w:rsidRDefault="00B574BF" w:rsidP="00B574BF">
      <w:pPr>
        <w:widowControl/>
        <w:jc w:val="center"/>
      </w:pPr>
    </w:p>
    <w:p w14:paraId="6C41B110" w14:textId="77777777" w:rsidR="00B574BF" w:rsidRDefault="00B574BF" w:rsidP="00B574BF">
      <w:pPr>
        <w:widowControl/>
        <w:jc w:val="center"/>
      </w:pPr>
    </w:p>
    <w:p w14:paraId="0C5FC1E5" w14:textId="77777777" w:rsidR="00B574BF" w:rsidRDefault="00B574BF" w:rsidP="00B574BF">
      <w:pPr>
        <w:widowControl/>
        <w:jc w:val="center"/>
      </w:pPr>
    </w:p>
    <w:p w14:paraId="509E262A" w14:textId="77777777" w:rsidR="00B574BF" w:rsidRDefault="00B574BF" w:rsidP="00B574BF">
      <w:pPr>
        <w:widowControl/>
        <w:jc w:val="center"/>
      </w:pPr>
    </w:p>
    <w:p w14:paraId="5E2AE708" w14:textId="77777777" w:rsidR="00B574BF" w:rsidRDefault="00B574BF" w:rsidP="00B574BF">
      <w:pPr>
        <w:widowControl/>
        <w:jc w:val="center"/>
      </w:pPr>
    </w:p>
    <w:p w14:paraId="2EEE0C94" w14:textId="77777777" w:rsidR="00B574BF" w:rsidRDefault="00B574BF" w:rsidP="00B574BF">
      <w:pPr>
        <w:widowControl/>
      </w:pPr>
    </w:p>
    <w:p w14:paraId="3C654AB4" w14:textId="77777777" w:rsidR="00F90AA1" w:rsidRDefault="00F90AA1" w:rsidP="00C01FF2">
      <w:pPr>
        <w:widowControl/>
        <w:jc w:val="center"/>
        <w:rPr>
          <w:rFonts w:asciiTheme="majorEastAsia" w:eastAsiaTheme="majorEastAsia" w:hAnsiTheme="majorEastAsia"/>
          <w:sz w:val="32"/>
          <w:szCs w:val="32"/>
        </w:rPr>
      </w:pPr>
      <w:r w:rsidRPr="00F90AA1">
        <w:rPr>
          <w:rFonts w:asciiTheme="majorEastAsia" w:eastAsiaTheme="majorEastAsia" w:hAnsiTheme="majorEastAsia" w:hint="eastAsia"/>
          <w:sz w:val="32"/>
          <w:szCs w:val="32"/>
        </w:rPr>
        <w:t>PFI事業（BTO方式／BT＋C（コンセッション方式））、</w:t>
      </w:r>
    </w:p>
    <w:p w14:paraId="09D8B3DC" w14:textId="77777777" w:rsidR="00C332EC" w:rsidRDefault="00F90AA1" w:rsidP="00C01FF2">
      <w:pPr>
        <w:widowControl/>
        <w:jc w:val="center"/>
        <w:rPr>
          <w:rFonts w:asciiTheme="majorEastAsia" w:eastAsiaTheme="majorEastAsia" w:hAnsiTheme="majorEastAsia"/>
          <w:sz w:val="32"/>
          <w:szCs w:val="32"/>
        </w:rPr>
      </w:pPr>
      <w:r w:rsidRPr="00F90AA1">
        <w:rPr>
          <w:rFonts w:asciiTheme="majorEastAsia" w:eastAsiaTheme="majorEastAsia" w:hAnsiTheme="majorEastAsia" w:hint="eastAsia"/>
          <w:sz w:val="32"/>
          <w:szCs w:val="32"/>
        </w:rPr>
        <w:t>PPP事業（DBO方式）</w:t>
      </w:r>
      <w:r w:rsidR="001A74EA">
        <w:rPr>
          <w:rFonts w:asciiTheme="majorEastAsia" w:eastAsiaTheme="majorEastAsia" w:hAnsiTheme="majorEastAsia" w:hint="eastAsia"/>
          <w:sz w:val="32"/>
          <w:szCs w:val="32"/>
        </w:rPr>
        <w:t>、</w:t>
      </w:r>
      <w:r w:rsidRPr="00F90AA1">
        <w:rPr>
          <w:rFonts w:asciiTheme="majorEastAsia" w:eastAsiaTheme="majorEastAsia" w:hAnsiTheme="majorEastAsia" w:hint="eastAsia"/>
          <w:sz w:val="32"/>
          <w:szCs w:val="32"/>
        </w:rPr>
        <w:t>公有地を活用した借地事業</w:t>
      </w:r>
      <w:r w:rsidR="00D41018">
        <w:rPr>
          <w:rFonts w:asciiTheme="majorEastAsia" w:eastAsiaTheme="majorEastAsia" w:hAnsiTheme="majorEastAsia" w:hint="eastAsia"/>
          <w:sz w:val="32"/>
          <w:szCs w:val="32"/>
        </w:rPr>
        <w:t>、</w:t>
      </w:r>
      <w:r w:rsidR="00D41018" w:rsidRPr="00D41018">
        <w:rPr>
          <w:rFonts w:asciiTheme="majorEastAsia" w:eastAsiaTheme="majorEastAsia" w:hAnsiTheme="majorEastAsia" w:hint="eastAsia"/>
          <w:sz w:val="32"/>
          <w:szCs w:val="32"/>
        </w:rPr>
        <w:t>公有地又は民有地を活用した開発事業</w:t>
      </w:r>
      <w:r w:rsidRPr="00F90AA1">
        <w:rPr>
          <w:rFonts w:asciiTheme="majorEastAsia" w:eastAsiaTheme="majorEastAsia" w:hAnsiTheme="majorEastAsia" w:hint="eastAsia"/>
          <w:sz w:val="32"/>
          <w:szCs w:val="32"/>
        </w:rPr>
        <w:t>の</w:t>
      </w:r>
      <w:r w:rsidR="00D41018">
        <w:rPr>
          <w:rFonts w:asciiTheme="majorEastAsia" w:eastAsiaTheme="majorEastAsia" w:hAnsiTheme="majorEastAsia" w:hint="eastAsia"/>
          <w:sz w:val="32"/>
          <w:szCs w:val="32"/>
        </w:rPr>
        <w:t>うち、</w:t>
      </w:r>
      <w:r w:rsidR="00C332EC" w:rsidRPr="00C332EC">
        <w:rPr>
          <w:rFonts w:asciiTheme="majorEastAsia" w:eastAsiaTheme="majorEastAsia" w:hAnsiTheme="majorEastAsia" w:hint="eastAsia"/>
          <w:sz w:val="32"/>
          <w:szCs w:val="32"/>
        </w:rPr>
        <w:t>参加資格要件に該当する</w:t>
      </w:r>
    </w:p>
    <w:p w14:paraId="4C2D9CEA" w14:textId="1EE6730E" w:rsidR="00F90AA1" w:rsidRDefault="00F90AA1" w:rsidP="00C01FF2">
      <w:pPr>
        <w:widowControl/>
        <w:jc w:val="center"/>
        <w:rPr>
          <w:rFonts w:asciiTheme="majorEastAsia" w:eastAsiaTheme="majorEastAsia" w:hAnsiTheme="majorEastAsia"/>
          <w:sz w:val="32"/>
          <w:szCs w:val="32"/>
        </w:rPr>
      </w:pPr>
      <w:r w:rsidRPr="00F90AA1">
        <w:rPr>
          <w:rFonts w:asciiTheme="majorEastAsia" w:eastAsiaTheme="majorEastAsia" w:hAnsiTheme="majorEastAsia" w:hint="eastAsia"/>
          <w:sz w:val="32"/>
          <w:szCs w:val="32"/>
        </w:rPr>
        <w:t>受託実績が確認できる資料</w:t>
      </w:r>
    </w:p>
    <w:p w14:paraId="678E230D" w14:textId="14EFBCE0" w:rsidR="00C01FF2" w:rsidRDefault="00C01FF2" w:rsidP="00C01FF2">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3F7932">
        <w:rPr>
          <w:rFonts w:asciiTheme="majorEastAsia" w:eastAsiaTheme="majorEastAsia" w:hAnsiTheme="majorEastAsia" w:hint="eastAsia"/>
          <w:sz w:val="32"/>
          <w:szCs w:val="32"/>
        </w:rPr>
        <w:t>本表紙の次頁に写しを添付すること</w:t>
      </w:r>
      <w:r>
        <w:rPr>
          <w:rFonts w:asciiTheme="majorEastAsia" w:eastAsiaTheme="majorEastAsia" w:hAnsiTheme="majorEastAsia" w:hint="eastAsia"/>
          <w:sz w:val="32"/>
          <w:szCs w:val="32"/>
        </w:rPr>
        <w:t>）</w:t>
      </w:r>
    </w:p>
    <w:p w14:paraId="4E72FE72" w14:textId="77777777" w:rsidR="00F71586" w:rsidRDefault="00F71586" w:rsidP="00F71586">
      <w:pPr>
        <w:widowControl/>
        <w:rPr>
          <w:rFonts w:asciiTheme="majorEastAsia" w:eastAsiaTheme="majorEastAsia" w:hAnsiTheme="majorEastAsia"/>
          <w:sz w:val="32"/>
          <w:szCs w:val="32"/>
        </w:rPr>
      </w:pPr>
    </w:p>
    <w:tbl>
      <w:tblPr>
        <w:tblStyle w:val="af"/>
        <w:tblW w:w="0" w:type="auto"/>
        <w:tblLook w:val="04A0" w:firstRow="1" w:lastRow="0" w:firstColumn="1" w:lastColumn="0" w:noHBand="0" w:noVBand="1"/>
      </w:tblPr>
      <w:tblGrid>
        <w:gridCol w:w="4957"/>
        <w:gridCol w:w="4273"/>
      </w:tblGrid>
      <w:tr w:rsidR="00F71586" w14:paraId="0D479313" w14:textId="77777777" w:rsidTr="0056203F">
        <w:tc>
          <w:tcPr>
            <w:tcW w:w="4957" w:type="dxa"/>
            <w:shd w:val="clear" w:color="auto" w:fill="D9D9D9" w:themeFill="background1" w:themeFillShade="D9"/>
          </w:tcPr>
          <w:p w14:paraId="35B4D7A2" w14:textId="3F087E86" w:rsidR="00F71586" w:rsidRPr="00F71586" w:rsidRDefault="00926CFF" w:rsidP="008B7A67">
            <w:pPr>
              <w:widowControl/>
              <w:jc w:val="center"/>
              <w:rPr>
                <w:rFonts w:ascii="ＭＳ 明朝" w:hAnsi="ＭＳ 明朝"/>
                <w:szCs w:val="21"/>
              </w:rPr>
            </w:pPr>
            <w:r>
              <w:rPr>
                <w:rFonts w:ascii="ＭＳ 明朝" w:hAnsi="ＭＳ 明朝" w:hint="eastAsia"/>
                <w:szCs w:val="21"/>
              </w:rPr>
              <w:t>事業種別</w:t>
            </w:r>
          </w:p>
        </w:tc>
        <w:tc>
          <w:tcPr>
            <w:tcW w:w="4273" w:type="dxa"/>
            <w:shd w:val="clear" w:color="auto" w:fill="D9D9D9" w:themeFill="background1" w:themeFillShade="D9"/>
          </w:tcPr>
          <w:p w14:paraId="75C12223" w14:textId="56DE4824" w:rsidR="00F71586" w:rsidRPr="00F71586" w:rsidRDefault="000D4A2B" w:rsidP="0056203F">
            <w:pPr>
              <w:widowControl/>
              <w:jc w:val="center"/>
              <w:rPr>
                <w:rFonts w:ascii="ＭＳ 明朝" w:hAnsi="ＭＳ 明朝"/>
                <w:szCs w:val="21"/>
              </w:rPr>
            </w:pPr>
            <w:r>
              <w:rPr>
                <w:rFonts w:ascii="ＭＳ 明朝" w:hAnsi="ＭＳ 明朝" w:hint="eastAsia"/>
                <w:szCs w:val="21"/>
              </w:rPr>
              <w:t>様式２に添付する</w:t>
            </w:r>
            <w:r w:rsidR="00AD0AF8">
              <w:rPr>
                <w:rFonts w:ascii="ＭＳ 明朝" w:hAnsi="ＭＳ 明朝" w:hint="eastAsia"/>
                <w:szCs w:val="21"/>
              </w:rPr>
              <w:t>実績に〇</w:t>
            </w:r>
          </w:p>
        </w:tc>
      </w:tr>
      <w:tr w:rsidR="00F71586" w14:paraId="02C1CA45" w14:textId="77777777" w:rsidTr="0056203F">
        <w:tc>
          <w:tcPr>
            <w:tcW w:w="4957" w:type="dxa"/>
          </w:tcPr>
          <w:p w14:paraId="0DE20B35" w14:textId="6B7BF48E" w:rsidR="00F71586" w:rsidRPr="00F71586" w:rsidRDefault="00317243" w:rsidP="00F71586">
            <w:pPr>
              <w:widowControl/>
              <w:rPr>
                <w:rFonts w:ascii="ＭＳ 明朝" w:hAnsi="ＭＳ 明朝"/>
                <w:szCs w:val="21"/>
              </w:rPr>
            </w:pPr>
            <w:r w:rsidRPr="00317243">
              <w:rPr>
                <w:rFonts w:ascii="ＭＳ 明朝" w:hAnsi="ＭＳ 明朝" w:hint="eastAsia"/>
                <w:szCs w:val="21"/>
              </w:rPr>
              <w:t>PFI事業（BTO方式／BT＋C（コンセッション方式））</w:t>
            </w:r>
          </w:p>
        </w:tc>
        <w:tc>
          <w:tcPr>
            <w:tcW w:w="4273" w:type="dxa"/>
          </w:tcPr>
          <w:p w14:paraId="33D4B8C9" w14:textId="77777777" w:rsidR="00F71586" w:rsidRPr="00F71586" w:rsidRDefault="00F71586" w:rsidP="00F71586">
            <w:pPr>
              <w:widowControl/>
              <w:rPr>
                <w:rFonts w:ascii="ＭＳ 明朝" w:hAnsi="ＭＳ 明朝"/>
                <w:szCs w:val="21"/>
              </w:rPr>
            </w:pPr>
          </w:p>
        </w:tc>
      </w:tr>
      <w:tr w:rsidR="00F71586" w14:paraId="223AB50F" w14:textId="77777777" w:rsidTr="0056203F">
        <w:tc>
          <w:tcPr>
            <w:tcW w:w="4957" w:type="dxa"/>
          </w:tcPr>
          <w:p w14:paraId="5F7964F9" w14:textId="1439737F" w:rsidR="00F71586" w:rsidRPr="00F71586" w:rsidRDefault="005B18DB" w:rsidP="00F71586">
            <w:pPr>
              <w:widowControl/>
              <w:rPr>
                <w:rFonts w:ascii="ＭＳ 明朝" w:hAnsi="ＭＳ 明朝"/>
                <w:szCs w:val="21"/>
              </w:rPr>
            </w:pPr>
            <w:r w:rsidRPr="005B18DB">
              <w:rPr>
                <w:rFonts w:ascii="ＭＳ 明朝" w:hAnsi="ＭＳ 明朝" w:hint="eastAsia"/>
                <w:szCs w:val="21"/>
              </w:rPr>
              <w:t>PPP事業（DBO方式）</w:t>
            </w:r>
          </w:p>
        </w:tc>
        <w:tc>
          <w:tcPr>
            <w:tcW w:w="4273" w:type="dxa"/>
          </w:tcPr>
          <w:p w14:paraId="4F238F3B" w14:textId="77777777" w:rsidR="00F71586" w:rsidRPr="00F71586" w:rsidRDefault="00F71586" w:rsidP="00F71586">
            <w:pPr>
              <w:widowControl/>
              <w:rPr>
                <w:rFonts w:ascii="ＭＳ 明朝" w:hAnsi="ＭＳ 明朝"/>
                <w:szCs w:val="21"/>
              </w:rPr>
            </w:pPr>
          </w:p>
        </w:tc>
      </w:tr>
      <w:tr w:rsidR="00F71586" w14:paraId="62214E63" w14:textId="77777777" w:rsidTr="0056203F">
        <w:tc>
          <w:tcPr>
            <w:tcW w:w="4957" w:type="dxa"/>
          </w:tcPr>
          <w:p w14:paraId="4140C622" w14:textId="73BB5C7C" w:rsidR="00F71586" w:rsidRPr="00F71586" w:rsidRDefault="009437FF" w:rsidP="00F71586">
            <w:pPr>
              <w:widowControl/>
              <w:rPr>
                <w:rFonts w:ascii="ＭＳ 明朝" w:hAnsi="ＭＳ 明朝"/>
                <w:szCs w:val="21"/>
              </w:rPr>
            </w:pPr>
            <w:r w:rsidRPr="009437FF">
              <w:rPr>
                <w:rFonts w:ascii="ＭＳ 明朝" w:hAnsi="ＭＳ 明朝" w:hint="eastAsia"/>
                <w:szCs w:val="21"/>
              </w:rPr>
              <w:t>公有地を活用した借地事業</w:t>
            </w:r>
          </w:p>
        </w:tc>
        <w:tc>
          <w:tcPr>
            <w:tcW w:w="4273" w:type="dxa"/>
          </w:tcPr>
          <w:p w14:paraId="6CFDDD57" w14:textId="77777777" w:rsidR="00F71586" w:rsidRPr="00F71586" w:rsidRDefault="00F71586" w:rsidP="00F71586">
            <w:pPr>
              <w:widowControl/>
              <w:rPr>
                <w:rFonts w:ascii="ＭＳ 明朝" w:hAnsi="ＭＳ 明朝"/>
                <w:szCs w:val="21"/>
              </w:rPr>
            </w:pPr>
          </w:p>
        </w:tc>
      </w:tr>
      <w:tr w:rsidR="00F71586" w14:paraId="7B8C15AD" w14:textId="77777777" w:rsidTr="0056203F">
        <w:tc>
          <w:tcPr>
            <w:tcW w:w="4957" w:type="dxa"/>
          </w:tcPr>
          <w:p w14:paraId="32C90881" w14:textId="1A427E54" w:rsidR="00F71586" w:rsidRPr="00F71586" w:rsidRDefault="00F51E84" w:rsidP="00F71586">
            <w:pPr>
              <w:widowControl/>
              <w:rPr>
                <w:rFonts w:ascii="ＭＳ 明朝" w:hAnsi="ＭＳ 明朝"/>
                <w:szCs w:val="21"/>
              </w:rPr>
            </w:pPr>
            <w:r w:rsidRPr="00F51E84">
              <w:rPr>
                <w:rFonts w:ascii="ＭＳ 明朝" w:hAnsi="ＭＳ 明朝" w:hint="eastAsia"/>
                <w:szCs w:val="21"/>
              </w:rPr>
              <w:t>公有地又は民有地を活用した開発事業</w:t>
            </w:r>
          </w:p>
        </w:tc>
        <w:tc>
          <w:tcPr>
            <w:tcW w:w="4273" w:type="dxa"/>
          </w:tcPr>
          <w:p w14:paraId="6557FCDA" w14:textId="77777777" w:rsidR="00F71586" w:rsidRPr="00F71586" w:rsidRDefault="00F71586" w:rsidP="00F71586">
            <w:pPr>
              <w:widowControl/>
              <w:rPr>
                <w:rFonts w:ascii="ＭＳ 明朝" w:hAnsi="ＭＳ 明朝"/>
                <w:szCs w:val="21"/>
              </w:rPr>
            </w:pPr>
          </w:p>
        </w:tc>
      </w:tr>
    </w:tbl>
    <w:p w14:paraId="73C951A1" w14:textId="77777777" w:rsidR="00F71586" w:rsidRPr="00C01FF2" w:rsidRDefault="00F71586" w:rsidP="00F71586">
      <w:pPr>
        <w:widowControl/>
        <w:rPr>
          <w:rFonts w:asciiTheme="majorEastAsia" w:eastAsiaTheme="majorEastAsia" w:hAnsiTheme="majorEastAsia"/>
          <w:sz w:val="32"/>
          <w:szCs w:val="32"/>
        </w:rPr>
      </w:pPr>
    </w:p>
    <w:p w14:paraId="26922876" w14:textId="2A62AA87" w:rsidR="00F90AA1" w:rsidRDefault="00F90AA1">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14:paraId="5E909362" w14:textId="77777777" w:rsidR="00B574BF" w:rsidRDefault="00B574BF" w:rsidP="00B574BF">
      <w:pPr>
        <w:widowControl/>
        <w:jc w:val="center"/>
      </w:pPr>
    </w:p>
    <w:p w14:paraId="6B73063E" w14:textId="77777777" w:rsidR="00B574BF" w:rsidRDefault="00B574BF" w:rsidP="00B574BF">
      <w:pPr>
        <w:widowControl/>
        <w:jc w:val="center"/>
      </w:pPr>
    </w:p>
    <w:p w14:paraId="36C36B17" w14:textId="77777777" w:rsidR="00B574BF" w:rsidRDefault="00B574BF" w:rsidP="00B574BF">
      <w:pPr>
        <w:widowControl/>
        <w:jc w:val="center"/>
      </w:pPr>
    </w:p>
    <w:p w14:paraId="01F020DC" w14:textId="77777777" w:rsidR="00B574BF" w:rsidRDefault="00B574BF" w:rsidP="00B574BF">
      <w:pPr>
        <w:widowControl/>
        <w:jc w:val="center"/>
      </w:pPr>
    </w:p>
    <w:p w14:paraId="742940AE" w14:textId="77777777" w:rsidR="00B574BF" w:rsidRDefault="00B574BF" w:rsidP="00B574BF">
      <w:pPr>
        <w:widowControl/>
        <w:jc w:val="center"/>
      </w:pPr>
    </w:p>
    <w:p w14:paraId="6DA34C38" w14:textId="77777777" w:rsidR="00B574BF" w:rsidRDefault="00B574BF" w:rsidP="00B574BF">
      <w:pPr>
        <w:widowControl/>
        <w:jc w:val="center"/>
      </w:pPr>
    </w:p>
    <w:p w14:paraId="2CAFFE99" w14:textId="77777777" w:rsidR="00B574BF" w:rsidRDefault="00B574BF" w:rsidP="00B574BF">
      <w:pPr>
        <w:widowControl/>
        <w:jc w:val="center"/>
      </w:pPr>
    </w:p>
    <w:p w14:paraId="76C70FF7" w14:textId="77777777" w:rsidR="00B574BF" w:rsidRDefault="00B574BF" w:rsidP="00B574BF">
      <w:pPr>
        <w:widowControl/>
        <w:jc w:val="center"/>
      </w:pPr>
    </w:p>
    <w:p w14:paraId="4DBC7582" w14:textId="77777777" w:rsidR="00B574BF" w:rsidRDefault="00B574BF" w:rsidP="00B574BF">
      <w:pPr>
        <w:widowControl/>
        <w:jc w:val="center"/>
      </w:pPr>
    </w:p>
    <w:p w14:paraId="51F4E2F4" w14:textId="77777777" w:rsidR="00B574BF" w:rsidRDefault="00B574BF" w:rsidP="00B574BF">
      <w:pPr>
        <w:widowControl/>
        <w:jc w:val="center"/>
      </w:pPr>
    </w:p>
    <w:p w14:paraId="3AB3859B" w14:textId="77777777" w:rsidR="00B574BF" w:rsidRDefault="00B574BF" w:rsidP="00B574BF">
      <w:pPr>
        <w:widowControl/>
        <w:jc w:val="center"/>
      </w:pPr>
    </w:p>
    <w:p w14:paraId="1419526B" w14:textId="77777777" w:rsidR="00B574BF" w:rsidRDefault="00B574BF" w:rsidP="00B574BF">
      <w:pPr>
        <w:widowControl/>
        <w:jc w:val="center"/>
      </w:pPr>
    </w:p>
    <w:p w14:paraId="2A7B94CF" w14:textId="77777777" w:rsidR="00B574BF" w:rsidRDefault="00B574BF" w:rsidP="00B574BF">
      <w:pPr>
        <w:widowControl/>
        <w:jc w:val="center"/>
      </w:pPr>
    </w:p>
    <w:p w14:paraId="62089D0B" w14:textId="77777777" w:rsidR="00B574BF" w:rsidRDefault="00B574BF" w:rsidP="00B574BF">
      <w:pPr>
        <w:widowControl/>
        <w:jc w:val="center"/>
      </w:pPr>
    </w:p>
    <w:p w14:paraId="7F7D92A6" w14:textId="77777777" w:rsidR="00B574BF" w:rsidRDefault="00B574BF" w:rsidP="00CF13DB">
      <w:pPr>
        <w:widowControl/>
        <w:jc w:val="center"/>
      </w:pPr>
    </w:p>
    <w:p w14:paraId="1F87D522" w14:textId="77777777" w:rsidR="002618CD" w:rsidRDefault="00C1083B" w:rsidP="00CF13DB">
      <w:pPr>
        <w:widowControl/>
        <w:jc w:val="center"/>
        <w:rPr>
          <w:rFonts w:asciiTheme="majorEastAsia" w:eastAsiaTheme="majorEastAsia" w:hAnsiTheme="majorEastAsia"/>
          <w:sz w:val="32"/>
          <w:szCs w:val="32"/>
        </w:rPr>
      </w:pPr>
      <w:r w:rsidRPr="00C1083B">
        <w:rPr>
          <w:rFonts w:asciiTheme="majorEastAsia" w:eastAsiaTheme="majorEastAsia" w:hAnsiTheme="majorEastAsia" w:hint="eastAsia"/>
          <w:sz w:val="32"/>
          <w:szCs w:val="32"/>
        </w:rPr>
        <w:t>観客席数が5,000席以上（固定席、可動席、仮設席の合計）のスポーツ施設を対象とする指定管理者制度に基づく</w:t>
      </w:r>
    </w:p>
    <w:p w14:paraId="0D189DFF" w14:textId="7E65B96F" w:rsidR="00F90AA1" w:rsidRDefault="00C1083B" w:rsidP="00CF13DB">
      <w:pPr>
        <w:widowControl/>
        <w:jc w:val="center"/>
        <w:rPr>
          <w:rFonts w:asciiTheme="majorEastAsia" w:eastAsiaTheme="majorEastAsia" w:hAnsiTheme="majorEastAsia"/>
          <w:sz w:val="32"/>
          <w:szCs w:val="32"/>
        </w:rPr>
      </w:pPr>
      <w:r w:rsidRPr="00C1083B">
        <w:rPr>
          <w:rFonts w:asciiTheme="majorEastAsia" w:eastAsiaTheme="majorEastAsia" w:hAnsiTheme="majorEastAsia" w:hint="eastAsia"/>
          <w:sz w:val="32"/>
          <w:szCs w:val="32"/>
        </w:rPr>
        <w:t>管理運営業務の受託実績が確認できる資料</w:t>
      </w:r>
    </w:p>
    <w:p w14:paraId="0471EEEC" w14:textId="77777777" w:rsidR="00F90AA1" w:rsidRPr="00C01FF2" w:rsidRDefault="00F90AA1" w:rsidP="00CF13DB">
      <w:pPr>
        <w:widowControl/>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w:t>
      </w:r>
      <w:r w:rsidRPr="003F7932">
        <w:rPr>
          <w:rFonts w:asciiTheme="majorEastAsia" w:eastAsiaTheme="majorEastAsia" w:hAnsiTheme="majorEastAsia" w:hint="eastAsia"/>
          <w:sz w:val="32"/>
          <w:szCs w:val="32"/>
        </w:rPr>
        <w:t>本表紙の次頁に写しを添付すること</w:t>
      </w:r>
      <w:r>
        <w:rPr>
          <w:rFonts w:asciiTheme="majorEastAsia" w:eastAsiaTheme="majorEastAsia" w:hAnsiTheme="majorEastAsia" w:hint="eastAsia"/>
          <w:sz w:val="32"/>
          <w:szCs w:val="32"/>
        </w:rPr>
        <w:t>）</w:t>
      </w:r>
    </w:p>
    <w:p w14:paraId="2634B517" w14:textId="77777777" w:rsidR="00C01FF2" w:rsidRPr="00F90AA1" w:rsidRDefault="00C01FF2" w:rsidP="00C01FF2">
      <w:pPr>
        <w:widowControl/>
        <w:jc w:val="center"/>
        <w:rPr>
          <w:rFonts w:asciiTheme="majorEastAsia" w:eastAsiaTheme="majorEastAsia" w:hAnsiTheme="majorEastAsia"/>
          <w:sz w:val="32"/>
          <w:szCs w:val="32"/>
        </w:rPr>
      </w:pPr>
    </w:p>
    <w:sectPr w:rsidR="00C01FF2" w:rsidRPr="00F90AA1" w:rsidSect="004C4078">
      <w:headerReference w:type="default" r:id="rId11"/>
      <w:footerReference w:type="default" r:id="rId12"/>
      <w:pgSz w:w="11906" w:h="16838" w:code="9"/>
      <w:pgMar w:top="1304" w:right="1333" w:bottom="964" w:left="1333" w:header="680"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4B48" w14:textId="77777777" w:rsidR="00845C87" w:rsidRDefault="00845C87">
      <w:r>
        <w:separator/>
      </w:r>
    </w:p>
  </w:endnote>
  <w:endnote w:type="continuationSeparator" w:id="0">
    <w:p w14:paraId="44D74AA9" w14:textId="77777777" w:rsidR="00845C87" w:rsidRDefault="0084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8BD2" w14:textId="77777777" w:rsidR="0014738C" w:rsidRPr="002A44D3" w:rsidRDefault="0014738C" w:rsidP="00190916">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61235" w14:textId="77777777" w:rsidR="00845C87" w:rsidRDefault="00845C87">
      <w:r>
        <w:separator/>
      </w:r>
    </w:p>
  </w:footnote>
  <w:footnote w:type="continuationSeparator" w:id="0">
    <w:p w14:paraId="1A0A1DA5" w14:textId="77777777" w:rsidR="00845C87" w:rsidRDefault="00845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1F74" w14:textId="77777777" w:rsidR="0014738C" w:rsidRDefault="0014738C">
    <w:pPr>
      <w:pStyle w:val="aa"/>
      <w:ind w:left="21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F7"/>
    <w:multiLevelType w:val="hybridMultilevel"/>
    <w:tmpl w:val="771E494A"/>
    <w:lvl w:ilvl="0" w:tplc="FA46DA70">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D0965"/>
    <w:multiLevelType w:val="hybridMultilevel"/>
    <w:tmpl w:val="92D6C450"/>
    <w:lvl w:ilvl="0" w:tplc="192896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754C7A"/>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7443C51"/>
    <w:multiLevelType w:val="hybridMultilevel"/>
    <w:tmpl w:val="32FEBFF2"/>
    <w:lvl w:ilvl="0" w:tplc="0409000F">
      <w:start w:val="1"/>
      <w:numFmt w:val="decimal"/>
      <w:lvlText w:val="%1."/>
      <w:lvlJc w:val="left"/>
      <w:pPr>
        <w:ind w:left="420" w:hanging="420"/>
      </w:pPr>
    </w:lvl>
    <w:lvl w:ilvl="1" w:tplc="2422A5A0">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6D4482"/>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257396"/>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06F88"/>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82C4769"/>
    <w:multiLevelType w:val="hybridMultilevel"/>
    <w:tmpl w:val="91784C12"/>
    <w:lvl w:ilvl="0" w:tplc="DF626240">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9831B5"/>
    <w:multiLevelType w:val="hybridMultilevel"/>
    <w:tmpl w:val="714C0F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D375A3"/>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847EA6"/>
    <w:multiLevelType w:val="hybridMultilevel"/>
    <w:tmpl w:val="D8DAC512"/>
    <w:lvl w:ilvl="0" w:tplc="9F2E58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F4043E9"/>
    <w:multiLevelType w:val="hybridMultilevel"/>
    <w:tmpl w:val="98D826F4"/>
    <w:lvl w:ilvl="0" w:tplc="4F8E6820">
      <w:start w:val="1"/>
      <w:numFmt w:val="bullet"/>
      <w:pStyle w:val="a"/>
      <w:lvlText w:val=""/>
      <w:lvlJc w:val="left"/>
      <w:pPr>
        <w:tabs>
          <w:tab w:val="num" w:pos="990"/>
        </w:tabs>
        <w:ind w:left="697" w:hanging="67"/>
      </w:pPr>
      <w:rPr>
        <w:rFonts w:ascii="Symbol" w:eastAsia="ＭＳ 明朝" w:hAnsi="Symbol" w:hint="default"/>
        <w:b w:val="0"/>
        <w:i w:val="0"/>
        <w:color w:val="auto"/>
        <w:sz w:val="22"/>
        <w:u w:val="none"/>
      </w:rPr>
    </w:lvl>
    <w:lvl w:ilvl="1" w:tplc="18D4E68E" w:tentative="1">
      <w:start w:val="1"/>
      <w:numFmt w:val="bullet"/>
      <w:lvlText w:val=""/>
      <w:lvlJc w:val="left"/>
      <w:pPr>
        <w:tabs>
          <w:tab w:val="num" w:pos="840"/>
        </w:tabs>
        <w:ind w:left="840" w:hanging="420"/>
      </w:pPr>
      <w:rPr>
        <w:rFonts w:ascii="Wingdings" w:hAnsi="Wingdings" w:hint="default"/>
      </w:rPr>
    </w:lvl>
    <w:lvl w:ilvl="2" w:tplc="9BC41798" w:tentative="1">
      <w:start w:val="1"/>
      <w:numFmt w:val="bullet"/>
      <w:lvlText w:val=""/>
      <w:lvlJc w:val="left"/>
      <w:pPr>
        <w:tabs>
          <w:tab w:val="num" w:pos="1260"/>
        </w:tabs>
        <w:ind w:left="1260" w:hanging="420"/>
      </w:pPr>
      <w:rPr>
        <w:rFonts w:ascii="Wingdings" w:hAnsi="Wingdings" w:hint="default"/>
      </w:rPr>
    </w:lvl>
    <w:lvl w:ilvl="3" w:tplc="80DCD792" w:tentative="1">
      <w:start w:val="1"/>
      <w:numFmt w:val="bullet"/>
      <w:lvlText w:val=""/>
      <w:lvlJc w:val="left"/>
      <w:pPr>
        <w:tabs>
          <w:tab w:val="num" w:pos="1680"/>
        </w:tabs>
        <w:ind w:left="1680" w:hanging="420"/>
      </w:pPr>
      <w:rPr>
        <w:rFonts w:ascii="Wingdings" w:hAnsi="Wingdings" w:hint="default"/>
      </w:rPr>
    </w:lvl>
    <w:lvl w:ilvl="4" w:tplc="8790034C" w:tentative="1">
      <w:start w:val="1"/>
      <w:numFmt w:val="bullet"/>
      <w:lvlText w:val=""/>
      <w:lvlJc w:val="left"/>
      <w:pPr>
        <w:tabs>
          <w:tab w:val="num" w:pos="2100"/>
        </w:tabs>
        <w:ind w:left="2100" w:hanging="420"/>
      </w:pPr>
      <w:rPr>
        <w:rFonts w:ascii="Wingdings" w:hAnsi="Wingdings" w:hint="default"/>
      </w:rPr>
    </w:lvl>
    <w:lvl w:ilvl="5" w:tplc="F780A5D6" w:tentative="1">
      <w:start w:val="1"/>
      <w:numFmt w:val="bullet"/>
      <w:lvlText w:val=""/>
      <w:lvlJc w:val="left"/>
      <w:pPr>
        <w:tabs>
          <w:tab w:val="num" w:pos="2520"/>
        </w:tabs>
        <w:ind w:left="2520" w:hanging="420"/>
      </w:pPr>
      <w:rPr>
        <w:rFonts w:ascii="Wingdings" w:hAnsi="Wingdings" w:hint="default"/>
      </w:rPr>
    </w:lvl>
    <w:lvl w:ilvl="6" w:tplc="A9F6DD1E" w:tentative="1">
      <w:start w:val="1"/>
      <w:numFmt w:val="bullet"/>
      <w:lvlText w:val=""/>
      <w:lvlJc w:val="left"/>
      <w:pPr>
        <w:tabs>
          <w:tab w:val="num" w:pos="2940"/>
        </w:tabs>
        <w:ind w:left="2940" w:hanging="420"/>
      </w:pPr>
      <w:rPr>
        <w:rFonts w:ascii="Wingdings" w:hAnsi="Wingdings" w:hint="default"/>
      </w:rPr>
    </w:lvl>
    <w:lvl w:ilvl="7" w:tplc="572EEE1E" w:tentative="1">
      <w:start w:val="1"/>
      <w:numFmt w:val="bullet"/>
      <w:lvlText w:val=""/>
      <w:lvlJc w:val="left"/>
      <w:pPr>
        <w:tabs>
          <w:tab w:val="num" w:pos="3360"/>
        </w:tabs>
        <w:ind w:left="3360" w:hanging="420"/>
      </w:pPr>
      <w:rPr>
        <w:rFonts w:ascii="Wingdings" w:hAnsi="Wingdings" w:hint="default"/>
      </w:rPr>
    </w:lvl>
    <w:lvl w:ilvl="8" w:tplc="93546E82"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717ED6"/>
    <w:multiLevelType w:val="hybridMultilevel"/>
    <w:tmpl w:val="41E0B8DA"/>
    <w:lvl w:ilvl="0" w:tplc="560472B6">
      <w:start w:val="1"/>
      <w:numFmt w:val="none"/>
      <w:pStyle w:val="a0"/>
      <w:lvlText w:val="※）"/>
      <w:lvlJc w:val="left"/>
      <w:pPr>
        <w:tabs>
          <w:tab w:val="num" w:pos="830"/>
        </w:tabs>
        <w:ind w:left="830" w:hanging="420"/>
      </w:pPr>
      <w:rPr>
        <w:rFonts w:ascii="ＭＳ 明朝" w:eastAsia="ＭＳ 明朝" w:hAnsi="Times New Roman" w:hint="eastAsia"/>
        <w:b w:val="0"/>
        <w:i w:val="0"/>
        <w:sz w:val="18"/>
      </w:rPr>
    </w:lvl>
    <w:lvl w:ilvl="1" w:tplc="0409000B"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14" w15:restartNumberingAfterBreak="0">
    <w:nsid w:val="42F2023E"/>
    <w:multiLevelType w:val="hybridMultilevel"/>
    <w:tmpl w:val="D47E7DF8"/>
    <w:lvl w:ilvl="0" w:tplc="DF626240">
      <w:start w:val="1"/>
      <w:numFmt w:val="aiueoFullWidth"/>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4B46864"/>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53D4316"/>
    <w:multiLevelType w:val="hybridMultilevel"/>
    <w:tmpl w:val="341A295C"/>
    <w:lvl w:ilvl="0" w:tplc="334AFF40">
      <w:start w:val="1"/>
      <w:numFmt w:val="decimal"/>
      <w:lvlText w:val="%1."/>
      <w:lvlJc w:val="left"/>
      <w:pPr>
        <w:ind w:left="440" w:hanging="440"/>
      </w:pPr>
      <w:rPr>
        <w:rFonts w:asciiTheme="minorEastAsia" w:eastAsiaTheme="minorEastAsia" w:hAnsiTheme="minor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6B80AD8"/>
    <w:multiLevelType w:val="hybridMultilevel"/>
    <w:tmpl w:val="F81610EE"/>
    <w:lvl w:ilvl="0" w:tplc="D01EAC88">
      <w:start w:val="1"/>
      <w:numFmt w:val="bullet"/>
      <w:lvlText w:val=""/>
      <w:lvlJc w:val="left"/>
      <w:pPr>
        <w:ind w:left="420" w:hanging="420"/>
      </w:pPr>
      <w:rPr>
        <w:rFonts w:ascii="Wingdings" w:hAnsi="Wingdings" w:hint="default"/>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141"/>
    <w:multiLevelType w:val="hybridMultilevel"/>
    <w:tmpl w:val="3CB07F72"/>
    <w:lvl w:ilvl="0" w:tplc="DC462A6E">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B26088"/>
    <w:multiLevelType w:val="hybridMultilevel"/>
    <w:tmpl w:val="364C65CE"/>
    <w:lvl w:ilvl="0" w:tplc="DF62624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4CF3051"/>
    <w:multiLevelType w:val="hybridMultilevel"/>
    <w:tmpl w:val="AA040E2A"/>
    <w:lvl w:ilvl="0" w:tplc="DF626240">
      <w:start w:val="1"/>
      <w:numFmt w:val="aiueoFullWidth"/>
      <w:lvlText w:val="%1."/>
      <w:lvlJc w:val="left"/>
      <w:pPr>
        <w:ind w:left="420" w:hanging="420"/>
      </w:pPr>
      <w:rPr>
        <w:rFonts w:hint="eastAsia"/>
      </w:rPr>
    </w:lvl>
    <w:lvl w:ilvl="1" w:tplc="DF626240">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D6A4E22"/>
    <w:multiLevelType w:val="hybridMultilevel"/>
    <w:tmpl w:val="9F7A7674"/>
    <w:lvl w:ilvl="0" w:tplc="A90A7994">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22" w15:restartNumberingAfterBreak="0">
    <w:nsid w:val="6EE81CAA"/>
    <w:multiLevelType w:val="multilevel"/>
    <w:tmpl w:val="70CCDD3C"/>
    <w:lvl w:ilvl="0">
      <w:start w:val="1"/>
      <w:numFmt w:val="decimal"/>
      <w:pStyle w:val="1"/>
      <w:suff w:val="space"/>
      <w:lvlText w:val="%1. "/>
      <w:lvlJc w:val="left"/>
      <w:pPr>
        <w:ind w:left="2479"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31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pStyle w:val="5"/>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3" w15:restartNumberingAfterBreak="0">
    <w:nsid w:val="7431495C"/>
    <w:multiLevelType w:val="hybridMultilevel"/>
    <w:tmpl w:val="AFB6584A"/>
    <w:lvl w:ilvl="0" w:tplc="07FEEE82">
      <w:start w:val="1"/>
      <w:numFmt w:val="bullet"/>
      <w:pStyle w:val="a1"/>
      <w:lvlText w:val=""/>
      <w:lvlJc w:val="left"/>
      <w:pPr>
        <w:tabs>
          <w:tab w:val="num" w:pos="780"/>
        </w:tabs>
        <w:ind w:left="567" w:hanging="147"/>
      </w:pPr>
      <w:rPr>
        <w:rFonts w:ascii="Wingdings" w:hAnsi="Wingdings" w:hint="default"/>
      </w:rPr>
    </w:lvl>
    <w:lvl w:ilvl="1" w:tplc="8638BAE0" w:tentative="1">
      <w:start w:val="1"/>
      <w:numFmt w:val="bullet"/>
      <w:lvlText w:val=""/>
      <w:lvlJc w:val="left"/>
      <w:pPr>
        <w:tabs>
          <w:tab w:val="num" w:pos="840"/>
        </w:tabs>
        <w:ind w:left="840" w:hanging="420"/>
      </w:pPr>
      <w:rPr>
        <w:rFonts w:ascii="Wingdings" w:hAnsi="Wingdings" w:hint="default"/>
      </w:rPr>
    </w:lvl>
    <w:lvl w:ilvl="2" w:tplc="A43C29EA" w:tentative="1">
      <w:start w:val="1"/>
      <w:numFmt w:val="bullet"/>
      <w:lvlText w:val=""/>
      <w:lvlJc w:val="left"/>
      <w:pPr>
        <w:tabs>
          <w:tab w:val="num" w:pos="1260"/>
        </w:tabs>
        <w:ind w:left="1260" w:hanging="420"/>
      </w:pPr>
      <w:rPr>
        <w:rFonts w:ascii="Wingdings" w:hAnsi="Wingdings" w:hint="default"/>
      </w:rPr>
    </w:lvl>
    <w:lvl w:ilvl="3" w:tplc="7792B804" w:tentative="1">
      <w:start w:val="1"/>
      <w:numFmt w:val="bullet"/>
      <w:lvlText w:val=""/>
      <w:lvlJc w:val="left"/>
      <w:pPr>
        <w:tabs>
          <w:tab w:val="num" w:pos="1680"/>
        </w:tabs>
        <w:ind w:left="1680" w:hanging="420"/>
      </w:pPr>
      <w:rPr>
        <w:rFonts w:ascii="Wingdings" w:hAnsi="Wingdings" w:hint="default"/>
      </w:rPr>
    </w:lvl>
    <w:lvl w:ilvl="4" w:tplc="0BD8D6E8" w:tentative="1">
      <w:start w:val="1"/>
      <w:numFmt w:val="bullet"/>
      <w:lvlText w:val=""/>
      <w:lvlJc w:val="left"/>
      <w:pPr>
        <w:tabs>
          <w:tab w:val="num" w:pos="2100"/>
        </w:tabs>
        <w:ind w:left="2100" w:hanging="420"/>
      </w:pPr>
      <w:rPr>
        <w:rFonts w:ascii="Wingdings" w:hAnsi="Wingdings" w:hint="default"/>
      </w:rPr>
    </w:lvl>
    <w:lvl w:ilvl="5" w:tplc="34C01670" w:tentative="1">
      <w:start w:val="1"/>
      <w:numFmt w:val="bullet"/>
      <w:lvlText w:val=""/>
      <w:lvlJc w:val="left"/>
      <w:pPr>
        <w:tabs>
          <w:tab w:val="num" w:pos="2520"/>
        </w:tabs>
        <w:ind w:left="2520" w:hanging="420"/>
      </w:pPr>
      <w:rPr>
        <w:rFonts w:ascii="Wingdings" w:hAnsi="Wingdings" w:hint="default"/>
      </w:rPr>
    </w:lvl>
    <w:lvl w:ilvl="6" w:tplc="079095F2" w:tentative="1">
      <w:start w:val="1"/>
      <w:numFmt w:val="bullet"/>
      <w:lvlText w:val=""/>
      <w:lvlJc w:val="left"/>
      <w:pPr>
        <w:tabs>
          <w:tab w:val="num" w:pos="2940"/>
        </w:tabs>
        <w:ind w:left="2940" w:hanging="420"/>
      </w:pPr>
      <w:rPr>
        <w:rFonts w:ascii="Wingdings" w:hAnsi="Wingdings" w:hint="default"/>
      </w:rPr>
    </w:lvl>
    <w:lvl w:ilvl="7" w:tplc="CC00C834" w:tentative="1">
      <w:start w:val="1"/>
      <w:numFmt w:val="bullet"/>
      <w:lvlText w:val=""/>
      <w:lvlJc w:val="left"/>
      <w:pPr>
        <w:tabs>
          <w:tab w:val="num" w:pos="3360"/>
        </w:tabs>
        <w:ind w:left="3360" w:hanging="420"/>
      </w:pPr>
      <w:rPr>
        <w:rFonts w:ascii="Wingdings" w:hAnsi="Wingdings" w:hint="default"/>
      </w:rPr>
    </w:lvl>
    <w:lvl w:ilvl="8" w:tplc="0FD2689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5214DA6"/>
    <w:multiLevelType w:val="hybridMultilevel"/>
    <w:tmpl w:val="2DE0751C"/>
    <w:lvl w:ilvl="0" w:tplc="BE6009D8">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B6A5E94"/>
    <w:multiLevelType w:val="hybridMultilevel"/>
    <w:tmpl w:val="A0044812"/>
    <w:lvl w:ilvl="0" w:tplc="C0842994">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4E7EBF"/>
    <w:multiLevelType w:val="hybridMultilevel"/>
    <w:tmpl w:val="E3945E1E"/>
    <w:lvl w:ilvl="0" w:tplc="451CD21A">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num w:numId="1" w16cid:durableId="679430773">
    <w:abstractNumId w:val="23"/>
  </w:num>
  <w:num w:numId="2" w16cid:durableId="1181121956">
    <w:abstractNumId w:val="12"/>
  </w:num>
  <w:num w:numId="3" w16cid:durableId="1983851391">
    <w:abstractNumId w:val="13"/>
  </w:num>
  <w:num w:numId="4" w16cid:durableId="1486969043">
    <w:abstractNumId w:val="5"/>
  </w:num>
  <w:num w:numId="5" w16cid:durableId="1162307522">
    <w:abstractNumId w:val="22"/>
  </w:num>
  <w:num w:numId="6" w16cid:durableId="925382061">
    <w:abstractNumId w:val="3"/>
  </w:num>
  <w:num w:numId="7" w16cid:durableId="682243298">
    <w:abstractNumId w:val="21"/>
  </w:num>
  <w:num w:numId="8" w16cid:durableId="756366273">
    <w:abstractNumId w:val="20"/>
  </w:num>
  <w:num w:numId="9" w16cid:durableId="2099398520">
    <w:abstractNumId w:val="19"/>
  </w:num>
  <w:num w:numId="10" w16cid:durableId="75594928">
    <w:abstractNumId w:val="8"/>
  </w:num>
  <w:num w:numId="11" w16cid:durableId="1825076775">
    <w:abstractNumId w:val="4"/>
  </w:num>
  <w:num w:numId="12" w16cid:durableId="1777629414">
    <w:abstractNumId w:val="14"/>
  </w:num>
  <w:num w:numId="13" w16cid:durableId="1664356599">
    <w:abstractNumId w:val="6"/>
  </w:num>
  <w:num w:numId="14" w16cid:durableId="1749498382">
    <w:abstractNumId w:val="10"/>
  </w:num>
  <w:num w:numId="15" w16cid:durableId="243800515">
    <w:abstractNumId w:val="22"/>
  </w:num>
  <w:num w:numId="16" w16cid:durableId="1148323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8740970">
    <w:abstractNumId w:val="22"/>
  </w:num>
  <w:num w:numId="18" w16cid:durableId="1284849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1515995">
    <w:abstractNumId w:val="7"/>
  </w:num>
  <w:num w:numId="20" w16cid:durableId="1876578170">
    <w:abstractNumId w:val="2"/>
  </w:num>
  <w:num w:numId="21" w16cid:durableId="1750688124">
    <w:abstractNumId w:val="22"/>
  </w:num>
  <w:num w:numId="22" w16cid:durableId="995064093">
    <w:abstractNumId w:val="22"/>
  </w:num>
  <w:num w:numId="23" w16cid:durableId="869881613">
    <w:abstractNumId w:val="22"/>
  </w:num>
  <w:num w:numId="24" w16cid:durableId="1275017366">
    <w:abstractNumId w:val="24"/>
  </w:num>
  <w:num w:numId="25" w16cid:durableId="1548445394">
    <w:abstractNumId w:val="15"/>
  </w:num>
  <w:num w:numId="26" w16cid:durableId="941032264">
    <w:abstractNumId w:val="22"/>
  </w:num>
  <w:num w:numId="27" w16cid:durableId="1138065062">
    <w:abstractNumId w:val="22"/>
  </w:num>
  <w:num w:numId="28" w16cid:durableId="2073500613">
    <w:abstractNumId w:val="22"/>
  </w:num>
  <w:num w:numId="29" w16cid:durableId="1378553277">
    <w:abstractNumId w:val="22"/>
  </w:num>
  <w:num w:numId="30" w16cid:durableId="804471363">
    <w:abstractNumId w:val="22"/>
  </w:num>
  <w:num w:numId="31" w16cid:durableId="141361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1645878">
    <w:abstractNumId w:val="9"/>
  </w:num>
  <w:num w:numId="33" w16cid:durableId="1570264947">
    <w:abstractNumId w:val="25"/>
  </w:num>
  <w:num w:numId="34" w16cid:durableId="1415780495">
    <w:abstractNumId w:val="18"/>
  </w:num>
  <w:num w:numId="35" w16cid:durableId="2079087509">
    <w:abstractNumId w:val="17"/>
  </w:num>
  <w:num w:numId="36" w16cid:durableId="1903443637">
    <w:abstractNumId w:val="0"/>
  </w:num>
  <w:num w:numId="37" w16cid:durableId="1798720128">
    <w:abstractNumId w:val="11"/>
  </w:num>
  <w:num w:numId="38" w16cid:durableId="263998211">
    <w:abstractNumId w:val="26"/>
  </w:num>
  <w:num w:numId="39" w16cid:durableId="352344873">
    <w:abstractNumId w:val="1"/>
  </w:num>
  <w:num w:numId="40" w16cid:durableId="1880049944">
    <w:abstractNumId w:val="22"/>
  </w:num>
  <w:num w:numId="41" w16cid:durableId="201545549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2B"/>
    <w:rsid w:val="000008E2"/>
    <w:rsid w:val="00000B03"/>
    <w:rsid w:val="00001D2F"/>
    <w:rsid w:val="00003E81"/>
    <w:rsid w:val="0000494F"/>
    <w:rsid w:val="000056E0"/>
    <w:rsid w:val="00005C9A"/>
    <w:rsid w:val="00011B9E"/>
    <w:rsid w:val="00012DB2"/>
    <w:rsid w:val="000151B3"/>
    <w:rsid w:val="000153CF"/>
    <w:rsid w:val="000173CB"/>
    <w:rsid w:val="00017876"/>
    <w:rsid w:val="0002419C"/>
    <w:rsid w:val="0003024D"/>
    <w:rsid w:val="00030BDB"/>
    <w:rsid w:val="00035B5E"/>
    <w:rsid w:val="00036385"/>
    <w:rsid w:val="00036CCF"/>
    <w:rsid w:val="00040CC4"/>
    <w:rsid w:val="00040D7F"/>
    <w:rsid w:val="0004111F"/>
    <w:rsid w:val="00041B80"/>
    <w:rsid w:val="00044C3C"/>
    <w:rsid w:val="00047669"/>
    <w:rsid w:val="00047AC6"/>
    <w:rsid w:val="00047AF3"/>
    <w:rsid w:val="0005072C"/>
    <w:rsid w:val="00053DA9"/>
    <w:rsid w:val="0006180B"/>
    <w:rsid w:val="00062251"/>
    <w:rsid w:val="00062CF4"/>
    <w:rsid w:val="00062D9F"/>
    <w:rsid w:val="00062F59"/>
    <w:rsid w:val="000630B6"/>
    <w:rsid w:val="000636EA"/>
    <w:rsid w:val="00066F37"/>
    <w:rsid w:val="00067AF5"/>
    <w:rsid w:val="00071B49"/>
    <w:rsid w:val="000739CB"/>
    <w:rsid w:val="00074576"/>
    <w:rsid w:val="00076B36"/>
    <w:rsid w:val="000810F8"/>
    <w:rsid w:val="00081394"/>
    <w:rsid w:val="00083CC9"/>
    <w:rsid w:val="00086AD7"/>
    <w:rsid w:val="00090061"/>
    <w:rsid w:val="00097D23"/>
    <w:rsid w:val="000A03A1"/>
    <w:rsid w:val="000A207F"/>
    <w:rsid w:val="000A574F"/>
    <w:rsid w:val="000A5875"/>
    <w:rsid w:val="000A59D8"/>
    <w:rsid w:val="000A5C64"/>
    <w:rsid w:val="000A6AA4"/>
    <w:rsid w:val="000A7E1A"/>
    <w:rsid w:val="000B3FC8"/>
    <w:rsid w:val="000B4920"/>
    <w:rsid w:val="000B4BF7"/>
    <w:rsid w:val="000C12A3"/>
    <w:rsid w:val="000C2218"/>
    <w:rsid w:val="000C4216"/>
    <w:rsid w:val="000C49E6"/>
    <w:rsid w:val="000C4E28"/>
    <w:rsid w:val="000D4A2B"/>
    <w:rsid w:val="000D733E"/>
    <w:rsid w:val="000E0525"/>
    <w:rsid w:val="000E0A70"/>
    <w:rsid w:val="000E27F9"/>
    <w:rsid w:val="000E555D"/>
    <w:rsid w:val="000E75CD"/>
    <w:rsid w:val="000F7435"/>
    <w:rsid w:val="000F7F68"/>
    <w:rsid w:val="00101EE7"/>
    <w:rsid w:val="00102883"/>
    <w:rsid w:val="001036BA"/>
    <w:rsid w:val="001039BC"/>
    <w:rsid w:val="00104846"/>
    <w:rsid w:val="00110836"/>
    <w:rsid w:val="001109ED"/>
    <w:rsid w:val="00111A72"/>
    <w:rsid w:val="00112D16"/>
    <w:rsid w:val="00113829"/>
    <w:rsid w:val="00113A76"/>
    <w:rsid w:val="00121708"/>
    <w:rsid w:val="001228AD"/>
    <w:rsid w:val="001263AA"/>
    <w:rsid w:val="001265EE"/>
    <w:rsid w:val="00127605"/>
    <w:rsid w:val="0013087C"/>
    <w:rsid w:val="00133D9A"/>
    <w:rsid w:val="00140C37"/>
    <w:rsid w:val="00142D6B"/>
    <w:rsid w:val="00143F9A"/>
    <w:rsid w:val="001449CD"/>
    <w:rsid w:val="00145D14"/>
    <w:rsid w:val="0014738C"/>
    <w:rsid w:val="00151040"/>
    <w:rsid w:val="00151209"/>
    <w:rsid w:val="00154AE4"/>
    <w:rsid w:val="0015749D"/>
    <w:rsid w:val="00157F9E"/>
    <w:rsid w:val="001634EB"/>
    <w:rsid w:val="0016456C"/>
    <w:rsid w:val="00171ACD"/>
    <w:rsid w:val="00173B1C"/>
    <w:rsid w:val="00173E83"/>
    <w:rsid w:val="0017662A"/>
    <w:rsid w:val="001769DC"/>
    <w:rsid w:val="00176F02"/>
    <w:rsid w:val="00180F74"/>
    <w:rsid w:val="0018246C"/>
    <w:rsid w:val="00182BE5"/>
    <w:rsid w:val="001877D9"/>
    <w:rsid w:val="00192416"/>
    <w:rsid w:val="00192682"/>
    <w:rsid w:val="001934E6"/>
    <w:rsid w:val="00197258"/>
    <w:rsid w:val="001974E1"/>
    <w:rsid w:val="001A0AE6"/>
    <w:rsid w:val="001A2734"/>
    <w:rsid w:val="001A6166"/>
    <w:rsid w:val="001A74EA"/>
    <w:rsid w:val="001B0C04"/>
    <w:rsid w:val="001B2C3D"/>
    <w:rsid w:val="001B37FB"/>
    <w:rsid w:val="001B6A6B"/>
    <w:rsid w:val="001C07DB"/>
    <w:rsid w:val="001C0C46"/>
    <w:rsid w:val="001C7B4A"/>
    <w:rsid w:val="001D2124"/>
    <w:rsid w:val="001D21A5"/>
    <w:rsid w:val="001D2305"/>
    <w:rsid w:val="001D24C2"/>
    <w:rsid w:val="001D50FE"/>
    <w:rsid w:val="001D585F"/>
    <w:rsid w:val="001D65BC"/>
    <w:rsid w:val="001E58B0"/>
    <w:rsid w:val="001F45B0"/>
    <w:rsid w:val="001F49A6"/>
    <w:rsid w:val="001F4E87"/>
    <w:rsid w:val="001F5166"/>
    <w:rsid w:val="001F6E72"/>
    <w:rsid w:val="00203D81"/>
    <w:rsid w:val="00207659"/>
    <w:rsid w:val="0021058A"/>
    <w:rsid w:val="00211434"/>
    <w:rsid w:val="0021192F"/>
    <w:rsid w:val="00212B8F"/>
    <w:rsid w:val="002165FC"/>
    <w:rsid w:val="00216E6F"/>
    <w:rsid w:val="00217AB6"/>
    <w:rsid w:val="00221067"/>
    <w:rsid w:val="00222F0D"/>
    <w:rsid w:val="00225039"/>
    <w:rsid w:val="00231CDD"/>
    <w:rsid w:val="00235724"/>
    <w:rsid w:val="00237544"/>
    <w:rsid w:val="00241084"/>
    <w:rsid w:val="00242089"/>
    <w:rsid w:val="00243547"/>
    <w:rsid w:val="00243D27"/>
    <w:rsid w:val="002442CF"/>
    <w:rsid w:val="0024577C"/>
    <w:rsid w:val="00245FCF"/>
    <w:rsid w:val="00251354"/>
    <w:rsid w:val="002515CB"/>
    <w:rsid w:val="002526C1"/>
    <w:rsid w:val="00252FEE"/>
    <w:rsid w:val="0025655D"/>
    <w:rsid w:val="0025719A"/>
    <w:rsid w:val="002577E4"/>
    <w:rsid w:val="00257D67"/>
    <w:rsid w:val="002618CD"/>
    <w:rsid w:val="002644AE"/>
    <w:rsid w:val="002646FA"/>
    <w:rsid w:val="002672E7"/>
    <w:rsid w:val="00271A34"/>
    <w:rsid w:val="00273911"/>
    <w:rsid w:val="00275670"/>
    <w:rsid w:val="00276EF2"/>
    <w:rsid w:val="00283E5D"/>
    <w:rsid w:val="00285528"/>
    <w:rsid w:val="0028570E"/>
    <w:rsid w:val="00290B75"/>
    <w:rsid w:val="00290FC1"/>
    <w:rsid w:val="002921A4"/>
    <w:rsid w:val="00292C24"/>
    <w:rsid w:val="00292C3F"/>
    <w:rsid w:val="00293C69"/>
    <w:rsid w:val="002A0800"/>
    <w:rsid w:val="002A0CD5"/>
    <w:rsid w:val="002A1CAA"/>
    <w:rsid w:val="002A3FD4"/>
    <w:rsid w:val="002A498A"/>
    <w:rsid w:val="002A6254"/>
    <w:rsid w:val="002B0B71"/>
    <w:rsid w:val="002B1347"/>
    <w:rsid w:val="002B2300"/>
    <w:rsid w:val="002B39EB"/>
    <w:rsid w:val="002B3B4E"/>
    <w:rsid w:val="002B7841"/>
    <w:rsid w:val="002C05E6"/>
    <w:rsid w:val="002C1EE6"/>
    <w:rsid w:val="002C27A2"/>
    <w:rsid w:val="002D12AF"/>
    <w:rsid w:val="002D1407"/>
    <w:rsid w:val="002D269E"/>
    <w:rsid w:val="002D420F"/>
    <w:rsid w:val="002D5948"/>
    <w:rsid w:val="002D5C1A"/>
    <w:rsid w:val="002D6AC2"/>
    <w:rsid w:val="002D73E1"/>
    <w:rsid w:val="002E2950"/>
    <w:rsid w:val="002E3DF2"/>
    <w:rsid w:val="002E4540"/>
    <w:rsid w:val="002F13E0"/>
    <w:rsid w:val="002F245A"/>
    <w:rsid w:val="003009BF"/>
    <w:rsid w:val="00301FC7"/>
    <w:rsid w:val="003037BB"/>
    <w:rsid w:val="00306720"/>
    <w:rsid w:val="00307FBC"/>
    <w:rsid w:val="00311AE9"/>
    <w:rsid w:val="00312C23"/>
    <w:rsid w:val="0031302C"/>
    <w:rsid w:val="00313E03"/>
    <w:rsid w:val="00314A16"/>
    <w:rsid w:val="00315ACB"/>
    <w:rsid w:val="00315BAC"/>
    <w:rsid w:val="00315BF1"/>
    <w:rsid w:val="00316004"/>
    <w:rsid w:val="0031679F"/>
    <w:rsid w:val="00317243"/>
    <w:rsid w:val="00317951"/>
    <w:rsid w:val="00317C5D"/>
    <w:rsid w:val="00321B3B"/>
    <w:rsid w:val="0032488C"/>
    <w:rsid w:val="0032552D"/>
    <w:rsid w:val="00326C41"/>
    <w:rsid w:val="00327A1A"/>
    <w:rsid w:val="003309E9"/>
    <w:rsid w:val="0033100B"/>
    <w:rsid w:val="003337D4"/>
    <w:rsid w:val="00337213"/>
    <w:rsid w:val="00337F51"/>
    <w:rsid w:val="00341DAB"/>
    <w:rsid w:val="00343DF1"/>
    <w:rsid w:val="00344DB2"/>
    <w:rsid w:val="003478C7"/>
    <w:rsid w:val="00347FFD"/>
    <w:rsid w:val="00351169"/>
    <w:rsid w:val="00353C7B"/>
    <w:rsid w:val="003547F1"/>
    <w:rsid w:val="00354A91"/>
    <w:rsid w:val="00355542"/>
    <w:rsid w:val="00356404"/>
    <w:rsid w:val="00357834"/>
    <w:rsid w:val="00360A24"/>
    <w:rsid w:val="00360C23"/>
    <w:rsid w:val="0036200F"/>
    <w:rsid w:val="00363792"/>
    <w:rsid w:val="0036450C"/>
    <w:rsid w:val="00365C9A"/>
    <w:rsid w:val="00366169"/>
    <w:rsid w:val="00372D1B"/>
    <w:rsid w:val="00375340"/>
    <w:rsid w:val="003774CF"/>
    <w:rsid w:val="003806C5"/>
    <w:rsid w:val="003811EE"/>
    <w:rsid w:val="00382DBA"/>
    <w:rsid w:val="00383F0E"/>
    <w:rsid w:val="00384C49"/>
    <w:rsid w:val="00385E9E"/>
    <w:rsid w:val="0039015A"/>
    <w:rsid w:val="00391488"/>
    <w:rsid w:val="00392944"/>
    <w:rsid w:val="00392C33"/>
    <w:rsid w:val="00393EB5"/>
    <w:rsid w:val="00395AB3"/>
    <w:rsid w:val="00395C57"/>
    <w:rsid w:val="003A4CD5"/>
    <w:rsid w:val="003B10DB"/>
    <w:rsid w:val="003B10DF"/>
    <w:rsid w:val="003B1D4A"/>
    <w:rsid w:val="003B43C6"/>
    <w:rsid w:val="003B48BE"/>
    <w:rsid w:val="003B62FF"/>
    <w:rsid w:val="003B69B0"/>
    <w:rsid w:val="003C0059"/>
    <w:rsid w:val="003D1922"/>
    <w:rsid w:val="003D4B8D"/>
    <w:rsid w:val="003D6555"/>
    <w:rsid w:val="003D7533"/>
    <w:rsid w:val="003E7AF3"/>
    <w:rsid w:val="003F0150"/>
    <w:rsid w:val="003F4388"/>
    <w:rsid w:val="003F7519"/>
    <w:rsid w:val="003F7932"/>
    <w:rsid w:val="003F7F81"/>
    <w:rsid w:val="00400DF6"/>
    <w:rsid w:val="00401CC0"/>
    <w:rsid w:val="00403755"/>
    <w:rsid w:val="00403F87"/>
    <w:rsid w:val="004058EF"/>
    <w:rsid w:val="00405FE5"/>
    <w:rsid w:val="00406016"/>
    <w:rsid w:val="0040699A"/>
    <w:rsid w:val="00406B8A"/>
    <w:rsid w:val="00412A64"/>
    <w:rsid w:val="00414CBE"/>
    <w:rsid w:val="004150A9"/>
    <w:rsid w:val="00416351"/>
    <w:rsid w:val="00416433"/>
    <w:rsid w:val="00416745"/>
    <w:rsid w:val="00416D37"/>
    <w:rsid w:val="00425BAA"/>
    <w:rsid w:val="00426DAA"/>
    <w:rsid w:val="004270EB"/>
    <w:rsid w:val="00430119"/>
    <w:rsid w:val="0043157D"/>
    <w:rsid w:val="0043237E"/>
    <w:rsid w:val="0043263A"/>
    <w:rsid w:val="00432F42"/>
    <w:rsid w:val="0043397C"/>
    <w:rsid w:val="004356EE"/>
    <w:rsid w:val="00435A30"/>
    <w:rsid w:val="00436272"/>
    <w:rsid w:val="00436894"/>
    <w:rsid w:val="00441D88"/>
    <w:rsid w:val="00446E7D"/>
    <w:rsid w:val="004473B3"/>
    <w:rsid w:val="004510BF"/>
    <w:rsid w:val="00451E64"/>
    <w:rsid w:val="0045242B"/>
    <w:rsid w:val="004536AC"/>
    <w:rsid w:val="00453772"/>
    <w:rsid w:val="00454C24"/>
    <w:rsid w:val="0045711E"/>
    <w:rsid w:val="00457CBA"/>
    <w:rsid w:val="00460181"/>
    <w:rsid w:val="004660E7"/>
    <w:rsid w:val="00467288"/>
    <w:rsid w:val="00467F24"/>
    <w:rsid w:val="00471497"/>
    <w:rsid w:val="004735BB"/>
    <w:rsid w:val="00477357"/>
    <w:rsid w:val="00477862"/>
    <w:rsid w:val="00477CB2"/>
    <w:rsid w:val="004805C0"/>
    <w:rsid w:val="00482B48"/>
    <w:rsid w:val="00487CC4"/>
    <w:rsid w:val="00490CA4"/>
    <w:rsid w:val="004961F4"/>
    <w:rsid w:val="004A0197"/>
    <w:rsid w:val="004A1A0F"/>
    <w:rsid w:val="004A24F0"/>
    <w:rsid w:val="004A735D"/>
    <w:rsid w:val="004A7BEF"/>
    <w:rsid w:val="004B1C13"/>
    <w:rsid w:val="004B4E6E"/>
    <w:rsid w:val="004B5432"/>
    <w:rsid w:val="004B6D9F"/>
    <w:rsid w:val="004B7058"/>
    <w:rsid w:val="004C0A3F"/>
    <w:rsid w:val="004C4078"/>
    <w:rsid w:val="004C40EC"/>
    <w:rsid w:val="004D47D1"/>
    <w:rsid w:val="004D6D15"/>
    <w:rsid w:val="004D73CA"/>
    <w:rsid w:val="004D7C1B"/>
    <w:rsid w:val="004E4CEB"/>
    <w:rsid w:val="004E6520"/>
    <w:rsid w:val="004E785E"/>
    <w:rsid w:val="004F03BA"/>
    <w:rsid w:val="004F0920"/>
    <w:rsid w:val="004F259C"/>
    <w:rsid w:val="004F2ADA"/>
    <w:rsid w:val="004F5ACA"/>
    <w:rsid w:val="004F64C2"/>
    <w:rsid w:val="004F7617"/>
    <w:rsid w:val="00501121"/>
    <w:rsid w:val="005021A3"/>
    <w:rsid w:val="00502AB2"/>
    <w:rsid w:val="0050441A"/>
    <w:rsid w:val="005047FE"/>
    <w:rsid w:val="0050482B"/>
    <w:rsid w:val="00506AA5"/>
    <w:rsid w:val="00506CDE"/>
    <w:rsid w:val="00507DBA"/>
    <w:rsid w:val="00510ED2"/>
    <w:rsid w:val="00510F0C"/>
    <w:rsid w:val="005110E3"/>
    <w:rsid w:val="00517CC0"/>
    <w:rsid w:val="00521DF8"/>
    <w:rsid w:val="00522BDA"/>
    <w:rsid w:val="00522D95"/>
    <w:rsid w:val="0052428D"/>
    <w:rsid w:val="00525174"/>
    <w:rsid w:val="00526D2B"/>
    <w:rsid w:val="0053097D"/>
    <w:rsid w:val="005315C1"/>
    <w:rsid w:val="005342BE"/>
    <w:rsid w:val="0053466B"/>
    <w:rsid w:val="0053532A"/>
    <w:rsid w:val="00540A64"/>
    <w:rsid w:val="00541C30"/>
    <w:rsid w:val="00542B50"/>
    <w:rsid w:val="00544FA4"/>
    <w:rsid w:val="00551C25"/>
    <w:rsid w:val="00553896"/>
    <w:rsid w:val="005546D8"/>
    <w:rsid w:val="005557BC"/>
    <w:rsid w:val="0056104D"/>
    <w:rsid w:val="00561691"/>
    <w:rsid w:val="0056203F"/>
    <w:rsid w:val="005700B6"/>
    <w:rsid w:val="005734D5"/>
    <w:rsid w:val="00575E33"/>
    <w:rsid w:val="005761A0"/>
    <w:rsid w:val="00576AEA"/>
    <w:rsid w:val="00576ED0"/>
    <w:rsid w:val="00585E8C"/>
    <w:rsid w:val="0058627F"/>
    <w:rsid w:val="005879EF"/>
    <w:rsid w:val="00590B72"/>
    <w:rsid w:val="005926F1"/>
    <w:rsid w:val="005939B0"/>
    <w:rsid w:val="005950EC"/>
    <w:rsid w:val="005A23B4"/>
    <w:rsid w:val="005A31BD"/>
    <w:rsid w:val="005A4D3A"/>
    <w:rsid w:val="005B0106"/>
    <w:rsid w:val="005B18DB"/>
    <w:rsid w:val="005B43B8"/>
    <w:rsid w:val="005B506C"/>
    <w:rsid w:val="005B69F7"/>
    <w:rsid w:val="005B7D53"/>
    <w:rsid w:val="005C0040"/>
    <w:rsid w:val="005C1305"/>
    <w:rsid w:val="005C3BA8"/>
    <w:rsid w:val="005C4C08"/>
    <w:rsid w:val="005C5078"/>
    <w:rsid w:val="005C66DF"/>
    <w:rsid w:val="005C70FC"/>
    <w:rsid w:val="005D4D8A"/>
    <w:rsid w:val="005E05BF"/>
    <w:rsid w:val="005E1D9A"/>
    <w:rsid w:val="005E3D1A"/>
    <w:rsid w:val="005E658F"/>
    <w:rsid w:val="005F0F61"/>
    <w:rsid w:val="005F144E"/>
    <w:rsid w:val="005F1F92"/>
    <w:rsid w:val="005F31EC"/>
    <w:rsid w:val="00602B28"/>
    <w:rsid w:val="006034FA"/>
    <w:rsid w:val="0060380E"/>
    <w:rsid w:val="0060470E"/>
    <w:rsid w:val="00606BC7"/>
    <w:rsid w:val="00611FD0"/>
    <w:rsid w:val="00612C7F"/>
    <w:rsid w:val="00613006"/>
    <w:rsid w:val="00616F03"/>
    <w:rsid w:val="00620939"/>
    <w:rsid w:val="006216EB"/>
    <w:rsid w:val="00622264"/>
    <w:rsid w:val="00622ADA"/>
    <w:rsid w:val="006234A2"/>
    <w:rsid w:val="0062635B"/>
    <w:rsid w:val="00626D51"/>
    <w:rsid w:val="00627038"/>
    <w:rsid w:val="00627CE2"/>
    <w:rsid w:val="00627D99"/>
    <w:rsid w:val="00630DE1"/>
    <w:rsid w:val="0063256A"/>
    <w:rsid w:val="00632AE9"/>
    <w:rsid w:val="00636A41"/>
    <w:rsid w:val="00637A0A"/>
    <w:rsid w:val="0064054C"/>
    <w:rsid w:val="00640DD3"/>
    <w:rsid w:val="006438C8"/>
    <w:rsid w:val="00643A5D"/>
    <w:rsid w:val="00645F67"/>
    <w:rsid w:val="006527FC"/>
    <w:rsid w:val="00654319"/>
    <w:rsid w:val="0065515F"/>
    <w:rsid w:val="0065695E"/>
    <w:rsid w:val="00656FA6"/>
    <w:rsid w:val="00660927"/>
    <w:rsid w:val="00661E6B"/>
    <w:rsid w:val="00667F4D"/>
    <w:rsid w:val="00671A1B"/>
    <w:rsid w:val="0067643B"/>
    <w:rsid w:val="00677FB7"/>
    <w:rsid w:val="00681C4A"/>
    <w:rsid w:val="006838A2"/>
    <w:rsid w:val="00683C5A"/>
    <w:rsid w:val="00686F40"/>
    <w:rsid w:val="00686F69"/>
    <w:rsid w:val="006924DE"/>
    <w:rsid w:val="006930C5"/>
    <w:rsid w:val="00693D6B"/>
    <w:rsid w:val="006A0C79"/>
    <w:rsid w:val="006A1E96"/>
    <w:rsid w:val="006A3216"/>
    <w:rsid w:val="006A3482"/>
    <w:rsid w:val="006A5FE5"/>
    <w:rsid w:val="006B10AF"/>
    <w:rsid w:val="006B1422"/>
    <w:rsid w:val="006B1BFF"/>
    <w:rsid w:val="006B1FDC"/>
    <w:rsid w:val="006B268D"/>
    <w:rsid w:val="006B4830"/>
    <w:rsid w:val="006B7ECA"/>
    <w:rsid w:val="006C2972"/>
    <w:rsid w:val="006C2DBE"/>
    <w:rsid w:val="006C3525"/>
    <w:rsid w:val="006C3610"/>
    <w:rsid w:val="006C4274"/>
    <w:rsid w:val="006C42B9"/>
    <w:rsid w:val="006C470C"/>
    <w:rsid w:val="006D0D27"/>
    <w:rsid w:val="006D1424"/>
    <w:rsid w:val="006D3E68"/>
    <w:rsid w:val="006D48C9"/>
    <w:rsid w:val="006D67FF"/>
    <w:rsid w:val="006D69D8"/>
    <w:rsid w:val="006D7132"/>
    <w:rsid w:val="006E0032"/>
    <w:rsid w:val="006E28AB"/>
    <w:rsid w:val="006E29AF"/>
    <w:rsid w:val="006E2BAE"/>
    <w:rsid w:val="006E3B91"/>
    <w:rsid w:val="006E58D0"/>
    <w:rsid w:val="006E62EF"/>
    <w:rsid w:val="006E775D"/>
    <w:rsid w:val="006F05A9"/>
    <w:rsid w:val="006F1FCA"/>
    <w:rsid w:val="006F33A1"/>
    <w:rsid w:val="006F432D"/>
    <w:rsid w:val="006F4B0C"/>
    <w:rsid w:val="006F5F46"/>
    <w:rsid w:val="006F63A5"/>
    <w:rsid w:val="006F757E"/>
    <w:rsid w:val="007014C7"/>
    <w:rsid w:val="007026FA"/>
    <w:rsid w:val="00703974"/>
    <w:rsid w:val="00703C7D"/>
    <w:rsid w:val="00704279"/>
    <w:rsid w:val="007069CE"/>
    <w:rsid w:val="00706BA1"/>
    <w:rsid w:val="0070743E"/>
    <w:rsid w:val="007075B2"/>
    <w:rsid w:val="00707FDD"/>
    <w:rsid w:val="00710EEE"/>
    <w:rsid w:val="007118C0"/>
    <w:rsid w:val="00714187"/>
    <w:rsid w:val="00714BBC"/>
    <w:rsid w:val="007219D4"/>
    <w:rsid w:val="00722C32"/>
    <w:rsid w:val="00723DC8"/>
    <w:rsid w:val="00725A90"/>
    <w:rsid w:val="007267C1"/>
    <w:rsid w:val="00730659"/>
    <w:rsid w:val="00733D6D"/>
    <w:rsid w:val="00735C8A"/>
    <w:rsid w:val="00735E11"/>
    <w:rsid w:val="00735ED5"/>
    <w:rsid w:val="00740F36"/>
    <w:rsid w:val="00741B60"/>
    <w:rsid w:val="007429BD"/>
    <w:rsid w:val="00742CA6"/>
    <w:rsid w:val="0074319E"/>
    <w:rsid w:val="007445BF"/>
    <w:rsid w:val="007450E9"/>
    <w:rsid w:val="00745BAE"/>
    <w:rsid w:val="007473D4"/>
    <w:rsid w:val="00751F6C"/>
    <w:rsid w:val="00752138"/>
    <w:rsid w:val="00761CB0"/>
    <w:rsid w:val="00762DAB"/>
    <w:rsid w:val="00771C5C"/>
    <w:rsid w:val="00772EA8"/>
    <w:rsid w:val="00773A32"/>
    <w:rsid w:val="00775671"/>
    <w:rsid w:val="00775DAB"/>
    <w:rsid w:val="007771D4"/>
    <w:rsid w:val="00777535"/>
    <w:rsid w:val="00780B38"/>
    <w:rsid w:val="0078265F"/>
    <w:rsid w:val="00791D2E"/>
    <w:rsid w:val="0079208D"/>
    <w:rsid w:val="007937AA"/>
    <w:rsid w:val="0079391E"/>
    <w:rsid w:val="007951F7"/>
    <w:rsid w:val="0079676F"/>
    <w:rsid w:val="0079686E"/>
    <w:rsid w:val="00797AFC"/>
    <w:rsid w:val="00797CF2"/>
    <w:rsid w:val="007A1AD5"/>
    <w:rsid w:val="007A2065"/>
    <w:rsid w:val="007A48F3"/>
    <w:rsid w:val="007B015E"/>
    <w:rsid w:val="007B1754"/>
    <w:rsid w:val="007B1BCF"/>
    <w:rsid w:val="007B2581"/>
    <w:rsid w:val="007B474F"/>
    <w:rsid w:val="007B54EF"/>
    <w:rsid w:val="007C0351"/>
    <w:rsid w:val="007C140E"/>
    <w:rsid w:val="007C3553"/>
    <w:rsid w:val="007C7723"/>
    <w:rsid w:val="007C7CF3"/>
    <w:rsid w:val="007D135F"/>
    <w:rsid w:val="007D4A3A"/>
    <w:rsid w:val="007D51B3"/>
    <w:rsid w:val="007D5F99"/>
    <w:rsid w:val="007D69A6"/>
    <w:rsid w:val="007D6B2F"/>
    <w:rsid w:val="007D75A6"/>
    <w:rsid w:val="007E18CE"/>
    <w:rsid w:val="007E1A51"/>
    <w:rsid w:val="007E4723"/>
    <w:rsid w:val="007E7445"/>
    <w:rsid w:val="007F0CDF"/>
    <w:rsid w:val="007F1567"/>
    <w:rsid w:val="007F31F5"/>
    <w:rsid w:val="007F5C95"/>
    <w:rsid w:val="007F5F60"/>
    <w:rsid w:val="00801077"/>
    <w:rsid w:val="00801385"/>
    <w:rsid w:val="008027D7"/>
    <w:rsid w:val="00804165"/>
    <w:rsid w:val="008045B8"/>
    <w:rsid w:val="00807F22"/>
    <w:rsid w:val="00816812"/>
    <w:rsid w:val="00822016"/>
    <w:rsid w:val="008234E8"/>
    <w:rsid w:val="008257C2"/>
    <w:rsid w:val="008316AE"/>
    <w:rsid w:val="00831BF8"/>
    <w:rsid w:val="008326C1"/>
    <w:rsid w:val="008355E2"/>
    <w:rsid w:val="00842D3E"/>
    <w:rsid w:val="00843E25"/>
    <w:rsid w:val="00845A37"/>
    <w:rsid w:val="00845C87"/>
    <w:rsid w:val="00846559"/>
    <w:rsid w:val="008468E2"/>
    <w:rsid w:val="00847EB3"/>
    <w:rsid w:val="00854F80"/>
    <w:rsid w:val="00855FF2"/>
    <w:rsid w:val="00860F8E"/>
    <w:rsid w:val="00865156"/>
    <w:rsid w:val="00867497"/>
    <w:rsid w:val="008703D6"/>
    <w:rsid w:val="0087087C"/>
    <w:rsid w:val="008717C4"/>
    <w:rsid w:val="00871CF7"/>
    <w:rsid w:val="00871F35"/>
    <w:rsid w:val="00872B55"/>
    <w:rsid w:val="00874CC5"/>
    <w:rsid w:val="00875223"/>
    <w:rsid w:val="00876F50"/>
    <w:rsid w:val="00880EFF"/>
    <w:rsid w:val="00881AAE"/>
    <w:rsid w:val="00885211"/>
    <w:rsid w:val="008853ED"/>
    <w:rsid w:val="008856D0"/>
    <w:rsid w:val="00886292"/>
    <w:rsid w:val="00887BCC"/>
    <w:rsid w:val="00887F3D"/>
    <w:rsid w:val="00890C88"/>
    <w:rsid w:val="00895C78"/>
    <w:rsid w:val="008971D5"/>
    <w:rsid w:val="008A327E"/>
    <w:rsid w:val="008A6628"/>
    <w:rsid w:val="008A6A70"/>
    <w:rsid w:val="008B2A4E"/>
    <w:rsid w:val="008B384D"/>
    <w:rsid w:val="008B4E74"/>
    <w:rsid w:val="008B5414"/>
    <w:rsid w:val="008B7A67"/>
    <w:rsid w:val="008C26A5"/>
    <w:rsid w:val="008C29EB"/>
    <w:rsid w:val="008C34BF"/>
    <w:rsid w:val="008D025B"/>
    <w:rsid w:val="008D5A2C"/>
    <w:rsid w:val="008E2488"/>
    <w:rsid w:val="008E4657"/>
    <w:rsid w:val="008F0438"/>
    <w:rsid w:val="008F1EE0"/>
    <w:rsid w:val="008F4521"/>
    <w:rsid w:val="008F5650"/>
    <w:rsid w:val="008F7A42"/>
    <w:rsid w:val="009002FD"/>
    <w:rsid w:val="00902BFE"/>
    <w:rsid w:val="00904E4A"/>
    <w:rsid w:val="0090649D"/>
    <w:rsid w:val="0091038E"/>
    <w:rsid w:val="009129AB"/>
    <w:rsid w:val="00914AC3"/>
    <w:rsid w:val="00915192"/>
    <w:rsid w:val="00916FB2"/>
    <w:rsid w:val="009177DA"/>
    <w:rsid w:val="00917EE7"/>
    <w:rsid w:val="0092104E"/>
    <w:rsid w:val="00925CB9"/>
    <w:rsid w:val="00926AE7"/>
    <w:rsid w:val="00926CFF"/>
    <w:rsid w:val="00930B40"/>
    <w:rsid w:val="00931CC8"/>
    <w:rsid w:val="009334C9"/>
    <w:rsid w:val="00934763"/>
    <w:rsid w:val="00934C00"/>
    <w:rsid w:val="0093683A"/>
    <w:rsid w:val="00941467"/>
    <w:rsid w:val="009437FF"/>
    <w:rsid w:val="00945014"/>
    <w:rsid w:val="0095156F"/>
    <w:rsid w:val="00953BDC"/>
    <w:rsid w:val="00961E27"/>
    <w:rsid w:val="00965D01"/>
    <w:rsid w:val="0096750A"/>
    <w:rsid w:val="009703E7"/>
    <w:rsid w:val="0097062D"/>
    <w:rsid w:val="00971635"/>
    <w:rsid w:val="00972A36"/>
    <w:rsid w:val="009730E1"/>
    <w:rsid w:val="009732D8"/>
    <w:rsid w:val="00975054"/>
    <w:rsid w:val="00976564"/>
    <w:rsid w:val="0097703C"/>
    <w:rsid w:val="00977156"/>
    <w:rsid w:val="0097736E"/>
    <w:rsid w:val="0097739A"/>
    <w:rsid w:val="009816FE"/>
    <w:rsid w:val="00981DE3"/>
    <w:rsid w:val="00983421"/>
    <w:rsid w:val="0098474E"/>
    <w:rsid w:val="00984F4B"/>
    <w:rsid w:val="0098535F"/>
    <w:rsid w:val="00986312"/>
    <w:rsid w:val="00987BCA"/>
    <w:rsid w:val="009919F8"/>
    <w:rsid w:val="00993360"/>
    <w:rsid w:val="00993506"/>
    <w:rsid w:val="00995666"/>
    <w:rsid w:val="009A079A"/>
    <w:rsid w:val="009A15C3"/>
    <w:rsid w:val="009A1A18"/>
    <w:rsid w:val="009A289D"/>
    <w:rsid w:val="009A3A2A"/>
    <w:rsid w:val="009A60A5"/>
    <w:rsid w:val="009A62BF"/>
    <w:rsid w:val="009A71BF"/>
    <w:rsid w:val="009A7A0F"/>
    <w:rsid w:val="009B2AF9"/>
    <w:rsid w:val="009B2E8B"/>
    <w:rsid w:val="009B69DE"/>
    <w:rsid w:val="009B6C47"/>
    <w:rsid w:val="009B716A"/>
    <w:rsid w:val="009C59DE"/>
    <w:rsid w:val="009D0CC6"/>
    <w:rsid w:val="009D0D0D"/>
    <w:rsid w:val="009D112E"/>
    <w:rsid w:val="009D28E9"/>
    <w:rsid w:val="009D3D68"/>
    <w:rsid w:val="009D426B"/>
    <w:rsid w:val="009D4713"/>
    <w:rsid w:val="009D684C"/>
    <w:rsid w:val="009E4B27"/>
    <w:rsid w:val="009E5D6F"/>
    <w:rsid w:val="009E69BB"/>
    <w:rsid w:val="009E775D"/>
    <w:rsid w:val="009E7CEB"/>
    <w:rsid w:val="009F1CC7"/>
    <w:rsid w:val="009F3BD8"/>
    <w:rsid w:val="009F6263"/>
    <w:rsid w:val="00A02029"/>
    <w:rsid w:val="00A036FD"/>
    <w:rsid w:val="00A10326"/>
    <w:rsid w:val="00A114EB"/>
    <w:rsid w:val="00A1429F"/>
    <w:rsid w:val="00A14C35"/>
    <w:rsid w:val="00A150C6"/>
    <w:rsid w:val="00A15836"/>
    <w:rsid w:val="00A169D1"/>
    <w:rsid w:val="00A179B9"/>
    <w:rsid w:val="00A316EE"/>
    <w:rsid w:val="00A3193F"/>
    <w:rsid w:val="00A31A0E"/>
    <w:rsid w:val="00A33115"/>
    <w:rsid w:val="00A339E9"/>
    <w:rsid w:val="00A34617"/>
    <w:rsid w:val="00A35C0E"/>
    <w:rsid w:val="00A42FBF"/>
    <w:rsid w:val="00A4383F"/>
    <w:rsid w:val="00A4424B"/>
    <w:rsid w:val="00A44D49"/>
    <w:rsid w:val="00A46825"/>
    <w:rsid w:val="00A5634B"/>
    <w:rsid w:val="00A56988"/>
    <w:rsid w:val="00A56CBC"/>
    <w:rsid w:val="00A56DDC"/>
    <w:rsid w:val="00A57D94"/>
    <w:rsid w:val="00A64A47"/>
    <w:rsid w:val="00A67A38"/>
    <w:rsid w:val="00A67D85"/>
    <w:rsid w:val="00A70C90"/>
    <w:rsid w:val="00A73425"/>
    <w:rsid w:val="00A82BD1"/>
    <w:rsid w:val="00A83430"/>
    <w:rsid w:val="00A8547A"/>
    <w:rsid w:val="00A86269"/>
    <w:rsid w:val="00A87361"/>
    <w:rsid w:val="00A928AA"/>
    <w:rsid w:val="00A94B30"/>
    <w:rsid w:val="00A964D1"/>
    <w:rsid w:val="00A96EEC"/>
    <w:rsid w:val="00AA04B5"/>
    <w:rsid w:val="00AA06BA"/>
    <w:rsid w:val="00AA7CE6"/>
    <w:rsid w:val="00AB0F98"/>
    <w:rsid w:val="00AB5F39"/>
    <w:rsid w:val="00AB621D"/>
    <w:rsid w:val="00AB7227"/>
    <w:rsid w:val="00AC0055"/>
    <w:rsid w:val="00AC16AB"/>
    <w:rsid w:val="00AC197F"/>
    <w:rsid w:val="00AC31D7"/>
    <w:rsid w:val="00AC3993"/>
    <w:rsid w:val="00AC3BA9"/>
    <w:rsid w:val="00AC7C46"/>
    <w:rsid w:val="00AD0AF8"/>
    <w:rsid w:val="00AD0B3F"/>
    <w:rsid w:val="00AD1BD3"/>
    <w:rsid w:val="00AD2902"/>
    <w:rsid w:val="00AD432E"/>
    <w:rsid w:val="00AD619D"/>
    <w:rsid w:val="00AD71B5"/>
    <w:rsid w:val="00AE19A2"/>
    <w:rsid w:val="00AE2472"/>
    <w:rsid w:val="00AE4CCD"/>
    <w:rsid w:val="00AF0601"/>
    <w:rsid w:val="00AF1740"/>
    <w:rsid w:val="00AF1909"/>
    <w:rsid w:val="00AF1C18"/>
    <w:rsid w:val="00AF4FAF"/>
    <w:rsid w:val="00AF7418"/>
    <w:rsid w:val="00B053AB"/>
    <w:rsid w:val="00B05506"/>
    <w:rsid w:val="00B10505"/>
    <w:rsid w:val="00B15126"/>
    <w:rsid w:val="00B1514B"/>
    <w:rsid w:val="00B205B8"/>
    <w:rsid w:val="00B24D04"/>
    <w:rsid w:val="00B24D83"/>
    <w:rsid w:val="00B24ED3"/>
    <w:rsid w:val="00B254C6"/>
    <w:rsid w:val="00B257FB"/>
    <w:rsid w:val="00B26273"/>
    <w:rsid w:val="00B264FE"/>
    <w:rsid w:val="00B2704A"/>
    <w:rsid w:val="00B3061F"/>
    <w:rsid w:val="00B354F3"/>
    <w:rsid w:val="00B43012"/>
    <w:rsid w:val="00B45D52"/>
    <w:rsid w:val="00B4618D"/>
    <w:rsid w:val="00B50727"/>
    <w:rsid w:val="00B53A4A"/>
    <w:rsid w:val="00B54AEE"/>
    <w:rsid w:val="00B574BF"/>
    <w:rsid w:val="00B62FDC"/>
    <w:rsid w:val="00B64E48"/>
    <w:rsid w:val="00B668CF"/>
    <w:rsid w:val="00B67082"/>
    <w:rsid w:val="00B7013E"/>
    <w:rsid w:val="00B71D15"/>
    <w:rsid w:val="00B73D9A"/>
    <w:rsid w:val="00B742D8"/>
    <w:rsid w:val="00B7452C"/>
    <w:rsid w:val="00B76CB0"/>
    <w:rsid w:val="00B8003C"/>
    <w:rsid w:val="00B808DD"/>
    <w:rsid w:val="00B824BA"/>
    <w:rsid w:val="00B82B53"/>
    <w:rsid w:val="00B8433B"/>
    <w:rsid w:val="00B870EF"/>
    <w:rsid w:val="00B904A7"/>
    <w:rsid w:val="00B9137C"/>
    <w:rsid w:val="00B917A5"/>
    <w:rsid w:val="00B92189"/>
    <w:rsid w:val="00B9226F"/>
    <w:rsid w:val="00B92860"/>
    <w:rsid w:val="00B96FD6"/>
    <w:rsid w:val="00B97371"/>
    <w:rsid w:val="00BA106E"/>
    <w:rsid w:val="00BA634D"/>
    <w:rsid w:val="00BA6A1C"/>
    <w:rsid w:val="00BA6EF9"/>
    <w:rsid w:val="00BA705F"/>
    <w:rsid w:val="00BB1632"/>
    <w:rsid w:val="00BB2C64"/>
    <w:rsid w:val="00BB74B3"/>
    <w:rsid w:val="00BC1D7E"/>
    <w:rsid w:val="00BC3ACF"/>
    <w:rsid w:val="00BC3D54"/>
    <w:rsid w:val="00BC6D3B"/>
    <w:rsid w:val="00BC6E46"/>
    <w:rsid w:val="00BD0A29"/>
    <w:rsid w:val="00BD1D84"/>
    <w:rsid w:val="00BD2102"/>
    <w:rsid w:val="00BD613F"/>
    <w:rsid w:val="00BD7457"/>
    <w:rsid w:val="00BD7FE3"/>
    <w:rsid w:val="00BE1CD6"/>
    <w:rsid w:val="00BE24EE"/>
    <w:rsid w:val="00BE3CCD"/>
    <w:rsid w:val="00BE3E4C"/>
    <w:rsid w:val="00BE46F4"/>
    <w:rsid w:val="00BE570A"/>
    <w:rsid w:val="00BE76C4"/>
    <w:rsid w:val="00BF15AD"/>
    <w:rsid w:val="00BF7343"/>
    <w:rsid w:val="00C00A7A"/>
    <w:rsid w:val="00C01FF2"/>
    <w:rsid w:val="00C02A75"/>
    <w:rsid w:val="00C059A5"/>
    <w:rsid w:val="00C06670"/>
    <w:rsid w:val="00C1083B"/>
    <w:rsid w:val="00C1139D"/>
    <w:rsid w:val="00C11AE9"/>
    <w:rsid w:val="00C16947"/>
    <w:rsid w:val="00C206DE"/>
    <w:rsid w:val="00C21140"/>
    <w:rsid w:val="00C27494"/>
    <w:rsid w:val="00C3277B"/>
    <w:rsid w:val="00C32EB7"/>
    <w:rsid w:val="00C332EC"/>
    <w:rsid w:val="00C332F3"/>
    <w:rsid w:val="00C33FA5"/>
    <w:rsid w:val="00C34A00"/>
    <w:rsid w:val="00C40EBA"/>
    <w:rsid w:val="00C41E7E"/>
    <w:rsid w:val="00C424AB"/>
    <w:rsid w:val="00C44DFF"/>
    <w:rsid w:val="00C4586B"/>
    <w:rsid w:val="00C45910"/>
    <w:rsid w:val="00C45AED"/>
    <w:rsid w:val="00C45B7E"/>
    <w:rsid w:val="00C46ACA"/>
    <w:rsid w:val="00C53829"/>
    <w:rsid w:val="00C542EB"/>
    <w:rsid w:val="00C543DB"/>
    <w:rsid w:val="00C645E6"/>
    <w:rsid w:val="00C64E4F"/>
    <w:rsid w:val="00C70E79"/>
    <w:rsid w:val="00C71C81"/>
    <w:rsid w:val="00C739A8"/>
    <w:rsid w:val="00C76E7D"/>
    <w:rsid w:val="00C77368"/>
    <w:rsid w:val="00C83A4F"/>
    <w:rsid w:val="00C83BDC"/>
    <w:rsid w:val="00C845BA"/>
    <w:rsid w:val="00C9208A"/>
    <w:rsid w:val="00C9396C"/>
    <w:rsid w:val="00C93C66"/>
    <w:rsid w:val="00C95189"/>
    <w:rsid w:val="00CA1D30"/>
    <w:rsid w:val="00CA23DD"/>
    <w:rsid w:val="00CA2AF2"/>
    <w:rsid w:val="00CA3A95"/>
    <w:rsid w:val="00CA44B1"/>
    <w:rsid w:val="00CA466F"/>
    <w:rsid w:val="00CA49F5"/>
    <w:rsid w:val="00CA5050"/>
    <w:rsid w:val="00CB469E"/>
    <w:rsid w:val="00CB573D"/>
    <w:rsid w:val="00CB58DD"/>
    <w:rsid w:val="00CB60C5"/>
    <w:rsid w:val="00CC04AF"/>
    <w:rsid w:val="00CC155B"/>
    <w:rsid w:val="00CC41B5"/>
    <w:rsid w:val="00CC4DCF"/>
    <w:rsid w:val="00CC656D"/>
    <w:rsid w:val="00CC6C2A"/>
    <w:rsid w:val="00CC7C99"/>
    <w:rsid w:val="00CD1A43"/>
    <w:rsid w:val="00CD54CE"/>
    <w:rsid w:val="00CD5C25"/>
    <w:rsid w:val="00CD5FBC"/>
    <w:rsid w:val="00CE0FF8"/>
    <w:rsid w:val="00CE1415"/>
    <w:rsid w:val="00CE242E"/>
    <w:rsid w:val="00CE2EAD"/>
    <w:rsid w:val="00CE7AF8"/>
    <w:rsid w:val="00CF0D37"/>
    <w:rsid w:val="00CF13DB"/>
    <w:rsid w:val="00CF189A"/>
    <w:rsid w:val="00CF210C"/>
    <w:rsid w:val="00CF2173"/>
    <w:rsid w:val="00CF3847"/>
    <w:rsid w:val="00CF3F1E"/>
    <w:rsid w:val="00D019BD"/>
    <w:rsid w:val="00D01C29"/>
    <w:rsid w:val="00D01C66"/>
    <w:rsid w:val="00D06259"/>
    <w:rsid w:val="00D06655"/>
    <w:rsid w:val="00D1052D"/>
    <w:rsid w:val="00D12012"/>
    <w:rsid w:val="00D12393"/>
    <w:rsid w:val="00D15CE5"/>
    <w:rsid w:val="00D167BB"/>
    <w:rsid w:val="00D16BF5"/>
    <w:rsid w:val="00D20270"/>
    <w:rsid w:val="00D21F91"/>
    <w:rsid w:val="00D2291A"/>
    <w:rsid w:val="00D32E3A"/>
    <w:rsid w:val="00D3392F"/>
    <w:rsid w:val="00D349C4"/>
    <w:rsid w:val="00D35568"/>
    <w:rsid w:val="00D3561C"/>
    <w:rsid w:val="00D36327"/>
    <w:rsid w:val="00D3679F"/>
    <w:rsid w:val="00D367B3"/>
    <w:rsid w:val="00D36AA8"/>
    <w:rsid w:val="00D37C28"/>
    <w:rsid w:val="00D41018"/>
    <w:rsid w:val="00D4184A"/>
    <w:rsid w:val="00D43CFB"/>
    <w:rsid w:val="00D47D6B"/>
    <w:rsid w:val="00D52C2F"/>
    <w:rsid w:val="00D57207"/>
    <w:rsid w:val="00D606DC"/>
    <w:rsid w:val="00D63941"/>
    <w:rsid w:val="00D63A8F"/>
    <w:rsid w:val="00D63CA5"/>
    <w:rsid w:val="00D64102"/>
    <w:rsid w:val="00D675D8"/>
    <w:rsid w:val="00D70088"/>
    <w:rsid w:val="00D707DC"/>
    <w:rsid w:val="00D726E2"/>
    <w:rsid w:val="00D72BCA"/>
    <w:rsid w:val="00D72D82"/>
    <w:rsid w:val="00D74446"/>
    <w:rsid w:val="00D752C3"/>
    <w:rsid w:val="00D75383"/>
    <w:rsid w:val="00D76CF1"/>
    <w:rsid w:val="00D80294"/>
    <w:rsid w:val="00D8318B"/>
    <w:rsid w:val="00D833F4"/>
    <w:rsid w:val="00D85CE9"/>
    <w:rsid w:val="00D86227"/>
    <w:rsid w:val="00D91957"/>
    <w:rsid w:val="00D94170"/>
    <w:rsid w:val="00D95BE5"/>
    <w:rsid w:val="00DA3587"/>
    <w:rsid w:val="00DA5E27"/>
    <w:rsid w:val="00DA7912"/>
    <w:rsid w:val="00DB188F"/>
    <w:rsid w:val="00DB1FE0"/>
    <w:rsid w:val="00DB2BCF"/>
    <w:rsid w:val="00DB66EF"/>
    <w:rsid w:val="00DB72BA"/>
    <w:rsid w:val="00DC155F"/>
    <w:rsid w:val="00DD01B0"/>
    <w:rsid w:val="00DD0895"/>
    <w:rsid w:val="00DD0D1E"/>
    <w:rsid w:val="00DD3D24"/>
    <w:rsid w:val="00DD67D6"/>
    <w:rsid w:val="00DD6F25"/>
    <w:rsid w:val="00DE0F78"/>
    <w:rsid w:val="00DE320D"/>
    <w:rsid w:val="00DE6ADD"/>
    <w:rsid w:val="00DE7242"/>
    <w:rsid w:val="00DF0EDD"/>
    <w:rsid w:val="00DF2BAA"/>
    <w:rsid w:val="00DF30FD"/>
    <w:rsid w:val="00DF4D36"/>
    <w:rsid w:val="00DF654D"/>
    <w:rsid w:val="00DF70ED"/>
    <w:rsid w:val="00E01DAD"/>
    <w:rsid w:val="00E04889"/>
    <w:rsid w:val="00E05CE7"/>
    <w:rsid w:val="00E10623"/>
    <w:rsid w:val="00E12F8E"/>
    <w:rsid w:val="00E13DEB"/>
    <w:rsid w:val="00E14B46"/>
    <w:rsid w:val="00E22F16"/>
    <w:rsid w:val="00E2329B"/>
    <w:rsid w:val="00E238CB"/>
    <w:rsid w:val="00E23E03"/>
    <w:rsid w:val="00E25719"/>
    <w:rsid w:val="00E25D5C"/>
    <w:rsid w:val="00E25FF2"/>
    <w:rsid w:val="00E27848"/>
    <w:rsid w:val="00E3098D"/>
    <w:rsid w:val="00E328A8"/>
    <w:rsid w:val="00E41CCF"/>
    <w:rsid w:val="00E46FF3"/>
    <w:rsid w:val="00E4742C"/>
    <w:rsid w:val="00E50E32"/>
    <w:rsid w:val="00E51694"/>
    <w:rsid w:val="00E518D5"/>
    <w:rsid w:val="00E55571"/>
    <w:rsid w:val="00E55A6D"/>
    <w:rsid w:val="00E607D7"/>
    <w:rsid w:val="00E61D8D"/>
    <w:rsid w:val="00E6286F"/>
    <w:rsid w:val="00E63365"/>
    <w:rsid w:val="00E66DC2"/>
    <w:rsid w:val="00E725ED"/>
    <w:rsid w:val="00E73EB9"/>
    <w:rsid w:val="00E74A4C"/>
    <w:rsid w:val="00E75919"/>
    <w:rsid w:val="00E86026"/>
    <w:rsid w:val="00E8732C"/>
    <w:rsid w:val="00E87AA7"/>
    <w:rsid w:val="00E900DC"/>
    <w:rsid w:val="00E9255D"/>
    <w:rsid w:val="00E92E21"/>
    <w:rsid w:val="00E94747"/>
    <w:rsid w:val="00E9474E"/>
    <w:rsid w:val="00EA2443"/>
    <w:rsid w:val="00EA702C"/>
    <w:rsid w:val="00EB1A99"/>
    <w:rsid w:val="00EB1C15"/>
    <w:rsid w:val="00EB2CB6"/>
    <w:rsid w:val="00EB6FB2"/>
    <w:rsid w:val="00EC094B"/>
    <w:rsid w:val="00EC09D8"/>
    <w:rsid w:val="00EC143B"/>
    <w:rsid w:val="00EC1FF1"/>
    <w:rsid w:val="00EC452F"/>
    <w:rsid w:val="00EC517C"/>
    <w:rsid w:val="00ED1333"/>
    <w:rsid w:val="00ED1588"/>
    <w:rsid w:val="00ED7A03"/>
    <w:rsid w:val="00EE2004"/>
    <w:rsid w:val="00EE250F"/>
    <w:rsid w:val="00EE3DEA"/>
    <w:rsid w:val="00EE4230"/>
    <w:rsid w:val="00EE523A"/>
    <w:rsid w:val="00EF00F4"/>
    <w:rsid w:val="00EF1B5D"/>
    <w:rsid w:val="00EF328B"/>
    <w:rsid w:val="00EF4F7E"/>
    <w:rsid w:val="00EF5D37"/>
    <w:rsid w:val="00EF63B9"/>
    <w:rsid w:val="00EF71F2"/>
    <w:rsid w:val="00EF7455"/>
    <w:rsid w:val="00EF748A"/>
    <w:rsid w:val="00EF79BC"/>
    <w:rsid w:val="00F00425"/>
    <w:rsid w:val="00F017A0"/>
    <w:rsid w:val="00F01A43"/>
    <w:rsid w:val="00F02BFE"/>
    <w:rsid w:val="00F02E39"/>
    <w:rsid w:val="00F044CC"/>
    <w:rsid w:val="00F04908"/>
    <w:rsid w:val="00F06571"/>
    <w:rsid w:val="00F07354"/>
    <w:rsid w:val="00F07AE0"/>
    <w:rsid w:val="00F10080"/>
    <w:rsid w:val="00F12471"/>
    <w:rsid w:val="00F13DC5"/>
    <w:rsid w:val="00F163EF"/>
    <w:rsid w:val="00F22608"/>
    <w:rsid w:val="00F22B05"/>
    <w:rsid w:val="00F2312B"/>
    <w:rsid w:val="00F333C5"/>
    <w:rsid w:val="00F358E8"/>
    <w:rsid w:val="00F36937"/>
    <w:rsid w:val="00F422D6"/>
    <w:rsid w:val="00F4347E"/>
    <w:rsid w:val="00F44706"/>
    <w:rsid w:val="00F466DC"/>
    <w:rsid w:val="00F46C4F"/>
    <w:rsid w:val="00F512F4"/>
    <w:rsid w:val="00F51752"/>
    <w:rsid w:val="00F51E84"/>
    <w:rsid w:val="00F5205B"/>
    <w:rsid w:val="00F525F9"/>
    <w:rsid w:val="00F53B33"/>
    <w:rsid w:val="00F56457"/>
    <w:rsid w:val="00F64781"/>
    <w:rsid w:val="00F6545B"/>
    <w:rsid w:val="00F71586"/>
    <w:rsid w:val="00F72039"/>
    <w:rsid w:val="00F7558B"/>
    <w:rsid w:val="00F76801"/>
    <w:rsid w:val="00F7682B"/>
    <w:rsid w:val="00F76FA4"/>
    <w:rsid w:val="00F82B8A"/>
    <w:rsid w:val="00F830EC"/>
    <w:rsid w:val="00F849EF"/>
    <w:rsid w:val="00F86877"/>
    <w:rsid w:val="00F87F4C"/>
    <w:rsid w:val="00F908E2"/>
    <w:rsid w:val="00F90AA1"/>
    <w:rsid w:val="00F91C52"/>
    <w:rsid w:val="00F927A6"/>
    <w:rsid w:val="00F93135"/>
    <w:rsid w:val="00F9371F"/>
    <w:rsid w:val="00F953B6"/>
    <w:rsid w:val="00F953BE"/>
    <w:rsid w:val="00FA2D97"/>
    <w:rsid w:val="00FA348F"/>
    <w:rsid w:val="00FB59C6"/>
    <w:rsid w:val="00FC2E06"/>
    <w:rsid w:val="00FC4032"/>
    <w:rsid w:val="00FC5FC9"/>
    <w:rsid w:val="00FC7501"/>
    <w:rsid w:val="00FD0262"/>
    <w:rsid w:val="00FE23FF"/>
    <w:rsid w:val="00FE3232"/>
    <w:rsid w:val="00FE759F"/>
    <w:rsid w:val="00FE7FE4"/>
    <w:rsid w:val="00FF145F"/>
    <w:rsid w:val="00FF31FF"/>
    <w:rsid w:val="00FF5327"/>
    <w:rsid w:val="00FF5BDC"/>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ADDA7D"/>
  <w15:docId w15:val="{5008A854-796A-46F4-B28E-401628F9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7473D4"/>
    <w:pPr>
      <w:widowControl w:val="0"/>
      <w:jc w:val="both"/>
    </w:pPr>
    <w:rPr>
      <w:rFonts w:ascii="Times New Roman" w:hAnsi="Times New Roman"/>
      <w:kern w:val="2"/>
      <w:sz w:val="21"/>
    </w:rPr>
  </w:style>
  <w:style w:type="paragraph" w:styleId="1">
    <w:name w:val="heading 1"/>
    <w:basedOn w:val="a2"/>
    <w:next w:val="a3"/>
    <w:link w:val="10"/>
    <w:qFormat/>
    <w:rsid w:val="00441D88"/>
    <w:pPr>
      <w:keepNext/>
      <w:numPr>
        <w:numId w:val="5"/>
      </w:numPr>
      <w:ind w:left="210"/>
      <w:jc w:val="left"/>
      <w:outlineLvl w:val="0"/>
    </w:pPr>
    <w:rPr>
      <w:rFonts w:asciiTheme="majorEastAsia" w:eastAsiaTheme="majorEastAsia" w:hAnsiTheme="majorEastAsia"/>
      <w:b/>
      <w:noProof/>
      <w:sz w:val="24"/>
    </w:rPr>
  </w:style>
  <w:style w:type="paragraph" w:styleId="2">
    <w:name w:val="heading 2"/>
    <w:basedOn w:val="a2"/>
    <w:next w:val="a3"/>
    <w:qFormat/>
    <w:rsid w:val="00D707DC"/>
    <w:pPr>
      <w:keepNext/>
      <w:numPr>
        <w:ilvl w:val="1"/>
        <w:numId w:val="5"/>
      </w:numPr>
      <w:outlineLvl w:val="1"/>
    </w:pPr>
    <w:rPr>
      <w:rFonts w:ascii="Arial" w:eastAsia="ＭＳ ゴシック" w:hAnsi="Arial"/>
      <w:b/>
    </w:rPr>
  </w:style>
  <w:style w:type="paragraph" w:styleId="3">
    <w:name w:val="heading 3"/>
    <w:basedOn w:val="a2"/>
    <w:next w:val="a3"/>
    <w:qFormat/>
    <w:rsid w:val="00D707DC"/>
    <w:pPr>
      <w:keepNext/>
      <w:numPr>
        <w:ilvl w:val="2"/>
        <w:numId w:val="5"/>
      </w:numPr>
      <w:outlineLvl w:val="2"/>
    </w:pPr>
    <w:rPr>
      <w:rFonts w:ascii="Arial" w:eastAsia="ＭＳ ゴシック" w:hAnsi="Arial"/>
      <w:b/>
    </w:rPr>
  </w:style>
  <w:style w:type="paragraph" w:styleId="4">
    <w:name w:val="heading 4"/>
    <w:aliases w:val="14pt太字,見出し,見出し４,見出し4"/>
    <w:basedOn w:val="a2"/>
    <w:next w:val="a4"/>
    <w:qFormat/>
    <w:rsid w:val="00D707DC"/>
    <w:pPr>
      <w:keepNext/>
      <w:numPr>
        <w:ilvl w:val="3"/>
        <w:numId w:val="5"/>
      </w:numPr>
      <w:outlineLvl w:val="3"/>
    </w:pPr>
    <w:rPr>
      <w:rFonts w:ascii="Arial" w:eastAsia="ＭＳ ゴシック" w:hAnsi="Arial"/>
      <w:b/>
    </w:rPr>
  </w:style>
  <w:style w:type="paragraph" w:styleId="5">
    <w:name w:val="heading 5"/>
    <w:aliases w:val="12pt太字,見出し 5 Char,見出し５,見出し5"/>
    <w:basedOn w:val="a2"/>
    <w:next w:val="a4"/>
    <w:qFormat/>
    <w:rsid w:val="00D707DC"/>
    <w:pPr>
      <w:keepNext/>
      <w:numPr>
        <w:ilvl w:val="4"/>
        <w:numId w:val="5"/>
      </w:numPr>
      <w:outlineLvl w:val="4"/>
    </w:pPr>
    <w:rPr>
      <w:rFonts w:ascii="Arial" w:eastAsia="ＭＳ ゴシック" w:hAnsi="Arial"/>
      <w:b/>
    </w:rPr>
  </w:style>
  <w:style w:type="paragraph" w:styleId="6">
    <w:name w:val="heading 6"/>
    <w:aliases w:val="･12pt標準,見出し 6 Char"/>
    <w:basedOn w:val="a2"/>
    <w:next w:val="a4"/>
    <w:qFormat/>
    <w:rsid w:val="00D707DC"/>
    <w:pPr>
      <w:keepNext/>
      <w:numPr>
        <w:ilvl w:val="5"/>
        <w:numId w:val="5"/>
      </w:numPr>
      <w:outlineLvl w:val="5"/>
    </w:pPr>
    <w:rPr>
      <w:rFonts w:ascii="Arial" w:eastAsia="ＭＳ ゴシック" w:hAnsi="Arial"/>
      <w:b/>
    </w:rPr>
  </w:style>
  <w:style w:type="paragraph" w:styleId="7">
    <w:name w:val="heading 7"/>
    <w:basedOn w:val="a2"/>
    <w:next w:val="a2"/>
    <w:qFormat/>
    <w:rsid w:val="00D707DC"/>
    <w:pPr>
      <w:keepNext/>
      <w:jc w:val="right"/>
      <w:outlineLvl w:val="6"/>
    </w:pPr>
    <w:rPr>
      <w:rFonts w:ascii="ＭＳ ゴシック" w:eastAsia="ＭＳ ゴシック"/>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 Char,標準インデント Char"/>
    <w:basedOn w:val="a2"/>
    <w:link w:val="a8"/>
    <w:pPr>
      <w:ind w:leftChars="100" w:left="100" w:firstLineChars="100" w:firstLine="100"/>
    </w:pPr>
  </w:style>
  <w:style w:type="paragraph" w:styleId="11">
    <w:name w:val="toc 1"/>
    <w:basedOn w:val="a2"/>
    <w:next w:val="a2"/>
    <w:autoRedefine/>
    <w:uiPriority w:val="39"/>
    <w:pPr>
      <w:spacing w:beforeLines="50" w:before="50"/>
    </w:pPr>
    <w:rPr>
      <w:rFonts w:ascii="Arial" w:eastAsia="ＭＳ ゴシック" w:hAnsi="Arial"/>
      <w:b/>
      <w:noProof/>
      <w:sz w:val="24"/>
    </w:rPr>
  </w:style>
  <w:style w:type="paragraph" w:styleId="20">
    <w:name w:val="toc 2"/>
    <w:basedOn w:val="11"/>
    <w:next w:val="a2"/>
    <w:autoRedefine/>
    <w:uiPriority w:val="39"/>
    <w:pPr>
      <w:tabs>
        <w:tab w:val="right" w:leader="dot" w:pos="9230"/>
      </w:tabs>
      <w:spacing w:beforeLines="0" w:before="0"/>
      <w:ind w:left="210"/>
    </w:pPr>
    <w:rPr>
      <w:b w:val="0"/>
      <w:sz w:val="21"/>
    </w:rPr>
  </w:style>
  <w:style w:type="paragraph" w:styleId="30">
    <w:name w:val="toc 3"/>
    <w:basedOn w:val="20"/>
    <w:next w:val="a2"/>
    <w:autoRedefine/>
    <w:uiPriority w:val="39"/>
    <w:pPr>
      <w:ind w:left="420"/>
    </w:pPr>
  </w:style>
  <w:style w:type="paragraph" w:styleId="40">
    <w:name w:val="toc 4"/>
    <w:basedOn w:val="a2"/>
    <w:next w:val="a2"/>
    <w:autoRedefine/>
    <w:semiHidden/>
    <w:pPr>
      <w:ind w:left="630"/>
    </w:pPr>
  </w:style>
  <w:style w:type="paragraph" w:styleId="a9">
    <w:name w:val="caption"/>
    <w:basedOn w:val="a2"/>
    <w:next w:val="a2"/>
    <w:qFormat/>
    <w:rsid w:val="00D707DC"/>
    <w:pPr>
      <w:jc w:val="center"/>
    </w:pPr>
    <w:rPr>
      <w:rFonts w:ascii="Arial" w:eastAsia="ＭＳ ゴシック" w:hAnsi="Arial"/>
      <w:bCs/>
      <w:sz w:val="20"/>
    </w:rPr>
  </w:style>
  <w:style w:type="paragraph" w:styleId="aa">
    <w:name w:val="header"/>
    <w:basedOn w:val="a2"/>
    <w:link w:val="ab"/>
    <w:uiPriority w:val="99"/>
    <w:pPr>
      <w:tabs>
        <w:tab w:val="center" w:pos="4252"/>
        <w:tab w:val="right" w:pos="8504"/>
      </w:tabs>
      <w:snapToGrid w:val="0"/>
    </w:pPr>
  </w:style>
  <w:style w:type="paragraph" w:styleId="ac">
    <w:name w:val="footer"/>
    <w:basedOn w:val="a2"/>
    <w:link w:val="ad"/>
    <w:uiPriority w:val="99"/>
    <w:pPr>
      <w:tabs>
        <w:tab w:val="center" w:pos="4252"/>
        <w:tab w:val="right" w:pos="8504"/>
      </w:tabs>
      <w:snapToGrid w:val="0"/>
    </w:pPr>
  </w:style>
  <w:style w:type="character" w:styleId="ae">
    <w:name w:val="page number"/>
    <w:basedOn w:val="a5"/>
  </w:style>
  <w:style w:type="paragraph" w:customStyle="1" w:styleId="a">
    <w:name w:val="黒ポチ箇条書き"/>
    <w:basedOn w:val="a1"/>
    <w:pPr>
      <w:numPr>
        <w:numId w:val="2"/>
      </w:numPr>
      <w:tabs>
        <w:tab w:val="clear" w:pos="990"/>
        <w:tab w:val="num" w:pos="840"/>
      </w:tabs>
      <w:ind w:leftChars="300" w:left="400" w:hangingChars="100" w:hanging="100"/>
    </w:pPr>
  </w:style>
  <w:style w:type="paragraph" w:customStyle="1" w:styleId="a1">
    <w:name w:val="黒四角箇条書き"/>
    <w:basedOn w:val="a2"/>
    <w:pPr>
      <w:numPr>
        <w:numId w:val="1"/>
      </w:numPr>
      <w:tabs>
        <w:tab w:val="clear" w:pos="780"/>
        <w:tab w:val="num" w:pos="735"/>
      </w:tabs>
      <w:ind w:leftChars="200" w:left="350" w:rightChars="50" w:right="50" w:hangingChars="150" w:hanging="150"/>
    </w:pPr>
  </w:style>
  <w:style w:type="table" w:styleId="af">
    <w:name w:val="Table Grid"/>
    <w:basedOn w:val="a6"/>
    <w:rsid w:val="00FE2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Bullet"/>
    <w:basedOn w:val="a2"/>
    <w:autoRedefine/>
    <w:pPr>
      <w:ind w:left="1050" w:hanging="420"/>
    </w:pPr>
  </w:style>
  <w:style w:type="paragraph" w:customStyle="1" w:styleId="abc">
    <w:name w:val="a)b)c)箇条書き"/>
    <w:basedOn w:val="a2"/>
    <w:pPr>
      <w:numPr>
        <w:ilvl w:val="2"/>
        <w:numId w:val="4"/>
      </w:numPr>
      <w:tabs>
        <w:tab w:val="clear" w:pos="1620"/>
        <w:tab w:val="num" w:pos="840"/>
      </w:tabs>
      <w:ind w:leftChars="250" w:left="607" w:rightChars="50" w:right="50" w:hanging="357"/>
    </w:pPr>
  </w:style>
  <w:style w:type="paragraph" w:customStyle="1" w:styleId="1230">
    <w:name w:val="1)2)3)箇条書き"/>
    <w:basedOn w:val="a2"/>
    <w:pPr>
      <w:numPr>
        <w:ilvl w:val="1"/>
        <w:numId w:val="4"/>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qFormat/>
    <w:rsid w:val="00D707DC"/>
    <w:pPr>
      <w:jc w:val="center"/>
      <w:outlineLvl w:val="0"/>
    </w:pPr>
    <w:rPr>
      <w:rFonts w:ascii="Arial" w:eastAsia="ＭＳ ゴシック" w:hAnsi="Arial" w:cs="Arial"/>
      <w:sz w:val="44"/>
      <w:szCs w:val="32"/>
    </w:rPr>
  </w:style>
  <w:style w:type="character" w:styleId="af3">
    <w:name w:val="Hyperlink"/>
    <w:uiPriority w:val="99"/>
    <w:rPr>
      <w:color w:val="0000FF"/>
      <w:u w:val="single"/>
    </w:rPr>
  </w:style>
  <w:style w:type="paragraph" w:styleId="50">
    <w:name w:val="toc 5"/>
    <w:basedOn w:val="a2"/>
    <w:next w:val="a2"/>
    <w:autoRedefine/>
    <w:semiHidden/>
    <w:pPr>
      <w:ind w:leftChars="400" w:left="840"/>
    </w:pPr>
  </w:style>
  <w:style w:type="paragraph" w:styleId="60">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
    <w:name w:val="toc 8"/>
    <w:basedOn w:val="a2"/>
    <w:next w:val="a2"/>
    <w:autoRedefine/>
    <w:semiHidden/>
    <w:pPr>
      <w:ind w:leftChars="700" w:left="1470"/>
    </w:pPr>
  </w:style>
  <w:style w:type="paragraph" w:styleId="9">
    <w:name w:val="toc 9"/>
    <w:basedOn w:val="a2"/>
    <w:next w:val="a2"/>
    <w:autoRedefine/>
    <w:semiHidden/>
    <w:pPr>
      <w:ind w:leftChars="800" w:left="1680"/>
    </w:pPr>
  </w:style>
  <w:style w:type="paragraph" w:customStyle="1" w:styleId="123">
    <w:name w:val="123箇条書き"/>
    <w:basedOn w:val="a2"/>
    <w:pPr>
      <w:numPr>
        <w:numId w:val="4"/>
      </w:numPr>
      <w:ind w:rightChars="50" w:right="50"/>
    </w:pPr>
  </w:style>
  <w:style w:type="paragraph" w:customStyle="1" w:styleId="a4">
    <w:name w:val="標準インデント１"/>
    <w:basedOn w:val="a3"/>
    <w:pPr>
      <w:ind w:leftChars="200" w:left="200" w:rightChars="50" w:right="50"/>
    </w:pPr>
  </w:style>
  <w:style w:type="paragraph" w:customStyle="1" w:styleId="a0">
    <w:name w:val="※）注釈"/>
    <w:basedOn w:val="a2"/>
    <w:next w:val="a2"/>
    <w:pPr>
      <w:numPr>
        <w:numId w:val="3"/>
      </w:numPr>
      <w:tabs>
        <w:tab w:val="clear" w:pos="830"/>
        <w:tab w:val="left" w:pos="420"/>
      </w:tabs>
      <w:spacing w:line="240" w:lineRule="exact"/>
      <w:ind w:leftChars="200" w:left="350" w:rightChars="50" w:right="50" w:hangingChars="150" w:hanging="150"/>
    </w:pPr>
    <w:rPr>
      <w:sz w:val="18"/>
    </w:rPr>
  </w:style>
  <w:style w:type="paragraph" w:styleId="af4">
    <w:name w:val="Balloon Text"/>
    <w:basedOn w:val="a2"/>
    <w:link w:val="af5"/>
    <w:rsid w:val="006E0032"/>
    <w:rPr>
      <w:rFonts w:ascii="Arial" w:eastAsia="ＭＳ ゴシック" w:hAnsi="Arial"/>
      <w:sz w:val="18"/>
      <w:szCs w:val="18"/>
    </w:rPr>
  </w:style>
  <w:style w:type="character" w:customStyle="1" w:styleId="af5">
    <w:name w:val="吹き出し (文字)"/>
    <w:link w:val="af4"/>
    <w:rsid w:val="006E0032"/>
    <w:rPr>
      <w:rFonts w:ascii="Arial" w:eastAsia="ＭＳ ゴシック" w:hAnsi="Arial" w:cs="Times New Roman"/>
      <w:kern w:val="2"/>
      <w:sz w:val="18"/>
      <w:szCs w:val="18"/>
    </w:rPr>
  </w:style>
  <w:style w:type="paragraph" w:customStyle="1" w:styleId="Default">
    <w:name w:val="Default"/>
    <w:rsid w:val="009129AB"/>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6">
    <w:name w:val="List Paragraph"/>
    <w:basedOn w:val="a2"/>
    <w:uiPriority w:val="34"/>
    <w:qFormat/>
    <w:rsid w:val="00986312"/>
    <w:pPr>
      <w:ind w:leftChars="400" w:left="840"/>
    </w:pPr>
  </w:style>
  <w:style w:type="character" w:customStyle="1" w:styleId="ad">
    <w:name w:val="フッター (文字)"/>
    <w:link w:val="ac"/>
    <w:uiPriority w:val="99"/>
    <w:rsid w:val="002921A4"/>
    <w:rPr>
      <w:rFonts w:ascii="Times New Roman" w:hAnsi="Times New Roman"/>
      <w:kern w:val="2"/>
      <w:sz w:val="21"/>
    </w:rPr>
  </w:style>
  <w:style w:type="character" w:styleId="af7">
    <w:name w:val="Emphasis"/>
    <w:uiPriority w:val="20"/>
    <w:qFormat/>
    <w:rsid w:val="003D4B8D"/>
    <w:rPr>
      <w:i/>
      <w:iCs/>
    </w:rPr>
  </w:style>
  <w:style w:type="character" w:customStyle="1" w:styleId="ab">
    <w:name w:val="ヘッダー (文字)"/>
    <w:link w:val="aa"/>
    <w:uiPriority w:val="99"/>
    <w:rsid w:val="000B4BF7"/>
    <w:rPr>
      <w:rFonts w:ascii="Times New Roman" w:hAnsi="Times New Roman"/>
      <w:kern w:val="2"/>
      <w:sz w:val="21"/>
    </w:rPr>
  </w:style>
  <w:style w:type="paragraph" w:customStyle="1" w:styleId="-1">
    <w:name w:val="本文-1"/>
    <w:basedOn w:val="a2"/>
    <w:rsid w:val="00395C57"/>
    <w:pPr>
      <w:ind w:leftChars="150" w:left="150" w:firstLineChars="100" w:firstLine="100"/>
    </w:pPr>
    <w:rPr>
      <w:rFonts w:ascii="ＭＳ 明朝" w:hAnsi="ＭＳ 明朝" w:cs="ＭＳ 明朝"/>
      <w:szCs w:val="21"/>
    </w:rPr>
  </w:style>
  <w:style w:type="paragraph" w:styleId="Web">
    <w:name w:val="Normal (Web)"/>
    <w:basedOn w:val="a2"/>
    <w:uiPriority w:val="99"/>
    <w:unhideWhenUsed/>
    <w:rsid w:val="00395C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0">
    <w:name w:val="本文-0"/>
    <w:basedOn w:val="a2"/>
    <w:rsid w:val="00395C57"/>
    <w:pPr>
      <w:ind w:firstLineChars="100" w:firstLine="100"/>
    </w:pPr>
    <w:rPr>
      <w:rFonts w:ascii="ＭＳ 明朝" w:hAnsi="ＭＳ 明朝" w:cs="ＭＳ 明朝"/>
      <w:szCs w:val="21"/>
    </w:rPr>
  </w:style>
  <w:style w:type="paragraph" w:customStyle="1" w:styleId="-2">
    <w:name w:val="本文-2"/>
    <w:basedOn w:val="-0"/>
    <w:rsid w:val="00693D6B"/>
    <w:pPr>
      <w:ind w:leftChars="250" w:left="250"/>
    </w:pPr>
  </w:style>
  <w:style w:type="character" w:styleId="af8">
    <w:name w:val="annotation reference"/>
    <w:rsid w:val="008F0438"/>
    <w:rPr>
      <w:sz w:val="18"/>
      <w:szCs w:val="18"/>
    </w:rPr>
  </w:style>
  <w:style w:type="paragraph" w:styleId="af9">
    <w:name w:val="annotation text"/>
    <w:basedOn w:val="a2"/>
    <w:link w:val="afa"/>
    <w:rsid w:val="008F0438"/>
    <w:pPr>
      <w:jc w:val="left"/>
    </w:pPr>
  </w:style>
  <w:style w:type="character" w:customStyle="1" w:styleId="afa">
    <w:name w:val="コメント文字列 (文字)"/>
    <w:link w:val="af9"/>
    <w:rsid w:val="008F0438"/>
    <w:rPr>
      <w:rFonts w:ascii="Times New Roman" w:hAnsi="Times New Roman"/>
      <w:kern w:val="2"/>
      <w:sz w:val="21"/>
    </w:rPr>
  </w:style>
  <w:style w:type="paragraph" w:customStyle="1" w:styleId="-4">
    <w:name w:val="箇条書き-4"/>
    <w:basedOn w:val="a2"/>
    <w:rsid w:val="008F0438"/>
    <w:pPr>
      <w:ind w:leftChars="400" w:left="1050" w:hangingChars="100" w:hanging="210"/>
    </w:pPr>
    <w:rPr>
      <w:rFonts w:ascii="ＭＳ 明朝"/>
    </w:rPr>
  </w:style>
  <w:style w:type="paragraph" w:styleId="31">
    <w:name w:val="Body Text Indent 3"/>
    <w:basedOn w:val="a2"/>
    <w:link w:val="32"/>
    <w:rsid w:val="00B9226F"/>
    <w:pPr>
      <w:ind w:leftChars="100" w:left="253" w:hangingChars="10" w:hanging="23"/>
    </w:pPr>
    <w:rPr>
      <w:rFonts w:ascii="ＭＳ 明朝" w:hAnsi="Century"/>
      <w:sz w:val="24"/>
      <w:szCs w:val="24"/>
    </w:rPr>
  </w:style>
  <w:style w:type="character" w:customStyle="1" w:styleId="32">
    <w:name w:val="本文インデント 3 (文字)"/>
    <w:link w:val="31"/>
    <w:rsid w:val="00B9226F"/>
    <w:rPr>
      <w:rFonts w:ascii="ＭＳ 明朝"/>
      <w:kern w:val="2"/>
      <w:sz w:val="24"/>
      <w:szCs w:val="24"/>
    </w:rPr>
  </w:style>
  <w:style w:type="paragraph" w:styleId="afb">
    <w:name w:val="Closing"/>
    <w:basedOn w:val="a2"/>
    <w:link w:val="afc"/>
    <w:rsid w:val="00B9226F"/>
    <w:pPr>
      <w:jc w:val="right"/>
    </w:pPr>
    <w:rPr>
      <w:rFonts w:ascii="Century" w:hAnsi="Century"/>
      <w:szCs w:val="24"/>
    </w:rPr>
  </w:style>
  <w:style w:type="character" w:customStyle="1" w:styleId="afc">
    <w:name w:val="結語 (文字)"/>
    <w:link w:val="afb"/>
    <w:rsid w:val="00B9226F"/>
    <w:rPr>
      <w:kern w:val="2"/>
      <w:sz w:val="21"/>
      <w:szCs w:val="24"/>
    </w:rPr>
  </w:style>
  <w:style w:type="paragraph" w:styleId="afd">
    <w:name w:val="annotation subject"/>
    <w:basedOn w:val="af9"/>
    <w:next w:val="af9"/>
    <w:link w:val="afe"/>
    <w:rsid w:val="002644AE"/>
    <w:rPr>
      <w:b/>
      <w:bCs/>
    </w:rPr>
  </w:style>
  <w:style w:type="character" w:customStyle="1" w:styleId="afe">
    <w:name w:val="コメント内容 (文字)"/>
    <w:link w:val="afd"/>
    <w:rsid w:val="002644AE"/>
    <w:rPr>
      <w:rFonts w:ascii="Times New Roman" w:hAnsi="Times New Roman"/>
      <w:b/>
      <w:bCs/>
      <w:kern w:val="2"/>
      <w:sz w:val="21"/>
    </w:rPr>
  </w:style>
  <w:style w:type="character" w:customStyle="1" w:styleId="12">
    <w:name w:val="コメント文字列 (文字)1"/>
    <w:uiPriority w:val="99"/>
    <w:rsid w:val="00EC094B"/>
    <w:rPr>
      <w:rFonts w:ascii="Times New Roman" w:hAnsi="Times New Roman"/>
      <w:kern w:val="2"/>
      <w:sz w:val="21"/>
      <w:lang w:val="x-none" w:eastAsia="x-none"/>
    </w:rPr>
  </w:style>
  <w:style w:type="paragraph" w:styleId="aff">
    <w:name w:val="Date"/>
    <w:basedOn w:val="a2"/>
    <w:next w:val="a2"/>
    <w:link w:val="aff0"/>
    <w:rsid w:val="005E1D9A"/>
  </w:style>
  <w:style w:type="character" w:customStyle="1" w:styleId="aff0">
    <w:name w:val="日付 (文字)"/>
    <w:basedOn w:val="a5"/>
    <w:link w:val="aff"/>
    <w:rsid w:val="005E1D9A"/>
    <w:rPr>
      <w:rFonts w:ascii="Times New Roman" w:hAnsi="Times New Roman"/>
      <w:kern w:val="2"/>
      <w:sz w:val="21"/>
    </w:rPr>
  </w:style>
  <w:style w:type="character" w:styleId="aff1">
    <w:name w:val="FollowedHyperlink"/>
    <w:basedOn w:val="a5"/>
    <w:semiHidden/>
    <w:unhideWhenUsed/>
    <w:rsid w:val="00E518D5"/>
    <w:rPr>
      <w:color w:val="954F72" w:themeColor="followedHyperlink"/>
      <w:u w:val="single"/>
    </w:rPr>
  </w:style>
  <w:style w:type="character" w:customStyle="1" w:styleId="a8">
    <w:name w:val="標準インデント (文字)"/>
    <w:aliases w:val="標準インデント Char Char (文字),標準インデント Char (文字)"/>
    <w:link w:val="a3"/>
    <w:rsid w:val="007473D4"/>
    <w:rPr>
      <w:rFonts w:ascii="Times New Roman" w:hAnsi="Times New Roman"/>
      <w:kern w:val="2"/>
      <w:sz w:val="21"/>
    </w:rPr>
  </w:style>
  <w:style w:type="character" w:customStyle="1" w:styleId="10">
    <w:name w:val="見出し 1 (文字)"/>
    <w:basedOn w:val="a5"/>
    <w:link w:val="1"/>
    <w:rsid w:val="00441D88"/>
    <w:rPr>
      <w:rFonts w:asciiTheme="majorEastAsia" w:eastAsiaTheme="majorEastAsia" w:hAnsiTheme="majorEastAsia"/>
      <w:b/>
      <w:noProof/>
      <w:kern w:val="2"/>
      <w:sz w:val="24"/>
    </w:rPr>
  </w:style>
  <w:style w:type="paragraph" w:customStyle="1" w:styleId="aff2">
    <w:name w:val="本文全部"/>
    <w:basedOn w:val="a2"/>
    <w:rsid w:val="0014738C"/>
    <w:pPr>
      <w:suppressAutoHyphens/>
      <w:spacing w:line="360" w:lineRule="atLeast"/>
      <w:textAlignment w:val="baseline"/>
    </w:pPr>
    <w:rPr>
      <w:rFonts w:cs="Century"/>
      <w:kern w:val="0"/>
      <w:szCs w:val="21"/>
      <w:lang w:eastAsia="ar-SA"/>
    </w:rPr>
  </w:style>
  <w:style w:type="paragraph" w:styleId="aff3">
    <w:name w:val="Note Heading"/>
    <w:basedOn w:val="a2"/>
    <w:next w:val="a2"/>
    <w:link w:val="aff4"/>
    <w:unhideWhenUsed/>
    <w:rsid w:val="00886292"/>
    <w:pPr>
      <w:jc w:val="center"/>
    </w:pPr>
    <w:rPr>
      <w:rFonts w:asciiTheme="minorEastAsia" w:eastAsiaTheme="minorEastAsia" w:hAnsiTheme="minorEastAsia"/>
    </w:rPr>
  </w:style>
  <w:style w:type="character" w:customStyle="1" w:styleId="aff4">
    <w:name w:val="記 (文字)"/>
    <w:basedOn w:val="a5"/>
    <w:link w:val="aff3"/>
    <w:rsid w:val="00886292"/>
    <w:rPr>
      <w:rFonts w:asciiTheme="minorEastAsia" w:eastAsiaTheme="minorEastAsia" w:hAnsi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83192">
      <w:bodyDiv w:val="1"/>
      <w:marLeft w:val="0"/>
      <w:marRight w:val="0"/>
      <w:marTop w:val="0"/>
      <w:marBottom w:val="0"/>
      <w:divBdr>
        <w:top w:val="none" w:sz="0" w:space="0" w:color="auto"/>
        <w:left w:val="none" w:sz="0" w:space="0" w:color="auto"/>
        <w:bottom w:val="none" w:sz="0" w:space="0" w:color="auto"/>
        <w:right w:val="none" w:sz="0" w:space="0" w:color="auto"/>
      </w:divBdr>
      <w:divsChild>
        <w:div w:id="71317826">
          <w:marLeft w:val="274"/>
          <w:marRight w:val="0"/>
          <w:marTop w:val="0"/>
          <w:marBottom w:val="0"/>
          <w:divBdr>
            <w:top w:val="none" w:sz="0" w:space="0" w:color="auto"/>
            <w:left w:val="none" w:sz="0" w:space="0" w:color="auto"/>
            <w:bottom w:val="none" w:sz="0" w:space="0" w:color="auto"/>
            <w:right w:val="none" w:sz="0" w:space="0" w:color="auto"/>
          </w:divBdr>
        </w:div>
        <w:div w:id="419253952">
          <w:marLeft w:val="274"/>
          <w:marRight w:val="0"/>
          <w:marTop w:val="0"/>
          <w:marBottom w:val="0"/>
          <w:divBdr>
            <w:top w:val="none" w:sz="0" w:space="0" w:color="auto"/>
            <w:left w:val="none" w:sz="0" w:space="0" w:color="auto"/>
            <w:bottom w:val="none" w:sz="0" w:space="0" w:color="auto"/>
            <w:right w:val="none" w:sz="0" w:space="0" w:color="auto"/>
          </w:divBdr>
        </w:div>
        <w:div w:id="859393282">
          <w:marLeft w:val="274"/>
          <w:marRight w:val="0"/>
          <w:marTop w:val="0"/>
          <w:marBottom w:val="0"/>
          <w:divBdr>
            <w:top w:val="none" w:sz="0" w:space="0" w:color="auto"/>
            <w:left w:val="none" w:sz="0" w:space="0" w:color="auto"/>
            <w:bottom w:val="none" w:sz="0" w:space="0" w:color="auto"/>
            <w:right w:val="none" w:sz="0" w:space="0" w:color="auto"/>
          </w:divBdr>
        </w:div>
        <w:div w:id="971785346">
          <w:marLeft w:val="274"/>
          <w:marRight w:val="0"/>
          <w:marTop w:val="0"/>
          <w:marBottom w:val="0"/>
          <w:divBdr>
            <w:top w:val="none" w:sz="0" w:space="0" w:color="auto"/>
            <w:left w:val="none" w:sz="0" w:space="0" w:color="auto"/>
            <w:bottom w:val="none" w:sz="0" w:space="0" w:color="auto"/>
            <w:right w:val="none" w:sz="0" w:space="0" w:color="auto"/>
          </w:divBdr>
        </w:div>
        <w:div w:id="1346858649">
          <w:marLeft w:val="274"/>
          <w:marRight w:val="0"/>
          <w:marTop w:val="0"/>
          <w:marBottom w:val="0"/>
          <w:divBdr>
            <w:top w:val="none" w:sz="0" w:space="0" w:color="auto"/>
            <w:left w:val="none" w:sz="0" w:space="0" w:color="auto"/>
            <w:bottom w:val="none" w:sz="0" w:space="0" w:color="auto"/>
            <w:right w:val="none" w:sz="0" w:space="0" w:color="auto"/>
          </w:divBdr>
        </w:div>
        <w:div w:id="1795324516">
          <w:marLeft w:val="274"/>
          <w:marRight w:val="0"/>
          <w:marTop w:val="0"/>
          <w:marBottom w:val="0"/>
          <w:divBdr>
            <w:top w:val="none" w:sz="0" w:space="0" w:color="auto"/>
            <w:left w:val="none" w:sz="0" w:space="0" w:color="auto"/>
            <w:bottom w:val="none" w:sz="0" w:space="0" w:color="auto"/>
            <w:right w:val="none" w:sz="0" w:space="0" w:color="auto"/>
          </w:divBdr>
        </w:div>
        <w:div w:id="1815027315">
          <w:marLeft w:val="274"/>
          <w:marRight w:val="0"/>
          <w:marTop w:val="0"/>
          <w:marBottom w:val="0"/>
          <w:divBdr>
            <w:top w:val="none" w:sz="0" w:space="0" w:color="auto"/>
            <w:left w:val="none" w:sz="0" w:space="0" w:color="auto"/>
            <w:bottom w:val="none" w:sz="0" w:space="0" w:color="auto"/>
            <w:right w:val="none" w:sz="0" w:space="0" w:color="auto"/>
          </w:divBdr>
        </w:div>
      </w:divsChild>
    </w:div>
    <w:div w:id="902526845">
      <w:bodyDiv w:val="1"/>
      <w:marLeft w:val="0"/>
      <w:marRight w:val="0"/>
      <w:marTop w:val="0"/>
      <w:marBottom w:val="0"/>
      <w:divBdr>
        <w:top w:val="none" w:sz="0" w:space="0" w:color="auto"/>
        <w:left w:val="none" w:sz="0" w:space="0" w:color="auto"/>
        <w:bottom w:val="none" w:sz="0" w:space="0" w:color="auto"/>
        <w:right w:val="none" w:sz="0" w:space="0" w:color="auto"/>
      </w:divBdr>
    </w:div>
    <w:div w:id="975645983">
      <w:bodyDiv w:val="1"/>
      <w:marLeft w:val="0"/>
      <w:marRight w:val="0"/>
      <w:marTop w:val="0"/>
      <w:marBottom w:val="0"/>
      <w:divBdr>
        <w:top w:val="none" w:sz="0" w:space="0" w:color="auto"/>
        <w:left w:val="none" w:sz="0" w:space="0" w:color="auto"/>
        <w:bottom w:val="none" w:sz="0" w:space="0" w:color="auto"/>
        <w:right w:val="none" w:sz="0" w:space="0" w:color="auto"/>
      </w:divBdr>
      <w:divsChild>
        <w:div w:id="297299917">
          <w:marLeft w:val="274"/>
          <w:marRight w:val="0"/>
          <w:marTop w:val="0"/>
          <w:marBottom w:val="0"/>
          <w:divBdr>
            <w:top w:val="none" w:sz="0" w:space="0" w:color="auto"/>
            <w:left w:val="none" w:sz="0" w:space="0" w:color="auto"/>
            <w:bottom w:val="none" w:sz="0" w:space="0" w:color="auto"/>
            <w:right w:val="none" w:sz="0" w:space="0" w:color="auto"/>
          </w:divBdr>
        </w:div>
        <w:div w:id="687680106">
          <w:marLeft w:val="274"/>
          <w:marRight w:val="0"/>
          <w:marTop w:val="0"/>
          <w:marBottom w:val="0"/>
          <w:divBdr>
            <w:top w:val="none" w:sz="0" w:space="0" w:color="auto"/>
            <w:left w:val="none" w:sz="0" w:space="0" w:color="auto"/>
            <w:bottom w:val="none" w:sz="0" w:space="0" w:color="auto"/>
            <w:right w:val="none" w:sz="0" w:space="0" w:color="auto"/>
          </w:divBdr>
        </w:div>
        <w:div w:id="1147891596">
          <w:marLeft w:val="274"/>
          <w:marRight w:val="0"/>
          <w:marTop w:val="0"/>
          <w:marBottom w:val="0"/>
          <w:divBdr>
            <w:top w:val="none" w:sz="0" w:space="0" w:color="auto"/>
            <w:left w:val="none" w:sz="0" w:space="0" w:color="auto"/>
            <w:bottom w:val="none" w:sz="0" w:space="0" w:color="auto"/>
            <w:right w:val="none" w:sz="0" w:space="0" w:color="auto"/>
          </w:divBdr>
        </w:div>
        <w:div w:id="1784764340">
          <w:marLeft w:val="274"/>
          <w:marRight w:val="0"/>
          <w:marTop w:val="0"/>
          <w:marBottom w:val="0"/>
          <w:divBdr>
            <w:top w:val="none" w:sz="0" w:space="0" w:color="auto"/>
            <w:left w:val="none" w:sz="0" w:space="0" w:color="auto"/>
            <w:bottom w:val="none" w:sz="0" w:space="0" w:color="auto"/>
            <w:right w:val="none" w:sz="0" w:space="0" w:color="auto"/>
          </w:divBdr>
        </w:div>
        <w:div w:id="1788546168">
          <w:marLeft w:val="274"/>
          <w:marRight w:val="0"/>
          <w:marTop w:val="0"/>
          <w:marBottom w:val="0"/>
          <w:divBdr>
            <w:top w:val="none" w:sz="0" w:space="0" w:color="auto"/>
            <w:left w:val="none" w:sz="0" w:space="0" w:color="auto"/>
            <w:bottom w:val="none" w:sz="0" w:space="0" w:color="auto"/>
            <w:right w:val="none" w:sz="0" w:space="0" w:color="auto"/>
          </w:divBdr>
        </w:div>
        <w:div w:id="2086993941">
          <w:marLeft w:val="274"/>
          <w:marRight w:val="0"/>
          <w:marTop w:val="0"/>
          <w:marBottom w:val="0"/>
          <w:divBdr>
            <w:top w:val="none" w:sz="0" w:space="0" w:color="auto"/>
            <w:left w:val="none" w:sz="0" w:space="0" w:color="auto"/>
            <w:bottom w:val="none" w:sz="0" w:space="0" w:color="auto"/>
            <w:right w:val="none" w:sz="0" w:space="0" w:color="auto"/>
          </w:divBdr>
        </w:div>
        <w:div w:id="2094162476">
          <w:marLeft w:val="274"/>
          <w:marRight w:val="0"/>
          <w:marTop w:val="0"/>
          <w:marBottom w:val="0"/>
          <w:divBdr>
            <w:top w:val="none" w:sz="0" w:space="0" w:color="auto"/>
            <w:left w:val="none" w:sz="0" w:space="0" w:color="auto"/>
            <w:bottom w:val="none" w:sz="0" w:space="0" w:color="auto"/>
            <w:right w:val="none" w:sz="0" w:space="0" w:color="auto"/>
          </w:divBdr>
        </w:div>
      </w:divsChild>
    </w:div>
    <w:div w:id="1230968591">
      <w:bodyDiv w:val="1"/>
      <w:marLeft w:val="0"/>
      <w:marRight w:val="0"/>
      <w:marTop w:val="0"/>
      <w:marBottom w:val="0"/>
      <w:divBdr>
        <w:top w:val="none" w:sz="0" w:space="0" w:color="auto"/>
        <w:left w:val="none" w:sz="0" w:space="0" w:color="auto"/>
        <w:bottom w:val="none" w:sz="0" w:space="0" w:color="auto"/>
        <w:right w:val="none" w:sz="0" w:space="0" w:color="auto"/>
      </w:divBdr>
      <w:divsChild>
        <w:div w:id="732656250">
          <w:marLeft w:val="274"/>
          <w:marRight w:val="0"/>
          <w:marTop w:val="0"/>
          <w:marBottom w:val="0"/>
          <w:divBdr>
            <w:top w:val="none" w:sz="0" w:space="0" w:color="auto"/>
            <w:left w:val="none" w:sz="0" w:space="0" w:color="auto"/>
            <w:bottom w:val="none" w:sz="0" w:space="0" w:color="auto"/>
            <w:right w:val="none" w:sz="0" w:space="0" w:color="auto"/>
          </w:divBdr>
        </w:div>
        <w:div w:id="740444248">
          <w:marLeft w:val="274"/>
          <w:marRight w:val="0"/>
          <w:marTop w:val="0"/>
          <w:marBottom w:val="0"/>
          <w:divBdr>
            <w:top w:val="none" w:sz="0" w:space="0" w:color="auto"/>
            <w:left w:val="none" w:sz="0" w:space="0" w:color="auto"/>
            <w:bottom w:val="none" w:sz="0" w:space="0" w:color="auto"/>
            <w:right w:val="none" w:sz="0" w:space="0" w:color="auto"/>
          </w:divBdr>
        </w:div>
        <w:div w:id="817183194">
          <w:marLeft w:val="274"/>
          <w:marRight w:val="0"/>
          <w:marTop w:val="0"/>
          <w:marBottom w:val="0"/>
          <w:divBdr>
            <w:top w:val="none" w:sz="0" w:space="0" w:color="auto"/>
            <w:left w:val="none" w:sz="0" w:space="0" w:color="auto"/>
            <w:bottom w:val="none" w:sz="0" w:space="0" w:color="auto"/>
            <w:right w:val="none" w:sz="0" w:space="0" w:color="auto"/>
          </w:divBdr>
        </w:div>
        <w:div w:id="1069032752">
          <w:marLeft w:val="274"/>
          <w:marRight w:val="0"/>
          <w:marTop w:val="0"/>
          <w:marBottom w:val="0"/>
          <w:divBdr>
            <w:top w:val="none" w:sz="0" w:space="0" w:color="auto"/>
            <w:left w:val="none" w:sz="0" w:space="0" w:color="auto"/>
            <w:bottom w:val="none" w:sz="0" w:space="0" w:color="auto"/>
            <w:right w:val="none" w:sz="0" w:space="0" w:color="auto"/>
          </w:divBdr>
        </w:div>
        <w:div w:id="2141259850">
          <w:marLeft w:val="274"/>
          <w:marRight w:val="0"/>
          <w:marTop w:val="0"/>
          <w:marBottom w:val="0"/>
          <w:divBdr>
            <w:top w:val="none" w:sz="0" w:space="0" w:color="auto"/>
            <w:left w:val="none" w:sz="0" w:space="0" w:color="auto"/>
            <w:bottom w:val="none" w:sz="0" w:space="0" w:color="auto"/>
            <w:right w:val="none" w:sz="0" w:space="0" w:color="auto"/>
          </w:divBdr>
        </w:div>
      </w:divsChild>
    </w:div>
    <w:div w:id="1678382478">
      <w:bodyDiv w:val="1"/>
      <w:marLeft w:val="0"/>
      <w:marRight w:val="0"/>
      <w:marTop w:val="0"/>
      <w:marBottom w:val="0"/>
      <w:divBdr>
        <w:top w:val="none" w:sz="0" w:space="0" w:color="auto"/>
        <w:left w:val="none" w:sz="0" w:space="0" w:color="auto"/>
        <w:bottom w:val="none" w:sz="0" w:space="0" w:color="auto"/>
        <w:right w:val="none" w:sz="0" w:space="0" w:color="auto"/>
      </w:divBdr>
    </w:div>
    <w:div w:id="18263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1584f-d63e-48c9-b67a-846b6f134a10">
      <Terms xmlns="http://schemas.microsoft.com/office/infopath/2007/PartnerControls"/>
    </lcf76f155ced4ddcb4097134ff3c332f>
    <TaxCatchAll xmlns="8056b9da-c626-4ce8-bb60-dc7d2dfa05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2BB67DE9B57DE418078E97560AE841F" ma:contentTypeVersion="13" ma:contentTypeDescription="新しいドキュメントを作成します。" ma:contentTypeScope="" ma:versionID="bd57e80ba43b8b25f182934c01c3da69">
  <xsd:schema xmlns:xsd="http://www.w3.org/2001/XMLSchema" xmlns:xs="http://www.w3.org/2001/XMLSchema" xmlns:p="http://schemas.microsoft.com/office/2006/metadata/properties" xmlns:ns2="6111584f-d63e-48c9-b67a-846b6f134a10" xmlns:ns3="8056b9da-c626-4ce8-bb60-dc7d2dfa05a5" targetNamespace="http://schemas.microsoft.com/office/2006/metadata/properties" ma:root="true" ma:fieldsID="7b4103c95d80b2edf14ea1f56df11e9e" ns2:_="" ns3:_="">
    <xsd:import namespace="6111584f-d63e-48c9-b67a-846b6f134a10"/>
    <xsd:import namespace="8056b9da-c626-4ce8-bb60-dc7d2dfa05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584f-d63e-48c9-b67a-846b6f134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6b9da-c626-4ce8-bb60-dc7d2dfa05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34b76b-a4df-4e18-afcb-90116e2b2edd}" ma:internalName="TaxCatchAll" ma:showField="CatchAllData" ma:web="8056b9da-c626-4ce8-bb60-dc7d2dfa0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9C091-3FCE-416C-A0E0-0C0187181823}">
  <ds:schemaRefs>
    <ds:schemaRef ds:uri="http://schemas.openxmlformats.org/officeDocument/2006/bibliography"/>
  </ds:schemaRefs>
</ds:datastoreItem>
</file>

<file path=customXml/itemProps2.xml><?xml version="1.0" encoding="utf-8"?>
<ds:datastoreItem xmlns:ds="http://schemas.openxmlformats.org/officeDocument/2006/customXml" ds:itemID="{70A545D7-D719-4ED1-ADFD-71C3A9D938CB}">
  <ds:schemaRefs>
    <ds:schemaRef ds:uri="http://schemas.microsoft.com/office/2006/metadata/properties"/>
    <ds:schemaRef ds:uri="http://schemas.microsoft.com/office/infopath/2007/PartnerControls"/>
    <ds:schemaRef ds:uri="6111584f-d63e-48c9-b67a-846b6f134a10"/>
    <ds:schemaRef ds:uri="8056b9da-c626-4ce8-bb60-dc7d2dfa05a5"/>
  </ds:schemaRefs>
</ds:datastoreItem>
</file>

<file path=customXml/itemProps3.xml><?xml version="1.0" encoding="utf-8"?>
<ds:datastoreItem xmlns:ds="http://schemas.openxmlformats.org/officeDocument/2006/customXml" ds:itemID="{93F4A589-4ED0-4C4F-AEE9-6DA161276F1C}">
  <ds:schemaRefs>
    <ds:schemaRef ds:uri="http://schemas.microsoft.com/sharepoint/v3/contenttype/forms"/>
  </ds:schemaRefs>
</ds:datastoreItem>
</file>

<file path=customXml/itemProps4.xml><?xml version="1.0" encoding="utf-8"?>
<ds:datastoreItem xmlns:ds="http://schemas.openxmlformats.org/officeDocument/2006/customXml" ds:itemID="{48DCBAF9-A21D-4A9B-BADD-BE7A4E06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584f-d63e-48c9-b67a-846b6f134a10"/>
    <ds:schemaRef ds:uri="8056b9da-c626-4ce8-bb60-dc7d2dfa0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報告書</Template>
  <TotalTime>42</TotalTime>
  <Pages>7</Pages>
  <Words>174</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新潟駅周辺事業用地での公的施設等</vt:lpstr>
    </vt:vector>
  </TitlesOfParts>
  <Company>豊田市役所</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03022</dc:creator>
  <cp:lastModifiedBy>長大</cp:lastModifiedBy>
  <cp:revision>48</cp:revision>
  <cp:lastPrinted>2023-02-01T06:34:00Z</cp:lastPrinted>
  <dcterms:created xsi:type="dcterms:W3CDTF">2026-03-11T05:58:00Z</dcterms:created>
  <dcterms:modified xsi:type="dcterms:W3CDTF">2026-03-24T03:03:00Z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0x01010002BB67DE9B57DE418078E97560AE841F</vt:lpwstr>
  </property>
  <property fmtid="{D5CDD505-2E9C-101B-9397-08002B2CF9AE}" pid="3" name="MediaServiceImageTags">
    <vt:lpwstr/>
  </property>
</Properties>
</file>